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3" w:lineRule="auto" w:before="80"/>
        <w:ind w:left="6000" w:right="5903"/>
        <w:jc w:val="center"/>
      </w:pPr>
      <w:r>
        <w:rPr>
          <w:spacing w:val="-1"/>
        </w:rPr>
        <w:t>CONTUL</w:t>
      </w:r>
      <w:r>
        <w:rPr>
          <w:spacing w:val="16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9"/>
        </w:rPr>
        <w:t> </w:t>
      </w:r>
      <w:r>
        <w:rPr>
          <w:spacing w:val="-5"/>
        </w:rPr>
        <w:t>AL</w:t>
      </w:r>
      <w:r>
        <w:rPr>
          <w:spacing w:val="17"/>
        </w:rPr>
        <w:t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> </w:t>
      </w:r>
      <w:r>
        <w:rPr>
          <w:spacing w:val="-2"/>
        </w:rPr>
        <w:t>LOCAL</w:t>
      </w:r>
      <w:r>
        <w:rPr>
          <w:spacing w:val="17"/>
        </w:rPr>
        <w:t> </w:t>
      </w:r>
      <w:r>
        <w:rPr/>
        <w:t>-</w:t>
      </w:r>
      <w:r>
        <w:rPr>
          <w:spacing w:val="17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> </w:t>
      </w:r>
      <w:r>
        <w:rPr>
          <w:spacing w:val="-1"/>
        </w:rPr>
        <w:t>31.12.2022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530416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530392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530368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650.824.000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665.082.000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1.476.835.000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1.484.931.000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1.372.528.194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1.372.528.194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1.356.426.079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16.102.115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1.037.414.712</w:t>
            </w:r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142.640.000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288.981.000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156.096.000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147.914.000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117.986.760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117.986.760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114.890.392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3.096.368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112.700.614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142.233.000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288.382.000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129.620.000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119.199.000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91.118.003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91.118.003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89.242.437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1.875.566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88.918.056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executive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142.233.000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288.382.000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129.620.000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119.199.000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91.118.003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91.118.003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89.242.437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1.875.566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88.918.056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142.233.000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288.382.000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129.620.000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119.199.000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91.118.003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91.118.003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89.242.437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1.875.566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88.918.056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12.212.742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12.212.742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10.991.940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1.220.802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8.964.543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rezerva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dispozitia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autoritatilor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comunitare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evidenta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12.591.000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12.212.742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12.212.742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10.991.940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1.220.802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8.964.543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15.555.000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14.656.015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14.656.015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14.656.015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14.818.015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76.624.000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58.095.000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53.232.000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50.892.372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50.892.372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50.844.836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47.536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52.442.345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424.942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383.503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41.439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353.041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424.942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383.503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41.439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353.041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469" w:type="dxa"/>
            <w:gridSpan w:val="4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871" w:type="dxa"/>
            <w:gridSpan w:val="2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76.568.000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57.548.000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52.571.000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50.467.430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50.467.430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50.461.333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6.097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52.089.304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034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032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029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2294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Politie</w:t>
            </w:r>
            <w:r>
              <w:rPr>
                <w:rFonts w:ascii="Times New Roman"/>
                <w:sz w:val="16"/>
              </w:rPr>
              <w:t> comunitara</w:t>
            </w:r>
          </w:p>
          <w:p>
            <w:pPr>
              <w:pStyle w:val="TableParagraph"/>
              <w:spacing w:line="391" w:lineRule="auto" w:before="4"/>
              <w:ind w:left="92" w:right="13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Protectie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incendiilor </w:t>
            </w:r>
            <w:r>
              <w:rPr>
                <w:rFonts w:ascii="Times New Roman"/>
                <w:spacing w:val="-1"/>
                <w:sz w:val="16"/>
              </w:rPr>
              <w:t>(protectie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nonmilitara)</w:t>
            </w:r>
          </w:p>
          <w:p>
            <w:pPr>
              <w:pStyle w:val="TableParagraph"/>
              <w:spacing w:line="391" w:lineRule="auto" w:before="4"/>
              <w:ind w:left="92" w:right="13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ordinii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sigurantei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116"/>
              <w:ind w:left="134" w:right="155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</w:p>
          <w:p>
            <w:pPr>
              <w:pStyle w:val="TableParagraph"/>
              <w:spacing w:line="391" w:lineRule="auto" w:before="4"/>
              <w:ind w:left="92" w:right="157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>
            <w:pPr>
              <w:pStyle w:val="TableParagraph"/>
              <w:spacing w:line="391" w:lineRule="auto" w:before="4"/>
              <w:ind w:left="134" w:right="139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>
            <w:pPr>
              <w:pStyle w:val="TableParagraph"/>
              <w:spacing w:line="391" w:lineRule="auto" w:before="4"/>
              <w:ind w:left="134" w:right="138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auxiliare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educatie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auxiliare</w:t>
            </w:r>
          </w:p>
          <w:p>
            <w:pPr>
              <w:pStyle w:val="TableParagraph"/>
              <w:spacing w:line="391" w:lineRule="auto" w:before="4"/>
              <w:ind w:left="52" w:right="179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anteprescolar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75.371.000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12.329.000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794.180.000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309.361.000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155.543.000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864.354.000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397.435.000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112.795.000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219.512.000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50.338.268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50.338.268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828.273.307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382.114.726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32.909.801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24.992.644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7.917.157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108.123.263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60.666.363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47.456.900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14.782.288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14.782.288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7.288.969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218.543.171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50.338.268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50.338.268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828.273.307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382.114.726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32.909.801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24.992.644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7.917.157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108.123.263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60.666.363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47.456.900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14.782.288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14.782.288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7.288.969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218.543.171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50.338.268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50.338.268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824.354.586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380.555.718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31.620.145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24.969.443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6.650.702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107.870.661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60.532.255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47.338.406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14.782.288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14.782.288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7.288.969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218.526.421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3.918.721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1.559.008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1.289.656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134.108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118.494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51.122.417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51.122.417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605.943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629.593.190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187.718.564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21.206.014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14.276.032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6.929.982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92.790.458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52.194.241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40.596.217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482.513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13.042.815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13.042.815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9.400.890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50.795.874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027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024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022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116"/>
              <w:ind w:left="92" w:right="12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paturi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>
            <w:pPr>
              <w:pStyle w:val="TableParagraph"/>
              <w:spacing w:line="391" w:lineRule="auto" w:before="116"/>
              <w:ind w:left="52" w:right="108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sanatatii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>
            <w:pPr>
              <w:pStyle w:val="TableParagraph"/>
              <w:spacing w:line="391" w:lineRule="auto" w:before="4"/>
              <w:ind w:left="134" w:right="2417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cultura</w:t>
            </w:r>
          </w:p>
          <w:p>
            <w:pPr>
              <w:pStyle w:val="TableParagraph"/>
              <w:spacing w:line="391" w:lineRule="auto" w:before="4"/>
              <w:ind w:left="92" w:right="9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recreative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9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Intretinere </w:t>
            </w:r>
            <w:r>
              <w:rPr>
                <w:rFonts w:ascii="Times New Roman"/>
                <w:sz w:val="16"/>
              </w:rPr>
              <w:t>gradini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publice, parcuri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2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zone </w:t>
            </w:r>
            <w:r>
              <w:rPr>
                <w:rFonts w:ascii="Times New Roman"/>
                <w:spacing w:val="-2"/>
                <w:sz w:val="16"/>
              </w:rPr>
              <w:t>verzi,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baze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agrement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religioase</w:t>
            </w:r>
          </w:p>
          <w:p>
            <w:pPr>
              <w:pStyle w:val="TableParagraph"/>
              <w:spacing w:line="391" w:lineRule="auto" w:before="4"/>
              <w:ind w:left="52" w:right="90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9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varsta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invaliditati</w:t>
            </w:r>
          </w:p>
          <w:p>
            <w:pPr>
              <w:pStyle w:val="TableParagraph"/>
              <w:spacing w:line="391" w:lineRule="auto" w:before="4"/>
              <w:ind w:left="92" w:right="1012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invaliditate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familie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copii</w:t>
            </w:r>
          </w:p>
          <w:p>
            <w:pPr>
              <w:pStyle w:val="TableParagraph"/>
              <w:spacing w:line="300" w:lineRule="atLeast"/>
              <w:ind w:left="134" w:right="1671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Prevenirea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excluderii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Ajutor</w:t>
            </w:r>
            <w:r>
              <w:rPr>
                <w:rFonts w:ascii="Times New Roman"/>
                <w:sz w:val="16"/>
              </w:rPr>
              <w:t> social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182.441.000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170.814.000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299.378.000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134.609.000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134.609.000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188.428.000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175.524.000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273.634.000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130.953.000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130.953.000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3.934.529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180.866.417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9.353.038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9.353.038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1.227.927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168.595.452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261.357.635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9.127.018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129.189.099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129.189.099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44.995.016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2.585.927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2.585.927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3.934.529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180.866.417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9.353.038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9.353.038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1.227.927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168.595.452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261.357.635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9.127.018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129.189.099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129.189.099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44.995.016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2.585.927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2.585.927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622.479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180.550.056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9.353.038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9.353.038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1.227.927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168.279.091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259.388.968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9.127.018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129.189.099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129.189.099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43.803.586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2.585.927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2.585.927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1.968.667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1.191.430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3.952.542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715.177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179.739.123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9.353.058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9.353.058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1.227.927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169.158.138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258.182.961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9.666.069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126.790.945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126.790.945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44.647.142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2.562.027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2.562.027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020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017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015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asigurarilor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391" w:lineRule="auto" w:before="4"/>
              <w:ind w:left="134" w:right="1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domeniul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>
            <w:pPr>
              <w:pStyle w:val="TableParagraph"/>
              <w:spacing w:line="391" w:lineRule="auto" w:before="116"/>
              <w:ind w:left="92" w:right="667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Alimentare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apa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amenajari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hidrotehnice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Alimentare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apa</w:t>
            </w:r>
          </w:p>
          <w:p>
            <w:pPr>
              <w:pStyle w:val="TableParagraph"/>
              <w:spacing w:line="391" w:lineRule="auto" w:before="4"/>
              <w:ind w:left="52" w:right="1111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locuintelor,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comunale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>
            <w:pPr>
              <w:pStyle w:val="TableParagraph"/>
              <w:spacing w:line="391" w:lineRule="auto" w:before="4"/>
              <w:ind w:left="9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Reducerea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controlul poluarii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gestiunea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deseurilor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  <w:p>
            <w:pPr>
              <w:pStyle w:val="TableParagraph"/>
              <w:spacing w:line="240" w:lineRule="auto" w:before="4"/>
              <w:ind w:left="52" w:right="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Canalizarea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reziduale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391" w:lineRule="auto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rutier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246.192.000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244.619.000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241.801.000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241.801.000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334.104.000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157.558.000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147.986.000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147.986.000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176.546.000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134.360.000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134.360.000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80.516.000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80.516.000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326.934.000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154.138.000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144.566.000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144.566.000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172.796.000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171.250.000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171.250.000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75.460.575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75.460.575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292.899.114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133.490.761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127.498.491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127.498.491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159.408.353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157.977.467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157.977.467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82.476.641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82.476.641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75.460.575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75.460.575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292.899.114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133.490.761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127.498.491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127.498.491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159.408.353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157.977.467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157.977.467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82.476.641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82.476.641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74.683.338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74.683.338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283.859.624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124.484.612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118.492.342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118.492.342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159.375.012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157.977.467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157.977.467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82.476.641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82.476.641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777.237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777.237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9.039.490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9.006.149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9.006.149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9.006.149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74.516.778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74.516.778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173.399.434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28.466.685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23.149.798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23.149.798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144.932.749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144.871.102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144.871.102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69.279.129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69.279.129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012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010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008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>
        <w:trPr>
          <w:trHeight w:val="276" w:hRule="exact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19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3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593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tabs>
                <w:tab w:pos="842" w:val="left" w:leader="none"/>
              </w:tabs>
              <w:spacing w:line="240" w:lineRule="auto" w:before="38"/>
              <w:ind w:right="111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  <w:tab/>
              <w:t>03</w:t>
            </w:r>
          </w:p>
          <w:p>
            <w:pPr>
              <w:pStyle w:val="TableParagraph"/>
              <w:spacing w:line="240" w:lineRule="auto" w:before="93"/>
              <w:ind w:right="96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Strazi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121.104.000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79.241.000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69.221.007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69.221.007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69.221.007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69.279.129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7844" w:right="7704"/>
        <w:jc w:val="center"/>
      </w:pPr>
      <w:r>
        <w:rPr>
          <w:w w:val="110"/>
        </w:rPr>
        <w:t>-</w:t>
      </w:r>
      <w:r>
        <w:rPr>
          <w:spacing w:val="18"/>
          <w:w w:val="110"/>
        </w:rPr>
        <w:t> </w:t>
      </w:r>
      <w:r>
        <w:rPr>
          <w:w w:val="110"/>
        </w:rPr>
        <w:t>buget</w:t>
      </w:r>
      <w:r>
        <w:rPr>
          <w:spacing w:val="18"/>
          <w:w w:val="110"/>
        </w:rPr>
        <w:t> </w:t>
      </w:r>
      <w:r>
        <w:rPr>
          <w:w w:val="110"/>
        </w:rPr>
        <w:t>local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/>
        <w:t> </w:t>
      </w:r>
      <w:r>
        <w:rPr>
          <w:spacing w:val="-1"/>
          <w:w w:val="110"/>
        </w:rPr>
        <w:t>31.12.2022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6"/>
          <w:pgSz w:w="16840" w:h="11910" w:orient="landscape"/>
          <w:pgMar w:header="0" w:footer="0" w:top="22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530056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530032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530008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6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650.824.000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665.082.000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1.476.835.000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1.484.931.000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1.372.528.194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1.372.528.194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1.356.426.079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16.102.115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1.037.414.712</w:t>
            </w:r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331.223.000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376.074.000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1.138.059.000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1.097.801.000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1.011.789.700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1.011.789.700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1.004.743.000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7.046.700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969.705.810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62.464.000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278.479.000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270.676.000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268.044.775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268.044.775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268.044.775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265.491.535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18.614.000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347.783.000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333.315.000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303.241.469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303.241.469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299.786.266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3.455.203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276.314.150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13.674.596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13.674.596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13.674.596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13.838.092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185.993.000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142.268.000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340.297.000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298.121.000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261.856.326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261.856.326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261.415.058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441.268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261.415.238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11.558.791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11.558.791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11.558.791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11.558.791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361.192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84.353.000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89.983.000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79.742.598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79.742.598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78.452.942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1.289.656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78.560.357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63.588.000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209.653.000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14.419.000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10.690.499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10.690.499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8.914.659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1.775.840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1.009.092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47.500.000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65.170.000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62.980.646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62.980.646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62.895.913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61.157.363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319.601.000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289.682.000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341.296.000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321.229.463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321.229.463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312.174.048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9.055.415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59.828.678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319.601.000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289.682.000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341.296.000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321.229.463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321.229.463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312.174.048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9.055.415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59.828.678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45.834.000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44.703.071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44.703.071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44.703.071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7.880.224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49.094.000</w:t>
            </w:r>
          </w:p>
        </w:tc>
        <w:tc>
          <w:tcPr>
            <w:tcW w:w="11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45.834.000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44.703.071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44.703.071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44.703.071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7.880.224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-5.194.040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-5.194.040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-5.194.040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51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98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96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93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391" w:lineRule="auto"/>
              <w:ind w:left="52" w:right="28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142.640.000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288.981.000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288.382.000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241.425.000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156.096.000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129.620.000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121.004.000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147.914.000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119.199.000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114.516.000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-5.194.040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117.986.760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91.118.003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88.525.092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62.669.758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60.649.428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51.806.004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5.317.401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1.657.437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14.151.880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7.821.981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1.492.485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-5.194.040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117.986.760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91.118.003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88.525.092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62.669.758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60.649.428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51.806.004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5.317.401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1.657.437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14.151.880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7.821.981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1.492.485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-5.194.040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114.890.392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89.242.437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86.698.792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62.669.758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60.649.428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51.806.004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5.317.401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1.657.437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12.647.944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7.217.514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440.580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1.458.508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3.096.368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1.875.566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1.826.300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1.503.936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604.467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33.977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112.700.614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88.918.056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86.578.374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62.778.608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60.742.403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52.366.627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5.363.798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572.119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1.659.669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1.361.776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1.361.776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12.630.139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7.283.225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1.452.299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68.214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7"/>
          <w:pgSz w:w="16840" w:h="11910" w:orient="landscape"/>
          <w:pgMar w:header="1995" w:footer="0" w:top="2180" w:bottom="0" w:left="240" w:right="0"/>
          <w:pgNumType w:start="7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91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88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86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9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4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92" w:right="109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00" w:lineRule="atLeast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3.631.000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1.619.549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3.464.988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218.208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4.047.748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10.913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1.619.549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3.464.988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218.208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4.047.748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325.838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1.346.133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3.325.413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630.647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187.241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4.046.516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18.814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21.460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117.045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273.416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866.639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30.967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319.163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1.357.268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3.465.754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630.647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175.969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4.036.951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399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84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81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79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116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34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52" w:right="54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</w:t>
            </w:r>
            <w:r>
              <w:rPr>
                <w:rFonts w:ascii="Times New Roman"/>
                <w:spacing w:val="-1"/>
                <w:sz w:val="16"/>
              </w:rPr>
              <w:t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Asistenta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> (IPA</w:t>
            </w:r>
            <w:r>
              <w:rPr>
                <w:rFonts w:ascii="Times New Roman"/>
                <w:spacing w:val="-4"/>
                <w:sz w:val="16"/>
              </w:rPr>
              <w:t> II)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00" w:lineRule="atLeast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3.420.131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569.352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3.476.617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3.283.978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192.639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3.420.131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569.352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3.476.617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3.283.978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3.419.509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246.988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3.476.617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3.283.978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322.364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291.646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3.406.421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3.478.829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3.283.958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194.871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76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74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72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3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1.962.637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476.856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1.962.637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476.856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1.962.637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1.962.637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1.962.637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476.856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-750.992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2.339.682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2.339.682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771.726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384.767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27.621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8"/>
          <w:pgSz w:w="16840" w:h="11910" w:orient="landscape"/>
          <w:pgMar w:header="1995" w:footer="0" w:top="2180" w:bottom="0" w:left="240" w:right="0"/>
          <w:pgNumType w:start="1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69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67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64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00" w:lineRule="atLeast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12.212.742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12.212.742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8.299.289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8.028.950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6.814.597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741.461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12.212.742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12.212.742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8.299.289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8.028.950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6.814.597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741.461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10.991.940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10.991.940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8.299.289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8.028.950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6.814.597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1.220.802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1.220.802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93.263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13.387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8.964.543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8.239.011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7.967.811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6.850.774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715.434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219.244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601.776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557.985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17.265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62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60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57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08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>
            <w:pPr>
              <w:pStyle w:val="TableParagraph"/>
              <w:spacing w:line="391" w:lineRule="auto" w:before="4"/>
              <w:ind w:left="52" w:right="1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rezerva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> locale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00" w:lineRule="atLeast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402.695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3.107.535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3.107.535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674.249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2.269.000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402.695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3.107.535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3.107.535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674.249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2.269.000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344.557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1.980.336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1.980.336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596.451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1.234.773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1.127.199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1.127.199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1.034.227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64.668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55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52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50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>
            <w:pPr>
              <w:pStyle w:val="TableParagraph"/>
              <w:spacing w:line="391" w:lineRule="auto" w:before="4"/>
              <w:ind w:left="52" w:right="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52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</w:p>
          <w:p>
            <w:pPr>
              <w:pStyle w:val="TableParagraph"/>
              <w:spacing w:line="391" w:lineRule="auto" w:before="4"/>
              <w:ind w:left="52" w:right="129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externe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interne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391" w:lineRule="auto" w:before="4"/>
              <w:ind w:left="92" w:right="92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14.656.015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14.656.015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897.067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13.674.596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5.302.964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5.302.964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8.371.632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14.656.015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14.656.015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897.067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13.674.596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5.302.964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5.302.964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8.371.632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14.656.015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14.656.015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897.067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13.674.596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5.302.964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5.302.964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8.371.632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14.818.015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14.818.015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895.571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13.838.092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5.302.964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5.302.964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8.535.128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48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45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43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directe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391" w:lineRule="auto"/>
              <w:ind w:left="52" w:right="5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28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58.095.000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8.371.632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50.892.372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375.451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110.148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2.065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8.371.632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50.892.372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375.451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110.148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2.065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8.371.632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50.844.836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383.503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2.065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8.535.128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52.442.345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194.232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40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38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36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2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1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92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76.568.000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50.467.430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49.722.122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42.855.605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37.304.960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31.907.323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5.366.289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4.728.819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4.225.669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503.150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6.472.302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4.469.645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215.740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50.467.430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49.722.122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42.855.605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37.304.960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31.907.323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5.366.289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4.728.819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4.225.669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503.150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6.472.302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4.469.645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215.740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50.461.333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49.716.025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42.855.605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37.304.960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31.907.323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5.366.289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4.728.819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4.225.669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503.150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6.466.205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4.463.548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215.740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6.097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52.089.304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49.264.453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42.244.931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36.714.726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31.291.417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5.387.437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4.704.183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4.213.775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6.278.385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4.649.749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182.650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33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31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28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357.522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399.182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2.476.228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237.761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357.522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399.182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2.476.228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357.522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394.469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2.474.844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2.512.665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382.892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254.110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26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24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21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8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4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125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17.698.000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394.215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380.863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378.106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394.215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380.863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378.106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394.215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380.863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378.106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380.193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2.824.851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2.824.851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2.824.851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1.462.439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19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16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14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794.180.000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309.361.000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153.661.000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69.742.000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864.354.000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397.435.000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183.315.000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89.452.000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828.273.307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382.114.726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168.863.371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5.692.541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5.448.870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4.563.031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452.433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86.203.121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73.424.174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828.273.307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382.114.726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168.863.371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5.692.541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5.448.870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4.563.031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452.433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86.203.121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73.424.174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824.354.586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380.555.718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167.304.363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5.692.541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5.448.870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4.563.031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452.433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86.203.121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73.424.174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3.918.721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1.559.008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1.559.008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629.593.190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187.718.564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152.708.241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5.489.046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5.247.564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4.473.944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423.227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78.159.441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72.061.936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12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09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07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8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1.792.364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3.056.099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18.032.401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3.534.898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5.166.773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39.271.290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3.008.839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3.008.839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7.351.155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167.720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6.936.349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9.035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1.792.364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3.056.099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18.032.401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3.534.898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5.166.773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39.271.290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3.008.839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3.008.839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7.351.155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167.720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6.936.349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9.035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1.792.364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3.056.099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18.032.401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3.534.898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5.166.773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39.271.290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3.008.839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3.008.839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7.351.155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167.720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6.936.349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9.035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1.613.950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3.022.527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17.412.707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3.430.147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5.101.818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2.509.475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38.936.630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3.038.916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3.038.916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103.756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1.524.675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170.387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1.306.478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126.853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04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02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00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1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116"/>
              <w:ind w:left="134" w:right="1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 </w:t>
            </w:r>
            <w:r>
              <w:rPr>
                <w:rFonts w:ascii="Times New Roman"/>
                <w:sz w:val="16"/>
              </w:rPr>
              <w:t>acreditat</w:t>
            </w:r>
          </w:p>
          <w:p>
            <w:pPr>
              <w:pStyle w:val="TableParagraph"/>
              <w:spacing w:line="391" w:lineRule="auto" w:before="4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098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215" w:right="169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cresa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gradinita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> alimentar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6.862.991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6.862.991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3.406.371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3.454.550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6.862.991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6.862.991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3.406.371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3.454.550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5.573.335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5.573.335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3.406.371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2.164.894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1.289.656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1.289.656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1.289.656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258.610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835.150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11.181.570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5.810.386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5.810.386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3.372.836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2.435.480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2.070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9"/>
          <w:pgSz w:w="16840" w:h="11910" w:orient="landscape"/>
          <w:pgMar w:header="1995" w:footer="0" w:top="2180" w:bottom="0" w:left="240" w:right="0"/>
          <w:pgNumType w:start="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97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95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92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58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>
            <w:pPr>
              <w:pStyle w:val="TableParagraph"/>
              <w:spacing w:line="391" w:lineRule="auto" w:before="116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150.700.000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150.700.000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150.700.000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144.795.000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209.120.000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209.120.000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209.120.000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203.187.000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5.248.518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5.017.812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3.999.336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230.706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206.426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53.674.630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53.669.630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208.639.648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208.639.648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208.639.648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561.240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5.301.932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202.763.269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5.248.518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5.017.812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3.999.336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230.706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206.426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53.674.630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53.669.630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208.639.648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208.639.648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208.639.648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561.240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5.301.932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202.763.269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4.979.166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4.748.460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945.941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3.801.013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230.706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206.426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53.674.630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53.669.630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208.639.648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208.639.648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208.639.648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561.240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5.301.932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202.763.269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269.352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169.348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134.781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51.898.202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51.898.202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35.010.323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35.010.323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35.004.219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913.463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3.855.205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30.171.076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90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88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85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-386.016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-386.016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-386.016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-187.658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-198.358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3.934.529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3.935.237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697.872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529.386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12.857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-386.016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-386.016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-386.016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-187.658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-198.358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3.934.529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3.935.237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697.872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529.386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-386.016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-386.016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-386.016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-187.658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-198.358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3.859.844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3.860.552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623.187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455.576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73.810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3.952.542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3.943.130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533.254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15.641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83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80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78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968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4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92" w:right="2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animale</w:t>
            </w:r>
          </w:p>
          <w:p>
            <w:pPr>
              <w:pStyle w:val="TableParagraph"/>
              <w:spacing w:line="391" w:lineRule="auto" w:before="4"/>
              <w:ind w:left="92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98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2" w:right="265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240" w:lineRule="auto" w:before="4"/>
              <w:ind w:left="52" w:right="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465.251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114.042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112.916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29.575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465.251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114.042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112.916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29.575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395.482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113.167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112.041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29.575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432.472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117.244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29.575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76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73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71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34" w:right="10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52" w:right="92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 </w:t>
            </w:r>
            <w:r>
              <w:rPr>
                <w:rFonts w:ascii="Times New Roman"/>
                <w:sz w:val="16"/>
              </w:rPr>
              <w:t>sanatatii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0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182.441.000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180.751.000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188.428.000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186.738.000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3.237.365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3.237.365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3.237.365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180.866.417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180.059.439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3.237.365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3.237.365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3.237.365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180.866.417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180.059.439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3.237.365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3.237.365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3.237.365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180.550.056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179.743.078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316.361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179.739.123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179.739.123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68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66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64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200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>
            <w:pPr>
              <w:pStyle w:val="TableParagraph"/>
              <w:spacing w:line="391" w:lineRule="auto" w:before="116"/>
              <w:ind w:left="175" w:right="14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social-cultural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175.936.000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181.371.000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121.295.000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121.295.000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176.129.360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117.441.015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117.441.015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58.688.345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58.688.345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3.926.124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1.227.927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2.698.197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176.129.360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117.441.015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117.441.015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58.688.345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58.688.345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3.926.124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1.227.927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2.698.197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175.897.732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117.441.015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117.441.015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3.841.391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1.227.927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2.613.464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175.897.732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117.441.015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117.441.015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3.841.391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1.227.927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2.613.464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61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59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56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116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299.378.000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292.481.000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151.254.000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145.320.000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108.197.000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273.634.000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267.689.000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148.930.000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143.105.000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107.701.000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261.357.635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260.461.950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148.527.582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142.792.103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107.483.245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24.362.054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6.467.357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4.344.263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35.695.031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22.556.030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695.889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299.954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261.357.635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260.461.950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148.527.582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142.792.103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107.483.245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24.362.054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6.467.357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4.344.263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35.695.031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22.556.030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695.889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299.954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-883.022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259.388.968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258.493.283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148.527.582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142.792.103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107.483.245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24.362.054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6.467.357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4.344.263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33.959.588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22.556.030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695.889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299.954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1.968.667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1.968.667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1.735.443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258.182.961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253.887.190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146.739.939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140.945.822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106.930.181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24.674.236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6.406.767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2.800.763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2.586.491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2.586.491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3.207.626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3.207.626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32.119.356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21.846.404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2.467.782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672.146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212.522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54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52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49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538.913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17.312.293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460.242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3.602.132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3.602.132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312.194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1.197.037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702.665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377.719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6.835.903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538.913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17.312.293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460.242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3.602.132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3.602.132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312.194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1.197.037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702.665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377.719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6.835.903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538.913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17.312.293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460.242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3.602.132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3.602.132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312.194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1.197.037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702.665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377.719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5.100.460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1.735.443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539.774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17.000.718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460.243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3.703.933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3.703.933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484.209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991.083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399.543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135.829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455.711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419.378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3.955.870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47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44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42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0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73.924.000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73.924.000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6.835.903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72.879.607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72.879.607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65.443.556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7.436.051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1.679.027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1.444.603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1.427.413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3.638.911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3.638.911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1.821.468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1.334.978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6.835.903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72.879.607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72.879.607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65.443.556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7.436.051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1.679.027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1.444.603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1.427.413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3.638.911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3.638.911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1.821.468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1.334.978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5.100.460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72.879.607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72.879.607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65.443.556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7.436.051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978.158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1.444.603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1.427.413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3.638.911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3.638.911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1.821.468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1.334.978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1.735.443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3.955.870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72.749.971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72.749.971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65.394.396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7.355.575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685.280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685.280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1.494.080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1.476.890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4.295.771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4.295.771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2.040.984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236.532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40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37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35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246.192.000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244.619.000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334.104.000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157.558.000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326.934.000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154.138.000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1.817.443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292.899.114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133.490.761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1.817.443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292.899.114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133.490.761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1.817.443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-2.743.226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283.859.624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124.484.612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9.039.490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9.006.149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1.371.217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388.543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2.254.787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173.399.434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28.466.685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32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30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28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3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241.801.000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241.801.000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241.801.000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122.019.000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122.019.000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122.019.000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106.157.269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106.157.269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106.157.269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22.095.315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22.095.315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21.740.387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21.740.387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106.157.269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106.157.269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106.157.269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22.095.315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22.095.315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21.740.387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21.740.387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97.151.120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97.151.120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97.151.120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22.095.315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22.095.315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21.740.387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21.740.387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9.006.149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9.006.149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9.006.149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15.269.574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15.269.574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15.269.574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7.880.224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7.880.224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7.880.224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7.880.224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10"/>
          <w:pgSz w:w="16840" w:h="11910" w:orient="landscape"/>
          <w:pgMar w:header="1995" w:footer="0" w:top="2180" w:bottom="0" w:left="240" w:right="0"/>
          <w:pgNumType w:start="3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25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23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20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92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1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116"/>
              <w:ind w:left="175" w:right="10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local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asociatiile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intercomuni-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17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facilitati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176.546.000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175.213.000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175.023.000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172.796.000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171.463.000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170.863.000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165.645.000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165.640.000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159.408.353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158.345.461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157.882.173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153.329.392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153.329.392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4.552.781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4.552.781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159.408.353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158.345.461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157.882.173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153.329.392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153.329.392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4.552.781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4.552.781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159.375.012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158.312.120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157.882.173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153.329.392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153.329.392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4.552.781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4.552.781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144.932.749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144.932.749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144.506.301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140.906.383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140.906.383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3.599.918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3.599.918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49.227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18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16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13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</w:p>
          <w:p>
            <w:pPr>
              <w:pStyle w:val="TableParagraph"/>
              <w:spacing w:line="240" w:lineRule="auto" w:before="116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134.360.000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134.360.000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121.104.000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121.104.000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79.241.000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79.241.000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82.476.641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82.476.641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69.279.129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69.279.129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82.476.641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82.476.641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69.279.129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69.279.129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82.476.641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82.476.641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69.279.129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69.279.129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69.279.129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69.279.129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69.279.129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69.279.129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112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088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064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53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461" w:right="702" w:hanging="4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461" w:right="883" w:hanging="4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0" w:lineRule="auto" w:before="79"/>
        <w:ind w:left="1307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649" w:val="left" w:leader="none"/>
        </w:tabs>
        <w:spacing w:before="4"/>
        <w:ind w:left="68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10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11732" w:val="left" w:leader="none"/>
        </w:tabs>
        <w:spacing w:before="2"/>
        <w:ind w:left="625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position w:val="1"/>
          <w:sz w:val="16"/>
        </w:rPr>
        <w:t>PÎRVAN </w:t>
      </w:r>
      <w:r>
        <w:rPr>
          <w:rFonts w:ascii="Times New Roman" w:hAnsi="Times New Roman"/>
          <w:b/>
          <w:position w:val="1"/>
          <w:sz w:val="16"/>
        </w:rPr>
        <w:t>FLORENTINA </w:t>
      </w:r>
      <w:r>
        <w:rPr>
          <w:rFonts w:ascii="Times New Roman" w:hAnsi="Times New Roman"/>
          <w:b/>
          <w:position w:val="1"/>
          <w:sz w:val="16"/>
        </w:rPr>
        <w:t>TEODORA</w:t>
        <w:tab/>
      </w:r>
      <w:r>
        <w:rPr>
          <w:rFonts w:ascii="Times New Roman" w:hAnsi="Times New Roman"/>
          <w:b/>
          <w:sz w:val="16"/>
        </w:rPr>
        <w:t>SEF SERVICIU FINANCIAR-CONTABILITATE</w:t>
      </w:r>
      <w:r>
        <w:rPr>
          <w:rFonts w:ascii="Times New Roman" w:hAnsi="Times New Roman"/>
          <w:sz w:val="16"/>
        </w:rPr>
      </w:r>
    </w:p>
    <w:p>
      <w:pPr>
        <w:spacing w:before="41"/>
        <w:ind w:left="0" w:right="2328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pgSz w:w="16840" w:h="11910" w:orient="landscape"/>
      <w:pgMar w:header="1995" w:footer="0" w:top="218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666pt;margin-top:99.75824pt;width:8.5pt;height:11pt;mso-position-horizontal-relative:page;mso-position-vertical-relative:page;z-index:-53041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3039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530368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53034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3032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530296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53027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3024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53022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3020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53017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3015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43" w:hanging="105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74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2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2023-04-06T10:27:47Z</dcterms:created>
  <dcterms:modified xsi:type="dcterms:W3CDTF">2023-04-06T10:27:47Z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