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000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30918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30916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30913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976.312.000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924.395.502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924.395.502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919.356.270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5.039.232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859.899.458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81.642.000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927.218.000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937.382.000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884.551.281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884.551.281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879.512.049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5.039.232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852.019.234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278.479.000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270.676.000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268.044.775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268.044.775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268.044.775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265.491.535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347.783.000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333.315.000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303.241.469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303.241.469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299.786.266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3.455.203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276.314.150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13.838.092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151.304.000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145.685.627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145.685.627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145.475.987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209.640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145.476.167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89.983.000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79.742.598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79.742.598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78.452.942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78.560.357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62.980.646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62.980.646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62.895.913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61.157.363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-4.858.850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-4.858.850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-4.858.850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-4.858.850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-4.858.850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-4.858.850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110.585.000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113.644.000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104.640.485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104.640.485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103.042.946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1.597.539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102.611.046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87.157.000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88.127.000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80.879.263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80.879.263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79.375.327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1.503.936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78.887.576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85.825.000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80.298.255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80.298.255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78.794.319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1.503.936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78.887.576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64.343.000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62.669.758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62.669.758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62.669.758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62.778.608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62.144.000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60.649.428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60.649.428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60.649.428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60.742.403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52.463.000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52.668.000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51.806.004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51.806.004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51.806.004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52.366.627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5.317.401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5.317.401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5.317.401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5.363.798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91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90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90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7.821.981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3.464.988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7.821.981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3.464.988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12.647.944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7.217.514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3.325.413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273.416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1.659.669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12.630.139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7.283.225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3.465.754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90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90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9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52" w:right="9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4.046.516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3.419.509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866.639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4.036.951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3.478.829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194.871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9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9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9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8.299.289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8.299.289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9.011.604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9.011.604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8.299.289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8.239.011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7.967.811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8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8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8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647.858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561.679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59.143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68.136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344.557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43.139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43.139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26.418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93.603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93.263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58.138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8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8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7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>
            <w:pPr>
              <w:pStyle w:val="TableParagraph"/>
              <w:spacing w:line="391" w:lineRule="auto" w:before="116"/>
              <w:ind w:left="52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rezerva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> 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50.110.640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50.110.640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50.063.104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14.818.015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14.818.015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13.838.092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8.535.128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8.535.128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49.236.573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7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7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7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391" w:lineRule="auto" w:before="116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55.051.000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55.051.000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39.746.000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49.698.385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49.722.122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42.855.605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37.304.960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49.698.385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49.722.122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42.855.605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37.304.960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49.692.288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49.716.025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42.855.605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37.304.960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41.439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41.439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41.439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41.439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194.232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48.903.509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48.903.509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42.244.931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36.714.726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6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6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6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116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31.907.323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5.366.289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215.740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31.907.323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5.366.289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215.740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31.907.323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5.366.289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6.466.205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4.463.548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215.740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31.291.417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6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5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5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240" w:lineRule="auto" w:before="4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380.193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374.577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5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5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4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563.021.000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153.757.000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148.757.000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577.557.000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177.016.000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547.339.851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168.424.918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163.614.853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5.692.541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5.448.870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4.563.031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86.203.121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73.424.174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18.032.401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547.339.851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168.424.918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163.614.853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5.692.541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5.448.870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4.563.031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86.203.121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73.424.174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18.032.401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543.945.694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167.135.262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162.325.197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5.692.541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5.448.870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4.563.031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86.203.121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73.424.174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18.032.401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3.394.157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527.656.802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152.538.645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152.538.645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5.489.046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5.247.564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78.159.441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72.061.936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17.412.707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6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4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4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4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7.351.155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6.936.349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7.351.155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6.936.349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7.351.155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6.936.349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5.101.818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2.509.475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38.936.630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172.816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3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3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3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240" w:lineRule="auto" w:before="4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53.674.630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53.674.630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5.573.335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5.573.335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2.164.894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53.674.630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5.810.386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5.810.386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3.372.836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51.898.202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51.898.202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3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2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2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13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2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395.482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2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2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2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2" w:right="20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125.379.000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123.689.000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128.352.000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126.662.000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122.178.072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121.371.094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122.178.072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121.371.094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122.093.339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121.286.361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121.282.406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121.282.406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1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1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1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283.885.000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283.885.000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145.320.000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265.654.000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265.654.000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143.105.000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256.039.697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258.782.923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148.527.582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142.792.103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117.441.015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117.441.015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117.441.015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256.039.697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258.782.923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148.527.582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142.792.103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254.094.614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256.837.840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148.527.582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142.792.103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1.945.083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253.129.986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253.129.986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146.739.939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140.945.822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1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0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80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116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107.701.000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107.483.245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6.467.357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107.483.245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6.467.357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107.483.245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6.467.357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33.959.588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1.735.443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106.930.181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24.674.236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6.406.767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2.586.491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2.586.491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3.207.626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3.207.626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32.119.356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21.846.404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3.703.933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80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80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79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65.443.556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65.443.556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5.100.460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5.100.460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65.443.556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455.711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72.749.971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72.749.971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65.394.396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79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79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79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41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208.917.000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201.497.000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1.427.413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186.065.021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27.119.956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1.427.413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186.065.021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27.119.956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1.427.413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186.065.021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27.119.956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157.411.166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12.904.865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078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078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078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116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176.356.000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172.196.000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158.945.065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158.945.065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157.882.173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157.882.173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153.329.392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153.329.392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158.945.065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144.506.301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144.506.301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144.506.301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140.906.383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140.906.383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3.599.918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3.599.918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before="7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5.555298pt;margin-top:85.492279pt;width:.1pt;height:9.15pt;mso-position-horizontal-relative:page;mso-position-vertical-relative:paragraph;z-index:-307816" coordorigin="10311,1710" coordsize="2,183">
            <v:shape style="position:absolute;left:10311;top:1710;width:2;height:183" coordorigin="10311,1710" coordsize="0,183" path="m10311,1710l10311,1892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27533pt;margin-top:85.492279pt;width:.1pt;height:9.15pt;mso-position-horizontal-relative:page;mso-position-vertical-relative:paragraph;z-index:-307792" coordorigin="9246,1710" coordsize="2,183">
            <v:shape style="position:absolute;left:9246;top:1710;width:2;height:183" coordorigin="9246,1710" coordsize="0,183" path="m9246,1710l9246,1892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555328pt;margin-top:85.492279pt;width:.1pt;height:9.15pt;mso-position-horizontal-relative:page;mso-position-vertical-relative:paragraph;z-index:-307768" coordorigin="8031,1710" coordsize="2,183">
            <v:shape style="position:absolute;left:8031;top:1710;width:2;height:183" coordorigin="8031,1710" coordsize="0,183" path="m8031,1710l8031,1892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> </w:t>
      </w:r>
      <w:r>
        <w:rPr>
          <w:rFonts w:ascii="Times New Roman"/>
          <w:w w:val="105"/>
          <w:sz w:val="18"/>
        </w:rPr>
        <w:t>20</w:t>
      </w:r>
    </w:p>
    <w:p>
      <w:pPr>
        <w:pStyle w:val="Heading1"/>
        <w:spacing w:line="240" w:lineRule="auto" w:before="59"/>
        <w:ind w:left="417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headerReference w:type="default" r:id="rId7"/>
          <w:pgSz w:w="16840" w:h="11910" w:orient="landscape"/>
          <w:pgMar w:header="0" w:footer="0" w:top="440" w:bottom="280" w:left="80" w:right="60"/>
          <w:cols w:num="2" w:equalWidth="0">
            <w:col w:w="15683" w:space="40"/>
            <w:col w:w="977"/>
          </w:cols>
        </w:sect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68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94.222.095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596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939" w:val="left" w:leader="none"/>
        </w:tabs>
        <w:spacing w:line="240" w:lineRule="auto" w:before="4"/>
        <w:ind w:left="979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2021" w:val="left" w:leader="none"/>
        </w:tabs>
        <w:spacing w:line="240" w:lineRule="auto" w:before="2"/>
        <w:ind w:left="6543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21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0" w:left="8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30918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0916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30913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3091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090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2023-04-06T10:26:52Z</dcterms:created>
  <dcterms:modified xsi:type="dcterms:W3CDTF">2023-04-06T10:26:52Z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