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000" w:right="590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6"/>
          <w:sz w:val="16"/>
        </w:rPr>
        <w:t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81216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81192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81168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569.182.000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641.339.000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500.523.000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501.715.000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448.132.692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448.132.692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437.069.809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11.062.883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177.515.254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249.581.000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352.331.000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210.841.000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160.419.000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127.238.419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127.238.419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125.230.951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2.007.468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117.686.576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185.993.000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188.993.000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145.590.000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116.170.699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116.170.699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115.939.071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115.939.071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361.192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63.588.000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209.653.000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14.419.000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10.690.499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10.690.499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8.914.659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1.775.840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1.009.092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319.601.000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289.682.000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341.296.000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321.229.463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321.229.463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312.174.048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9.055.415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59.828.678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319.601.000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289.682.000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341.296.000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321.229.463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321.229.463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312.174.048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9.055.415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59.828.678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-335.190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-335.190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-335.190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-335.190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-335.190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-335.190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115.951.000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265.238.000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45.511.000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34.270.000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13.346.275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13.346.275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11.847.446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1.498.829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10.089.568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115.544.000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264.639.000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42.463.000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31.072.000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10.238.740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10.238.740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9.867.110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371.630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10.030.480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92.040.000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217.682.000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35.179.000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27.721.000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8.226.837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8.226.837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7.904.473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322.364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7.690.798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</w:tc>
      </w:tr>
      <w:tr>
        <w:trPr>
          <w:trHeight w:val="300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7.657.485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11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11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10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</w:t>
            </w:r>
            <w:r>
              <w:rPr>
                <w:rFonts w:ascii="Times New Roman"/>
                <w:spacing w:val="-1"/>
                <w:sz w:val="16"/>
              </w:rPr>
              <w:t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> (IPA</w:t>
            </w:r>
            <w:r>
              <w:rPr>
                <w:rFonts w:ascii="Times New Roman"/>
                <w:spacing w:val="-4"/>
                <w:sz w:val="16"/>
              </w:rPr>
              <w:t> II)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3.107.535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3.107.535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246.988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1.980.336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322.364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291.646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1.127.199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2.339.682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2.339.682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771.726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384.767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59.088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10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10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10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3.107.535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3.107.535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3.107.535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674.249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3.107.535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3.107.535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3.107.535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674.249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1.980.336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1.980.336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1.980.336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596.451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1.234.773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1.034.227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3.205.772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3.185.795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10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09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09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92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3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231.159.000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155.604.000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286.797.000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215.419.000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280.933.456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213.689.808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5.248.518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280.933.456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213.689.808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5.248.518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280.408.892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213.420.456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4.979.166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269.352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2.824.851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2.824.851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2.824.851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101.936.388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35.179.919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169.596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09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09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08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25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144.795.000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209.120.000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209.120.000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209.120.000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203.187.000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5.248.518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5.017.812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3.999.336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208.639.648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208.639.648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208.639.648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5.301.932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202.763.269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5.248.518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5.017.812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3.999.336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208.639.648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208.639.648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208.639.648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5.301.932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202.763.269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4.748.460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945.941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3.801.013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208.639.648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208.639.648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208.639.648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5.301.932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202.763.269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269.352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169.348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35.010.323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35.010.323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35.004.219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3.855.205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30.171.076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08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08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08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34" w:right="10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92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 </w:t>
            </w:r>
            <w:r>
              <w:rPr>
                <w:rFonts w:ascii="Times New Roman"/>
                <w:sz w:val="16"/>
              </w:rPr>
              <w:t>sanatatii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-198.358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3.246.777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078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076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073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5.317.938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1.679.027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1.679.027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1.821.468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5.486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58.688.345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5.317.938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1.679.027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1.679.027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1.821.468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5.486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5.294.354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1.821.468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5.486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5.052.975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4.295.771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4.295.771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236.532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1.371.217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44.692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071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068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066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244.619.000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241.801.000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241.801.000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241.801.000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125.187.000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124.997.000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125.437.000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124.837.000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122.019.000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122.019.000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122.019.000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1.817.443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106.834.093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106.370.805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106.157.269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106.157.269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106.157.269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463.288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1.817.443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106.834.093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106.370.805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106.157.269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106.157.269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106.157.269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463.288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1.817.443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97.794.603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97.364.656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97.151.120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97.151.120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97.151.120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429.947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9.039.490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9.006.149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9.006.149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9.006.149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9.006.149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388.543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2.254.787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15.988.268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15.561.820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15.269.574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15.269.574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15.269.574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426.448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06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06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05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463.288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463.288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429.947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426.448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local </w:t>
            </w:r>
            <w:r>
              <w:rPr>
                <w:rFonts w:ascii="Times New Roman"/>
                <w:sz w:val="16"/>
              </w:rPr>
              <w:t>catre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intercomuni-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86.067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86.067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52.726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49.227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86.067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86.067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52.726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49.227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86.067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86.067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52.726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49.227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46.237.136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46.237.136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46.237.136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46.237.136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46.237.136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46.237.136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7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vMerge/>
            <w:tcBorders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7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0568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0544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0520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4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-77.076.000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-77.151.000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-33.371.062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79"/>
        <w:ind w:left="1328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670" w:val="left" w:leader="none"/>
        </w:tabs>
        <w:spacing w:line="240" w:lineRule="auto" w:before="4"/>
        <w:ind w:left="710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1753" w:val="left" w:leader="none"/>
        </w:tabs>
        <w:spacing w:line="240" w:lineRule="auto"/>
        <w:ind w:left="6274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2307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pgSz w:w="16840" w:h="11910" w:orient="landscape"/>
      <w:pgMar w:header="1995" w:footer="0" w:top="218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6.159973pt;margin-top:99.75824pt;width:31.15pt;height:11pt;mso-position-horizontal-relative:page;mso-position-vertical-relative:page;z-index:-18121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59973pt;margin-top:99.038544pt;width:19.3pt;height:11pt;mso-position-horizontal-relative:page;mso-position-vertical-relative:page;z-index:-18119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2023-04-06T10:26:35Z</dcterms:created>
  <dcterms:modified xsi:type="dcterms:W3CDTF">2023-04-06T10:26:35Z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