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2"/>
        <w:ind w:left="120" w:right="0"/>
        <w:jc w:val="left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3" w:lineRule="auto" w:before="80"/>
        <w:ind w:left="5204" w:right="5448" w:firstLine="226"/>
        <w:jc w:val="left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> </w:t>
      </w:r>
      <w:r>
        <w:rPr/>
        <w:t>PUBLICE </w:t>
      </w:r>
      <w:r>
        <w:rPr>
          <w:spacing w:val="34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> </w:t>
      </w:r>
      <w:r>
        <w:rPr/>
        <w:t>PROPRII</w:t>
      </w:r>
      <w:r>
        <w:rPr>
          <w:spacing w:val="15"/>
        </w:rPr>
        <w:t> </w:t>
      </w:r>
      <w:r>
        <w:rPr/>
        <w:t>SI</w:t>
      </w:r>
      <w:r>
        <w:rPr>
          <w:spacing w:val="15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1"/>
        </w:rPr>
        <w:t>BUGETUL</w:t>
      </w:r>
      <w:r>
        <w:rPr>
          <w:spacing w:val="13"/>
        </w:rPr>
        <w:t> </w:t>
      </w:r>
      <w:r>
        <w:rPr>
          <w:spacing w:val="-2"/>
        </w:rPr>
        <w:t>LOCAL</w:t>
      </w:r>
      <w:r>
        <w:rPr>
          <w:spacing w:val="12"/>
        </w:rPr>
        <w:t> </w:t>
      </w:r>
      <w:r>
        <w:rPr/>
        <w:t>-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/>
      </w:r>
    </w:p>
    <w:p>
      <w:pPr>
        <w:pStyle w:val="BodyText"/>
        <w:spacing w:line="240" w:lineRule="auto"/>
        <w:ind w:right="287"/>
        <w:jc w:val="center"/>
      </w:pPr>
      <w:r>
        <w:rPr>
          <w:spacing w:val="-1"/>
          <w:w w:val="110"/>
        </w:rPr>
        <w:t>31.12.2022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0" w:right="0"/>
        <w:jc w:val="right"/>
      </w:pPr>
      <w:r>
        <w:rPr/>
        <w:pict>
          <v:group style="position:absolute;margin-left:403.440002pt;margin-top:100.562355pt;width:4.6pt;height:10.2pt;mso-position-horizontal-relative:page;mso-position-vertical-relative:paragraph;z-index:-31792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31768" coordorigin="1267,1254" coordsize="15,2">
            <v:shape style="position:absolute;left:1267;top:1254;width:15;height:2" coordorigin="1267,1254" coordsize="15,0" path="m1267,1254l1282,1254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369" w:lineRule="auto"/>
              <w:ind w:left="3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118" w:right="153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344.923.000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28.749.000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5.618.000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359.239.000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28.406.000</w:t>
            </w:r>
          </w:p>
          <w:p>
            <w:pPr>
              <w:pStyle w:val="TableParagraph"/>
              <w:spacing w:line="240" w:lineRule="auto" w:before="122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5.052.000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269.301.799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18.808.052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18.808.052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18.801.831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18.039.169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5.504.285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11.507.128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1.023.346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268.899.294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18.405.547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18.405.547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18.399.326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18.039.169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5.504.285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11.507.128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1.023.346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268.883.894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18.390.147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18.390.147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18.383.926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18.039.169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5.504.285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11.507.128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1.023.346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31744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31720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24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99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369" w:lineRule="auto" w:before="99"/>
              <w:ind w:left="76" w:right="123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62" w:val="left" w:leader="none"/>
              </w:tabs>
              <w:spacing w:line="240" w:lineRule="auto" w:before="0" w:after="0"/>
              <w:ind w:left="261" w:right="0" w:hanging="2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369" w:lineRule="auto" w:before="99"/>
              <w:ind w:left="36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> IMPRUMUTURILOR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36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> IMPRUMUTURILOR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4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69" w:lineRule="auto" w:before="3"/>
              <w:ind w:left="118" w:right="13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anului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81" w:val="left" w:leader="none"/>
              </w:tabs>
              <w:spacing w:line="240" w:lineRule="auto" w:before="103" w:after="0"/>
              <w:ind w:left="280" w:right="0" w:hanging="2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-37.000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308.936.000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731.000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6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-176.000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322.830.000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78.410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684.252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684.252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-138.030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1"/>
              <w:ind w:left="4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250.493.747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402.505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78.410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281.747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5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-138.030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1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250.493.747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78.410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78.410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266.347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266.347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7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-138.030</w:t>
            </w:r>
          </w:p>
          <w:p>
            <w:pPr>
              <w:pStyle w:val="TableParagraph"/>
              <w:spacing w:line="240" w:lineRule="auto" w:before="12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1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250.493.747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2101" w:footer="0" w:top="2300" w:bottom="0" w:left="0" w:right="680"/>
          <w:pgNumType w:start="2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02pt;width:4.6pt;height:10.2pt;mso-position-horizontal-relative:page;mso-position-vertical-relative:page;z-index:-31696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31672" coordorigin="1267,3352" coordsize="15,2">
            <v:shape style="position:absolute;left:1267;top:3352;width:15;height:2" coordorigin="1267,3352" coordsize="15,0" path="m1267,3352l1282,3352e" filled="false" stroked="true" strokeweight=".84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>
        <w:trPr>
          <w:trHeight w:val="562" w:hRule="exact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09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19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5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1978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 w:before="76"/>
              <w:ind w:left="5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5" w:right="8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369" w:lineRule="auto" w:before="3"/>
              <w:ind w:left="76" w:right="15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sanatatii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308.936.000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149.943.000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22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155.993.000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322.830.000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152.240.000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 w:before="122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167.268.000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250.493.747</w:t>
            </w:r>
          </w:p>
          <w:p>
            <w:pPr>
              <w:pStyle w:val="TableParagraph"/>
              <w:spacing w:line="240" w:lineRule="auto" w:before="122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145.449.526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105.044.221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250.493.747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145.449.526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105.044.221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250.493.747</w:t>
            </w:r>
          </w:p>
          <w:p>
            <w:pPr>
              <w:pStyle w:val="TableParagraph"/>
              <w:spacing w:line="240" w:lineRule="auto" w:before="12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145.449.526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105.044.221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2"/>
        <w:spacing w:line="240" w:lineRule="auto" w:before="79"/>
        <w:ind w:left="1916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7258" w:val="left" w:leader="none"/>
        </w:tabs>
        <w:spacing w:before="4"/>
        <w:ind w:left="129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10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tabs>
          <w:tab w:pos="12340" w:val="left" w:leader="none"/>
        </w:tabs>
        <w:spacing w:before="2"/>
        <w:ind w:left="686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position w:val="1"/>
          <w:sz w:val="16"/>
        </w:rPr>
        <w:t>PÎRVAN </w:t>
      </w:r>
      <w:r>
        <w:rPr>
          <w:rFonts w:ascii="Times New Roman" w:hAnsi="Times New Roman"/>
          <w:b/>
          <w:position w:val="1"/>
          <w:sz w:val="16"/>
        </w:rPr>
        <w:t>FLORENTINA </w:t>
      </w:r>
      <w:r>
        <w:rPr>
          <w:rFonts w:ascii="Times New Roman" w:hAnsi="Times New Roman"/>
          <w:b/>
          <w:position w:val="1"/>
          <w:sz w:val="16"/>
        </w:rPr>
        <w:t>TEODORA</w:t>
        <w:tab/>
      </w:r>
      <w:r>
        <w:rPr>
          <w:rFonts w:ascii="Times New Roman" w:hAnsi="Times New Roman"/>
          <w:b/>
          <w:sz w:val="16"/>
        </w:rPr>
        <w:t>SEF SERVICIU FINANCIAR-CONTABILITATE</w:t>
      </w:r>
      <w:r>
        <w:rPr>
          <w:rFonts w:ascii="Times New Roman" w:hAnsi="Times New Roman"/>
          <w:sz w:val="16"/>
        </w:rPr>
      </w:r>
    </w:p>
    <w:p>
      <w:pPr>
        <w:spacing w:before="41"/>
        <w:ind w:left="0" w:right="1279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pgSz w:w="16840" w:h="11910" w:orient="landscape"/>
      <w:pgMar w:header="2101" w:footer="0" w:top="2300" w:bottom="280" w:left="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719971pt;margin-top:104.198235pt;width:17pt;height:11pt;mso-position-horizontal-relative:page;mso-position-vertical-relative:page;z-index:-3179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26.440002pt;margin-top:105.038231pt;width:18.75pt;height:11pt;mso-position-horizontal-relative:page;mso-position-vertical-relative:page;z-index:-3176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6297pt;margin-top:105.038231pt;width:8.5pt;height:11pt;mso-position-horizontal-relative:page;mso-position-vertical-relative:page;z-index:-3174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upperRoman"/>
      <w:lvlText w:val="%1."/>
      <w:lvlJc w:val="left"/>
      <w:pPr>
        <w:ind w:left="261" w:hanging="226"/>
        <w:jc w:val="left"/>
      </w:pPr>
      <w:rPr>
        <w:rFonts w:hint="default" w:ascii="Times New Roman" w:hAnsi="Times New Roman" w:eastAsia="Times New Roman"/>
        <w:spacing w:val="-6"/>
        <w:sz w:val="16"/>
        <w:szCs w:val="16"/>
      </w:rPr>
    </w:lvl>
    <w:lvl w:ilvl="1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2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2023-04-06T10:33:37Z</dcterms:created>
  <dcterms:modified xsi:type="dcterms:W3CDTF">2023-04-06T10:33:37Z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