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31.12.2022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120568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120544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120520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185.893.000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185.893.000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188.473.000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188.473.000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146.563.000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165.768.547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165.768.547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129.121.888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1.586.701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165.768.547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165.768.547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129.121.888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1.586.701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163.502.280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163.502.280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126.855.621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1.586.701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2.266.267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2.266.267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157.580.963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157.580.963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33.892.239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123.349.319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2.947.101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8.471.991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4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4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4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7.909.170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7.909.170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4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4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3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122.245.000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122.245.000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99.265.000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119.999.288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119.999.288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22.529.936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21.703.551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97.097.370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76.457.182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5.145.739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2.292.207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119.999.288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119.999.288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22.529.936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21.703.551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97.097.370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76.457.182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5.145.739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2.292.207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117.759.946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117.759.946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22.529.936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21.703.551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94.858.028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74.222.750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1.787.129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4.911.526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2.292.207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118.708.989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118.708.989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22.271.614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21.443.650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18.890.689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96.168.880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74.362.190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4.940.769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2.415.092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3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3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3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315.324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1.039.459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315.324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1.039.459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63.335.152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1.037.955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1.775.329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1.908.606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63.036.960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4.995.613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2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2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2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225.780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2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1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1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5.109.684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5.109.684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2.659.714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1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1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0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23.010.795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23.010.795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23.010.795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23.010.795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22.983.870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22.983.870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5.422.244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5.217.646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0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0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0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17.553.039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6.046.715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17.553.039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6.046.715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17.526.114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16.458.413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4.946.376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999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996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994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54.475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54.475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52.781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 w:before="79"/>
        <w:ind w:left="1241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583" w:val="left" w:leader="none"/>
        </w:tabs>
        <w:spacing w:before="4"/>
        <w:ind w:left="62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1666" w:val="left" w:leader="none"/>
        </w:tabs>
        <w:spacing w:before="2"/>
        <w:ind w:left="618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239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1205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205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205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2023-04-06T10:33:24Z</dcterms:created>
  <dcterms:modified xsi:type="dcterms:W3CDTF">2023-04-06T10:33:24Z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