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56"/>
        <w:ind w:right="7036"/>
        <w:jc w:val="center"/>
      </w:pPr>
      <w:r>
        <w:rPr/>
        <w:t>MUNICIPIUL</w:t>
      </w:r>
      <w:r>
        <w:rPr>
          <w:spacing w:val="38"/>
        </w:rPr>
        <w:t> </w:t>
      </w:r>
      <w:r>
        <w:rPr>
          <w:spacing w:val="-1"/>
        </w:rPr>
        <w:t>BUCUREST</w:t>
      </w:r>
      <w:r>
        <w:rPr>
          <w:spacing w:val="-2"/>
        </w:rPr>
        <w:t>I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240" w:lineRule="auto"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rPr/>
        <w:t> </w:t>
      </w:r>
      <w:r>
        <w:rPr>
          <w:spacing w:val="11"/>
        </w:rPr>
        <w:t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r>
        <w:rPr/>
      </w:r>
    </w:p>
    <w:p>
      <w:pPr>
        <w:pStyle w:val="BodyText"/>
        <w:spacing w:line="253" w:lineRule="auto" w:before="10"/>
        <w:ind w:left="6210" w:right="6072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> </w:t>
      </w:r>
      <w:r>
        <w:rPr/>
        <w:t>PUBLICE</w:t>
      </w:r>
      <w:r>
        <w:rPr>
          <w:spacing w:val="17"/>
        </w:rPr>
        <w:t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> </w:t>
      </w:r>
      <w:r>
        <w:rPr/>
        <w:t>DIN</w:t>
      </w:r>
      <w:r>
        <w:rPr>
          <w:spacing w:val="15"/>
        </w:rPr>
        <w:t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> </w:t>
      </w:r>
      <w:r>
        <w:rPr/>
        <w:t>PROPRII</w:t>
      </w:r>
      <w:r>
        <w:rPr>
          <w:spacing w:val="27"/>
          <w:w w:val="83"/>
        </w:rPr>
        <w:t> </w:t>
      </w:r>
      <w:r>
        <w:rPr/>
        <w:t>SI</w:t>
      </w:r>
      <w:r>
        <w:rPr>
          <w:spacing w:val="20"/>
        </w:rPr>
        <w:t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> </w:t>
      </w:r>
      <w:r>
        <w:rPr/>
        <w:t>DIN</w:t>
      </w:r>
      <w:r>
        <w:rPr>
          <w:spacing w:val="17"/>
        </w:rPr>
        <w:t> </w:t>
      </w:r>
      <w:r>
        <w:rPr>
          <w:spacing w:val="-1"/>
        </w:rPr>
        <w:t>BUGETUL</w:t>
      </w:r>
      <w:r>
        <w:rPr>
          <w:spacing w:val="17"/>
        </w:rPr>
        <w:t> </w:t>
      </w:r>
      <w:r>
        <w:rPr>
          <w:spacing w:val="-2"/>
        </w:rPr>
        <w:t>LOCAL</w:t>
      </w:r>
    </w:p>
    <w:p>
      <w:pPr>
        <w:pStyle w:val="BodyText"/>
        <w:spacing w:line="253" w:lineRule="auto"/>
        <w:ind w:left="7166" w:right="7072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29"/>
          <w:w w:val="105"/>
        </w:rPr>
        <w:t> </w:t>
      </w:r>
      <w:r>
        <w:rPr>
          <w:spacing w:val="-3"/>
          <w:w w:val="105"/>
        </w:rPr>
        <w:t>D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ZV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LTA</w:t>
      </w:r>
      <w:r>
        <w:rPr>
          <w:spacing w:val="-2"/>
          <w:w w:val="105"/>
        </w:rPr>
        <w:t>RE</w:t>
      </w:r>
      <w:r>
        <w:rPr>
          <w:spacing w:val="31"/>
          <w:w w:val="109"/>
        </w:rPr>
        <w:t> </w:t>
      </w:r>
      <w:r>
        <w:rPr>
          <w:spacing w:val="-1"/>
          <w:w w:val="105"/>
        </w:rPr>
        <w:t>31.12.2022</w:t>
      </w:r>
      <w:r>
        <w:rPr/>
      </w:r>
    </w:p>
    <w:p>
      <w:pPr>
        <w:spacing w:after="0" w:line="253" w:lineRule="auto"/>
        <w:jc w:val="center"/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BodyText"/>
        <w:spacing w:line="240" w:lineRule="auto"/>
        <w:ind w:left="0" w:right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22.719971pt;margin-top:81.842346pt;width:.1pt;height:9.15pt;mso-position-horizontal-relative:page;mso-position-vertical-relative:paragraph;z-index:-42112" coordorigin="10454,1637" coordsize="2,183">
            <v:shape style="position:absolute;left:10454;top:1637;width:2;height:183" coordorigin="10454,1637" coordsize="0,183" path="m10454,1637l10454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81.842346pt;width:.1pt;height:9.15pt;mso-position-horizontal-relative:page;mso-position-vertical-relative:paragraph;z-index:-42088" coordorigin="9389,1637" coordsize="2,183">
            <v:shape style="position:absolute;left:9389;top:1637;width:2;height:183" coordorigin="9389,1637" coordsize="0,183" path="m9389,1637l9389,1819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81.842346pt;width:.1pt;height:9.15pt;mso-position-horizontal-relative:page;mso-position-vertical-relative:paragraph;z-index:-42064" coordorigin="8174,1637" coordsize="2,183">
            <v:shape style="position:absolute;left:8174;top:1637;width:2;height:183" coordorigin="8174,1637" coordsize="0,183" path="m8174,1637l8174,1819e" filled="false" stroked="true" strokeweight="4.180002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</w:rPr>
        <w:t>Pag.  </w:t>
      </w:r>
      <w:r>
        <w:rPr>
          <w:rFonts w:ascii="Times New Roman"/>
          <w:spacing w:val="21"/>
          <w:w w:val="105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sz w:val="14"/>
        </w:rPr>
      </w:r>
    </w:p>
    <w:p>
      <w:pPr>
        <w:pStyle w:val="Heading1"/>
        <w:spacing w:line="240" w:lineRule="auto"/>
        <w:ind w:left="438" w:right="0"/>
        <w:jc w:val="left"/>
      </w:pPr>
      <w:r>
        <w:rPr/>
        <w:t>-</w:t>
      </w:r>
      <w:r>
        <w:rPr>
          <w:spacing w:val="-2"/>
        </w:rPr>
        <w:t> </w:t>
      </w:r>
      <w:r>
        <w:rPr/>
        <w:t>lei-</w:t>
      </w:r>
    </w:p>
    <w:p>
      <w:pPr>
        <w:spacing w:after="0" w:line="240" w:lineRule="auto"/>
        <w:jc w:val="left"/>
        <w:sectPr>
          <w:type w:val="continuous"/>
          <w:pgSz w:w="16840" w:h="11910" w:orient="landscape"/>
          <w:pgMar w:top="220" w:bottom="0" w:left="240" w:right="0"/>
          <w:cols w:num="2" w:equalWidth="0">
            <w:col w:w="15645" w:space="40"/>
            <w:col w:w="915"/>
          </w:cols>
        </w:sectPr>
      </w:pP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61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52" w:right="33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2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6"/>
                <w:sz w:val="16"/>
              </w:rPr>
              <w:t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159.030.000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57.062.000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54.225.000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170.766.000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3.322.000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561.000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60.076.000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59.549.000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57.931.442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129.918.905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57.931.442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105.182.251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24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58.456.717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57.931.442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83.061.668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83.061.668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83.061.668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21.594.979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7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21.561.967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220" w:bottom="0" w:left="240" w:right="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2040" coordorigin="10454,3629" coordsize="2,183">
            <v:shape style="position:absolute;left:10454;top:3629;width:2;height:183" coordorigin="10454,3629" coordsize="0,183" path="m10454,3629l10454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2016" coordorigin="9389,3629" coordsize="2,183">
            <v:shape style="position:absolute;left:9389;top:3629;width:2;height:183" coordorigin="9389,3629" coordsize="0,183" path="m9389,3629l9389,3811e" filled="false" stroked="true" strokeweight="4.180002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1992" coordorigin="8174,3629" coordsize="2,183">
            <v:shape style="position:absolute;left:8174;top:3629;width:2;height:183" coordorigin="8174,3629" coordsize="0,183" path="m8174,3629l8174,3811e" filled="false" stroked="true" strokeweight="4.180002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6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7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6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8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77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2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134" w:right="1189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>
            <w:pPr>
              <w:pStyle w:val="TableParagraph"/>
              <w:spacing w:line="391" w:lineRule="auto" w:before="4"/>
              <w:ind w:left="52" w:right="90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5"/>
                <w:sz w:val="16"/>
              </w:rPr>
              <w:t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>
            <w:pPr>
              <w:pStyle w:val="TableParagraph"/>
              <w:spacing w:line="391" w:lineRule="auto" w:before="116"/>
              <w:ind w:left="92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2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391" w:lineRule="auto" w:before="4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2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240" w:lineRule="auto" w:before="4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</w:p>
          <w:p>
            <w:pPr>
              <w:pStyle w:val="TableParagraph"/>
              <w:spacing w:line="240" w:lineRule="auto" w:before="116"/>
              <w:ind w:left="9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transport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12.292.000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9.669.000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31.590.000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15.397.000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8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15.356.585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34.898.766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15.356.585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34.898.766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6.957.096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15.356.585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34.898.766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525.275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292.246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114.184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2.384.424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5.048.488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8.037.189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6.091.866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28.715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4.776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954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510.152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492.343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17.388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 w:eastAsia="Times New Roman"/>
          <w:sz w:val="14"/>
          <w:szCs w:val="14"/>
        </w:rPr>
        <w:sectPr>
          <w:headerReference w:type="default" r:id="rId5"/>
          <w:pgSz w:w="16840" w:h="11910" w:orient="landscape"/>
          <w:pgMar w:header="1995" w:footer="0" w:top="2180" w:bottom="0" w:left="240" w:right="0"/>
          <w:pgNumType w:start="2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"/>
          <w:szCs w:val="2"/>
        </w:rPr>
      </w:pPr>
      <w:r>
        <w:rPr/>
        <w:pict>
          <v:group style="position:absolute;margin-left:522.719971pt;margin-top:181.440002pt;width:.1pt;height:9.15pt;mso-position-horizontal-relative:page;mso-position-vertical-relative:page;z-index:-41968" coordorigin="10454,3629" coordsize="2,183">
            <v:shape style="position:absolute;left:10454;top:3629;width:2;height:183" coordorigin="10454,3629" coordsize="0,183" path="m10454,3629l10454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9.440002pt;margin-top:181.440002pt;width:.1pt;height:9.15pt;mso-position-horizontal-relative:page;mso-position-vertical-relative:page;z-index:-41944" coordorigin="9389,3629" coordsize="2,183">
            <v:shape style="position:absolute;left:9389;top:3629;width:2;height:183" coordorigin="9389,3629" coordsize="0,183" path="m9389,3629l9389,3811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8.720001pt;margin-top:181.440002pt;width:.1pt;height:9.15pt;mso-position-horizontal-relative:page;mso-position-vertical-relative:page;z-index:-41920" coordorigin="8174,3629" coordsize="2,183">
            <v:shape style="position:absolute;left:8174;top:3629;width:2;height:183" coordorigin="8174,3629" coordsize="0,183" path="m8174,3629l8174,3811e" filled="false" stroked="true" strokeweight="4.18pt" strokecolor="#ffffff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>
        <w:trPr>
          <w:trHeight w:val="276" w:hRule="exact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7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08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08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26"/>
              <w:ind w:left="419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41"/>
              <w:ind w:left="22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2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5093" w:hRule="exact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95" w:right="-1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 w:before="93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3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8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44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8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391" w:lineRule="auto" w:before="40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52" w:right="1687" w:firstLine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>
            <w:pPr>
              <w:pStyle w:val="TableParagraph"/>
              <w:spacing w:line="240" w:lineRule="auto" w:before="4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z w:val="16"/>
              </w:rPr>
              <w:t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>
            <w:pPr>
              <w:pStyle w:val="TableParagraph"/>
              <w:spacing w:line="391" w:lineRule="auto" w:before="116"/>
              <w:ind w:left="93" w:right="280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Constructii</w:t>
            </w:r>
          </w:p>
          <w:p>
            <w:pPr>
              <w:pStyle w:val="TableParagraph"/>
              <w:spacing w:line="391" w:lineRule="auto" w:before="4"/>
              <w:ind w:left="93" w:right="124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> </w:t>
            </w:r>
            <w:r>
              <w:rPr>
                <w:rFonts w:ascii="Times New Roman"/>
                <w:sz w:val="16"/>
              </w:rPr>
              <w:t>transport</w:t>
            </w:r>
          </w:p>
          <w:p>
            <w:pPr>
              <w:pStyle w:val="TableParagraph"/>
              <w:spacing w:line="391" w:lineRule="auto" w:before="4"/>
              <w:ind w:left="93" w:right="1318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> aparatura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> corporale</w:t>
            </w:r>
          </w:p>
          <w:p>
            <w:pPr>
              <w:pStyle w:val="TableParagraph"/>
              <w:spacing w:line="391" w:lineRule="auto" w:before="4"/>
              <w:ind w:left="134" w:right="174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> active</w:t>
            </w:r>
            <w:r>
              <w:rPr>
                <w:rFonts w:ascii="Times New Roman"/>
                <w:spacing w:val="-1"/>
                <w:sz w:val="16"/>
              </w:rPr>
              <w:t> fixe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>
            <w:pPr>
              <w:pStyle w:val="TableParagraph"/>
              <w:spacing w:line="240" w:lineRule="auto" w:before="4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> 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  <w:p>
            <w:pPr>
              <w:pStyle w:val="TableParagraph"/>
              <w:spacing w:line="240" w:lineRule="auto" w:before="116"/>
              <w:ind w:left="134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96.113.000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95.738.000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84.724.000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10.586.000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2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104.374.000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104.012.000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1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100.759.000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5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2.825.000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5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70.671.032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1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71.031.912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70.671.032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6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67.500.387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43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4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102.340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46.295.258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45.934.378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9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42.763.733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65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2.757.660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412.985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672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360.880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03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24.736.654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111"/>
              <w:jc w:val="righ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421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95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60.927.822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60.717.712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6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58.057.642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431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2.629.405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0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28.796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7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537" w:right="0"/>
              <w:jc w:val="center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210.110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2"/>
        <w:spacing w:line="240" w:lineRule="auto" w:before="79"/>
        <w:ind w:left="1597" w:right="0"/>
        <w:jc w:val="left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tabs>
          <w:tab w:pos="6940" w:val="left" w:leader="none"/>
        </w:tabs>
        <w:spacing w:before="4"/>
        <w:ind w:left="980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  <w:tab/>
      </w:r>
      <w:r>
        <w:rPr>
          <w:rFonts w:ascii="Times New Roman"/>
          <w:b/>
          <w:position w:val="10"/>
          <w:sz w:val="16"/>
        </w:rPr>
        <w:t>DIRECTOR EXECUTIV,</w:t>
      </w:r>
      <w:r>
        <w:rPr>
          <w:rFonts w:ascii="Times New Roman"/>
          <w:sz w:val="16"/>
        </w:rPr>
      </w:r>
    </w:p>
    <w:p>
      <w:pPr>
        <w:tabs>
          <w:tab w:pos="12022" w:val="left" w:leader="none"/>
        </w:tabs>
        <w:spacing w:before="2"/>
        <w:ind w:left="654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/>
          <w:b/>
          <w:position w:val="1"/>
          <w:sz w:val="16"/>
        </w:rPr>
        <w:t>PÎRVAN </w:t>
      </w:r>
      <w:r>
        <w:rPr>
          <w:rFonts w:ascii="Times New Roman" w:hAnsi="Times New Roman"/>
          <w:b/>
          <w:position w:val="1"/>
          <w:sz w:val="16"/>
        </w:rPr>
        <w:t>FLORENTINA </w:t>
      </w:r>
      <w:r>
        <w:rPr>
          <w:rFonts w:ascii="Times New Roman" w:hAnsi="Times New Roman"/>
          <w:b/>
          <w:position w:val="1"/>
          <w:sz w:val="16"/>
        </w:rPr>
        <w:t>TEODORA</w:t>
        <w:tab/>
      </w:r>
      <w:r>
        <w:rPr>
          <w:rFonts w:ascii="Times New Roman" w:hAnsi="Times New Roman"/>
          <w:b/>
          <w:sz w:val="16"/>
        </w:rPr>
        <w:t>SEF SERVICIU FINANCIAR-CONTABILITATE</w:t>
      </w:r>
      <w:r>
        <w:rPr>
          <w:rFonts w:ascii="Times New Roman" w:hAnsi="Times New Roman"/>
          <w:sz w:val="16"/>
        </w:rPr>
      </w:r>
    </w:p>
    <w:p>
      <w:pPr>
        <w:spacing w:before="41"/>
        <w:ind w:left="0" w:right="2038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b/>
          <w:sz w:val="16"/>
        </w:rPr>
        <w:t>PETRE ANTOANELA</w:t>
      </w:r>
      <w:r>
        <w:rPr>
          <w:rFonts w:ascii="Times New Roman"/>
          <w:sz w:val="16"/>
        </w:rPr>
      </w:r>
    </w:p>
    <w:sectPr>
      <w:pgSz w:w="16840" w:h="11910" w:orient="landscape"/>
      <w:pgMar w:header="1995" w:footer="0" w:top="2180" w:bottom="280" w:left="2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87.719421pt;margin-top:99.75824pt;width:8.5pt;height:11pt;mso-position-horizontal-relative:page;mso-position-vertical-relative:page;z-index:-42112" type="#_x0000_t202" filled="false" stroked="false">
          <v:textbox inset="0,0,0,0">
            <w:txbxContent>
              <w:p>
                <w:pPr>
                  <w:spacing w:line="204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17.160034pt;margin-top:99.038231pt;width:19.3pt;height:11pt;mso-position-horizontal-relative:page;mso-position-vertical-relative:page;z-index:-42088" type="#_x0000_t202" filled="false" stroked="false">
          <v:textbox inset="0,0,0,0">
            <w:txbxContent>
              <w:p>
                <w:pPr>
                  <w:spacing w:line="20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type="none"/>
        </v:shape>
      </w:pict>
    </w:r>
    <w:r>
      <w:rPr/>
      <w:pict>
        <v:shape style="position:absolute;margin-left:766.160034pt;margin-top:100.290657pt;width:17.150pt;height:10.050pt;mso-position-horizontal-relative:page;mso-position-vertical-relative:page;z-index:-42064" type="#_x0000_t202" filled="false" stroked="false">
          <v:textbox inset="0,0,0,0">
            <w:txbxContent>
              <w:p>
                <w:pPr>
                  <w:pStyle w:val="BodyText"/>
                  <w:spacing w:line="240" w:lineRule="auto"/>
                  <w:ind w:left="20"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rFonts w:ascii="Times New Roman"/>
                    <w:w w:val="105"/>
                  </w:rPr>
                  <w:t>Pag.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7174"/>
    </w:pPr>
    <w:rPr>
      <w:rFonts w:ascii="Times New Roman" w:hAnsi="Times New Roman" w:eastAsia="Times New Roman"/>
      <w:sz w:val="16"/>
      <w:szCs w:val="16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Times New Roman" w:hAnsi="Times New Roman" w:eastAsia="Times New Roman"/>
      <w:sz w:val="18"/>
      <w:szCs w:val="18"/>
    </w:rPr>
  </w:style>
  <w:style w:styleId="Heading2" w:type="paragraph">
    <w:name w:val="Heading 2"/>
    <w:basedOn w:val="Normal"/>
    <w:uiPriority w:val="1"/>
    <w:qFormat/>
    <w:pPr>
      <w:spacing w:before="2"/>
      <w:outlineLvl w:val="2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2023-04-06T10:27:05Z</dcterms:created>
  <dcterms:modified xsi:type="dcterms:W3CDTF">2023-04-06T10:27:05Z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LastSaved">
    <vt:filetime>2023-04-06T00:00:00Z</vt:filetime>
  </property>
</Properties>
</file>