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29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MUNICIPIUL BUCURESTI</w:t>
      </w:r>
      <w:r>
        <w:rPr>
          <w:rFonts w:ascii="Times New Roman"/>
          <w:sz w:val="1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  <w:r>
        <w:rPr/>
        <w:br w:type="column"/>
      </w:r>
      <w:r>
        <w:rPr>
          <w:rFonts w:ascii="Times New Roman"/>
          <w:b/>
          <w:sz w:val="7"/>
        </w:rPr>
      </w:r>
    </w:p>
    <w:p>
      <w:pPr>
        <w:spacing w:line="20" w:lineRule="atLeast"/>
        <w:ind w:left="-28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05pt;height:1pt;mso-position-horizontal-relative:char;mso-position-vertical-relative:line" coordorigin="0,0" coordsize="21,20">
            <v:group style="position:absolute;left:5;top:5;width:11;height:10" coordorigin="5,5" coordsize="11,10">
              <v:shape style="position:absolute;left:5;top:5;width:11;height:10" coordorigin="5,5" coordsize="11,10" path="m5,14l1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516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Anexa  19</w:t>
      </w:r>
      <w:r>
        <w:rPr>
          <w:rFonts w:ascii="Times New Roman"/>
          <w:sz w:val="1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40" w:right="900"/>
          <w:cols w:num="2" w:equalWidth="0">
            <w:col w:w="4669" w:space="7185"/>
            <w:col w:w="4046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83"/>
        <w:ind w:left="449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postaderare</w:t>
      </w:r>
      <w:r>
        <w:rPr>
          <w:rFonts w:ascii="Times New Roman"/>
          <w:sz w:val="15"/>
        </w:rPr>
      </w:r>
    </w:p>
    <w:p>
      <w:pPr>
        <w:spacing w:before="119"/>
        <w:ind w:left="640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31.12.2022</w:t>
      </w:r>
      <w:r>
        <w:rPr>
          <w:rFonts w:ascii="Times New Roman"/>
          <w:sz w:val="1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6840" w:h="11910" w:orient="landscape"/>
          <w:pgMar w:top="160" w:bottom="280" w:left="40" w:right="900"/>
        </w:sectPr>
      </w:pPr>
    </w:p>
    <w:p>
      <w:pPr>
        <w:spacing w:before="82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t>Pag.:</w:t>
      </w:r>
      <w:r>
        <w:rPr>
          <w:rFonts w:ascii="Times New Roman"/>
          <w:sz w:val="14"/>
        </w:rPr>
      </w:r>
    </w:p>
    <w:p>
      <w:pPr>
        <w:spacing w:before="82"/>
        <w:ind w:left="20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  <w:t>1    </w:t>
      </w:r>
      <w:r>
        <w:rPr>
          <w:rFonts w:ascii="Times New Roman"/>
          <w:b/>
          <w:spacing w:val="11"/>
          <w:sz w:val="14"/>
        </w:rPr>
        <w:t> </w:t>
      </w:r>
      <w:r>
        <w:rPr>
          <w:rFonts w:ascii="Times New Roman"/>
          <w:b/>
          <w:position w:val="1"/>
          <w:sz w:val="14"/>
        </w:rPr>
        <w:t>-  lei 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40" w:right="900"/>
          <w:cols w:num="2" w:equalWidth="0">
            <w:col w:w="14235" w:space="40"/>
            <w:col w:w="1625"/>
          </w:cols>
        </w:sect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2883"/>
        <w:gridCol w:w="813"/>
        <w:gridCol w:w="820"/>
        <w:gridCol w:w="818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>
        <w:trPr>
          <w:trHeight w:val="184" w:hRule="exact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1096" w:right="558" w:hanging="4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06"/>
              <w:ind w:left="84" w:right="17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50" w:lineRule="auto"/>
              <w:ind w:left="37" w:right="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99"/>
              <w:ind w:left="27" w:right="6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27" w:right="-1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48" w:right="4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50" w:lineRule="auto"/>
              <w:ind w:left="27" w:right="-1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6" w:right="-1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58" w:right="3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50" w:lineRule="auto"/>
              <w:ind w:left="37" w:right="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11"/>
              <w:ind w:left="27" w:right="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26" w:right="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26" w:right="3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21"/>
              <w:ind w:left="37" w:right="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aferenta cheltuielilor efectuate in anii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12"/>
              <w:ind w:left="58" w:right="22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58" w:right="4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30"/>
              <w:ind w:left="2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796" w:hRule="exact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0" w:lineRule="auto"/>
              <w:ind w:left="48" w:right="14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/>
              <w:ind w:left="37" w:right="6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5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7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26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1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5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39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10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2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10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5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104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9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6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>
        <w:trPr>
          <w:trHeight w:val="241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Alte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facilitati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si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instrumente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52.726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52.726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52.726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4.407.915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4.104.679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97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303.236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347.842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41.201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10031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Dezvoltare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Regionala</w:t>
            </w:r>
            <w:r>
              <w:rPr>
                <w:rFonts w:ascii="Courier New"/>
                <w:spacing w:val="13"/>
                <w:sz w:val="11"/>
              </w:rPr>
              <w:t> </w:t>
            </w:r>
            <w:r>
              <w:rPr>
                <w:rFonts w:ascii="Courier New"/>
                <w:sz w:val="11"/>
              </w:rPr>
              <w:t>(FEDR)(5801)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7.425.864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4.912.467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504.552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(FSE)(5802)</w:t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1.436.069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1.239.846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958.555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281.291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3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58.528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181.562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751.484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1009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10099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8.914.659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38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6.205.039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1.515.833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4.689.206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4.163.207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right="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97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484.798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1.099.326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41.201</w:t>
            </w:r>
          </w:p>
        </w:tc>
        <w:tc>
          <w:tcPr>
            <w:tcW w:w="82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 w:before="79"/>
        <w:ind w:left="1411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753" w:val="left" w:leader="none"/>
        </w:tabs>
        <w:spacing w:line="240" w:lineRule="auto" w:before="4"/>
        <w:ind w:left="793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1836" w:val="left" w:leader="none"/>
        </w:tabs>
        <w:spacing w:line="240" w:lineRule="auto"/>
        <w:ind w:left="6358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52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160" w:bottom="280" w:left="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2023-04-06T12:57:48Z</dcterms:created>
  <dcterms:modified xsi:type="dcterms:W3CDTF">2023-04-06T12:57:48Z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2023-04-06T00:00:00Z</vt:filetime>
  </property>
</Properties>
</file>