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3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10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76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4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47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4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117" w:after="0"/>
              <w:ind w:left="253" w:right="0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destinatie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848.701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567.771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103.904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804.242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13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99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42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748.529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896.125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852.433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584.028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1910" w:h="16840"/>
          <w:pgMar w:top="40" w:bottom="280" w:left="0" w:right="400"/>
        </w:sectPr>
      </w:pPr>
    </w:p>
    <w:p>
      <w:pPr>
        <w:spacing w:before="79"/>
        <w:ind w:left="47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47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4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0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3971" w:val="left" w:leader="none"/>
        </w:tabs>
        <w:spacing w:before="106"/>
        <w:ind w:left="96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10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49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40" w:bottom="280" w:left="0" w:right="400"/>
      <w:cols w:num="2" w:equalWidth="0">
        <w:col w:w="2406" w:space="1543"/>
        <w:col w:w="75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99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2023-04-06T10:28:09Z</dcterms:created>
  <dcterms:modified xsi:type="dcterms:W3CDTF">2023-04-06T10:28:09Z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