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71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31.12.2022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tabs>
          <w:tab w:pos="4132" w:val="left" w:leader="none"/>
        </w:tabs>
        <w:spacing w:before="121"/>
        <w:ind w:left="35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Pag.:</w:t>
        <w:tab/>
      </w:r>
      <w:r>
        <w:rPr>
          <w:rFonts w:ascii="Times New Roman"/>
          <w:w w:val="105"/>
          <w:sz w:val="16"/>
        </w:rPr>
        <w:t>1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5"/>
          <w:type w:val="continuous"/>
          <w:pgSz w:w="16840" w:h="11910" w:orient="landscape"/>
          <w:pgMar w:header="476" w:top="980" w:bottom="280" w:left="500" w:right="1600"/>
          <w:cols w:num="2" w:equalWidth="0">
            <w:col w:w="4227" w:space="4570"/>
            <w:col w:w="5943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>
        <w:trPr>
          <w:trHeight w:val="967" w:hRule="exac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9" w:lineRule="auto"/>
              <w:ind w:left="106" w:right="6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0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9" w:lineRule="auto"/>
              <w:ind w:left="140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28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159" w:lineRule="exact"/>
              <w:ind w:left="398" w:right="0" w:hanging="135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40" w:lineRule="auto" w:before="21"/>
              <w:ind w:left="39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230" w:right="-17" w:hanging="113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54" w:lineRule="auto" w:before="23"/>
              <w:ind w:left="230" w:right="50" w:firstLine="18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394" w:hRule="exact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8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51" w:right="-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276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42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40" w:right="218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4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203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57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3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9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left="34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66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22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247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74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262.535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0"/>
        <w:ind w:left="720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062" w:val="left" w:leader="none"/>
        </w:tabs>
        <w:spacing w:line="240" w:lineRule="auto" w:before="4"/>
        <w:ind w:left="102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145" w:val="left" w:leader="none"/>
        </w:tabs>
        <w:spacing w:line="240" w:lineRule="auto"/>
        <w:ind w:left="5666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057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980" w:bottom="280" w:left="500" w:right="1600"/>
        </w:sectPr>
      </w:pPr>
    </w:p>
    <w:p>
      <w:pPr>
        <w:spacing w:line="168" w:lineRule="exact" w:before="4"/>
        <w:ind w:left="360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-bugete locale- 31.12.2022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tabs>
          <w:tab w:pos="4190" w:val="left" w:leader="none"/>
        </w:tabs>
        <w:spacing w:before="121"/>
        <w:ind w:left="360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Pag.:</w:t>
        <w:tab/>
      </w:r>
      <w:r>
        <w:rPr>
          <w:rFonts w:ascii="Times New Roman"/>
          <w:w w:val="105"/>
          <w:sz w:val="16"/>
        </w:rPr>
        <w:t>2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476" w:footer="0" w:top="980" w:bottom="280" w:left="480" w:right="1640"/>
          <w:cols w:num="2" w:equalWidth="0">
            <w:col w:w="4539" w:space="4221"/>
            <w:col w:w="5960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5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>
        <w:trPr>
          <w:trHeight w:val="967" w:hRule="exac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9" w:lineRule="auto"/>
              <w:ind w:left="106" w:right="6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0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9" w:lineRule="auto"/>
              <w:ind w:left="140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28" w:right="38" w:hanging="9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159" w:lineRule="exact"/>
              <w:ind w:left="398" w:right="0" w:hanging="135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40" w:lineRule="auto" w:before="21"/>
              <w:ind w:left="39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230" w:right="-17" w:hanging="113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  <w:r>
              <w:rPr>
                <w:rFonts w:ascii="Courier New"/>
                <w:sz w:val="15"/>
              </w:rPr>
            </w:r>
          </w:p>
          <w:p>
            <w:pPr>
              <w:pStyle w:val="TableParagraph"/>
              <w:spacing w:line="254" w:lineRule="auto" w:before="23"/>
              <w:ind w:left="230" w:right="50" w:firstLine="18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394" w:hRule="exact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88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51" w:right="-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276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18" w:hanging="1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42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40" w:right="218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320" w:right="0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29"/>
              <w:ind w:left="128" w:right="242"/>
              <w:jc w:val="left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203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57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3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9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left="34" w:right="0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8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66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  <w:r>
              <w:rPr>
                <w:rFonts w:ascii="Courier New"/>
                <w:sz w:val="15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29"/>
              <w:ind w:right="22"/>
              <w:jc w:val="center"/>
              <w:rPr>
                <w:rFonts w:ascii="Courier New" w:hAnsi="Courier New" w:cs="Courier New" w:eastAsia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  <w:r>
              <w:rPr>
                <w:rFonts w:ascii="Courier New"/>
                <w:sz w:val="15"/>
              </w:rPr>
            </w:r>
          </w:p>
        </w:tc>
      </w:tr>
      <w:tr>
        <w:trPr>
          <w:trHeight w:val="247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8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-6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74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262.535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9"/>
        <w:ind w:left="718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060" w:val="left" w:leader="none"/>
        </w:tabs>
        <w:spacing w:line="240" w:lineRule="auto" w:before="4"/>
        <w:ind w:left="100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143" w:val="left" w:leader="none"/>
        </w:tabs>
        <w:spacing w:line="240" w:lineRule="auto"/>
        <w:ind w:left="5665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0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980" w:bottom="280" w:left="4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94.109985pt;margin-top:24.719999pt;width:.550pt;height:.550pt;mso-position-horizontal-relative:page;mso-position-vertical-relative:page;z-index:-8464" coordorigin="11882,494" coordsize="11,11">
          <v:shape style="position:absolute;left:11882;top:494;width:11;height:11" coordorigin="11882,494" coordsize="11,11" path="m11882,505l11893,494e" filled="false" stroked="true" strokeweight=".54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8.830498pt;margin-top:22.784946pt;width:94.75pt;height:9.5pt;mso-position-horizontal-relative:page;mso-position-vertical-relative:page;z-index:-844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MUNICIPIUL BUCURESTI</w:t>
                </w:r>
                <w:r>
                  <w:rPr>
                    <w:rFonts w:ascii="Times New Roman"/>
                    <w:sz w:val="1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5.970505pt;margin-top:41.384949pt;width:137.2pt;height:9.5pt;mso-position-horizontal-relative:page;mso-position-vertical-relative:page;z-index:-841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II.    Sinteza platilor restante si arieratelor</w:t>
                </w:r>
                <w:r>
                  <w:rPr>
                    <w:rFonts w:ascii="Times New Roman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2023-04-06T10:29:36Z</dcterms:created>
  <dcterms:modified xsi:type="dcterms:W3CDTF">2023-04-06T10:29:36Z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