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90" w:lineRule="exact" w:before="3"/>
        <w:rPr>
          <w:sz w:val="19"/>
          <w:szCs w:val="19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35" w:lineRule="exact" w:before="0"/>
        <w:ind w:left="9255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shape style="position:absolute;margin-left:96.324997pt;margin-top:-56.292091pt;width:54.809pt;height:58.5pt;mso-position-horizontal-relative:page;mso-position-vertical-relative:paragraph;z-index:-30526" type="#_x0000_t75" stroked="false">
            <v:imagedata r:id="rId6" o:title=""/>
          </v:shape>
        </w:pict>
      </w:r>
      <w:r>
        <w:rPr/>
        <w:pict>
          <v:group style="position:absolute;margin-left:664.853027pt;margin-top:3.263106pt;width:27.2pt;height:39.4pt;mso-position-horizontal-relative:page;mso-position-vertical-relative:paragraph;z-index:-30525" coordorigin="13297,65" coordsize="544,788">
            <v:group style="position:absolute;left:13321;top:89;width:520;height:763" coordorigin="13321,89" coordsize="520,763">
              <v:shape style="position:absolute;left:13321;top:89;width:520;height:763" coordorigin="13321,89" coordsize="520,763" path="m13821,213l13592,213,13610,216,13629,222,13674,266,13684,323,13682,340,13641,403,13599,437,13579,453,13539,499,13516,568,13513,634,13651,631,13652,606,13656,585,13694,523,13732,493,13749,480,13803,424,13834,353,13840,282,13835,252,13827,226,13821,213xe" filled="t" fillcolor="#000000" stroked="f">
                <v:path arrowok="t"/>
                <v:fill type="solid"/>
              </v:shape>
              <v:shape style="position:absolute;left:13321;top:89;width:520;height:763" coordorigin="13321,89" coordsize="520,763" path="m13561,89l13501,97,13443,119,13391,155,13351,207,13326,277,13321,335,13470,335,13471,323,13474,304,13513,235,13592,213,13821,213,13816,202,13769,148,13710,115,13648,97,13575,89,13561,89xe" filled="t" fillcolor="#000000" stroked="f">
                <v:path arrowok="t"/>
                <v:fill type="solid"/>
              </v:shape>
              <v:shape style="position:absolute;left:13321;top:89;width:520;height:763" coordorigin="13321,89" coordsize="520,763" path="m13661,705l13508,705,13508,852,13661,852,13661,705xe" filled="t" fillcolor="#000000" stroked="f">
                <v:path arrowok="t"/>
                <v:fill type="solid"/>
              </v:shape>
            </v:group>
            <v:group style="position:absolute;left:13298;top:66;width:520;height:763" coordorigin="13298,66" coordsize="520,763">
              <v:shape style="position:absolute;left:13298;top:66;width:520;height:763" coordorigin="13298,66" coordsize="520,763" path="m13798,190l13568,190,13587,193,13605,199,13650,242,13661,300,13659,317,13617,379,13575,413,13556,429,13516,476,13493,544,13489,611,13628,608,13629,583,13632,562,13670,500,13709,470,13726,457,13780,401,13811,329,13817,258,13812,229,13804,202,13798,190xe" filled="t" fillcolor="#FFFF66" stroked="f">
                <v:path arrowok="t"/>
                <v:fill type="solid"/>
              </v:shape>
              <v:shape style="position:absolute;left:13298;top:66;width:520;height:763" coordorigin="13298,66" coordsize="520,763" path="m13538,66l13478,74,13420,95,13368,131,13327,183,13303,254,13298,311,13446,311,13447,300,13450,281,13490,212,13568,190,13798,190,13793,179,13746,125,13687,91,13624,74,13552,66,13538,66xe" filled="t" fillcolor="#FFFF66" stroked="f">
                <v:path arrowok="t"/>
                <v:fill type="solid"/>
              </v:shape>
              <v:shape style="position:absolute;left:13298;top:66;width:520;height:763" coordorigin="13298,66" coordsize="520,763" path="m13638,681l13485,681,13485,829,13638,829,13638,681xe" filled="t" fillcolor="#FFFF66" stroked="f">
                <v:path arrowok="t"/>
                <v:fill type="solid"/>
              </v:shape>
            </v:group>
            <v:group style="position:absolute;left:13298;top:66;width:520;height:546" coordorigin="13298,66" coordsize="520,546">
              <v:shape style="position:absolute;left:13298;top:66;width:520;height:546" coordorigin="13298,66" coordsize="520,546" path="m13489,611l13493,544,13516,476,13556,429,13598,396,13617,379,13659,317,13661,300,13658,268,13623,208,13568,190,13536,193,13474,227,13447,300,13446,311,13298,311,13309,228,13339,164,13384,117,13438,87,13498,70,13538,66,13552,66,13624,74,13687,91,13746,125,13793,179,13817,258,13817,284,13805,349,13768,416,13709,470,13688,486,13670,500,13632,562,13628,608,13489,611xe" filled="f" stroked="t" strokeweight=".054pt" strokecolor="#707070">
                <v:path arrowok="t"/>
              </v:shape>
            </v:group>
            <v:group style="position:absolute;left:13485;top:681;width:153;height:148" coordorigin="13485,681" coordsize="153,148">
              <v:shape style="position:absolute;left:13485;top:681;width:153;height:148" coordorigin="13485,681" coordsize="153,148" path="m13485,681l13638,681,13638,829,13485,829,13485,681xe" filled="f" stroked="t" strokeweight=".054pt" strokecolor="#707070">
                <v:path arrowok="t"/>
              </v:shape>
            </v:group>
            <w10:wrap type="none"/>
          </v:group>
        </w:pict>
      </w:r>
      <w:r>
        <w:rPr>
          <w:rFonts w:ascii="Times New Roman"/>
          <w:b/>
          <w:sz w:val="28"/>
        </w:rPr>
        <w:t>Nota</w:t>
      </w:r>
      <w:r>
        <w:rPr>
          <w:rFonts w:ascii="Times New Roman"/>
          <w:b/>
          <w:spacing w:val="4"/>
          <w:sz w:val="28"/>
        </w:rPr>
        <w:t> </w:t>
      </w:r>
      <w:r>
        <w:rPr>
          <w:rFonts w:ascii="Times New Roman"/>
          <w:b/>
          <w:sz w:val="28"/>
        </w:rPr>
        <w:t>35A</w:t>
      </w:r>
      <w:r>
        <w:rPr>
          <w:rFonts w:ascii="Times New Roman"/>
          <w:b/>
          <w:spacing w:val="4"/>
          <w:sz w:val="28"/>
        </w:rPr>
        <w:t> </w:t>
      </w:r>
      <w:r>
        <w:rPr>
          <w:rFonts w:ascii="Times New Roman"/>
          <w:b/>
          <w:sz w:val="28"/>
        </w:rPr>
        <w:t>Active</w:t>
      </w:r>
      <w:r>
        <w:rPr>
          <w:rFonts w:ascii="Times New Roman"/>
          <w:b/>
          <w:spacing w:val="4"/>
          <w:sz w:val="28"/>
        </w:rPr>
        <w:t> </w:t>
      </w:r>
      <w:r>
        <w:rPr>
          <w:rFonts w:ascii="Times New Roman"/>
          <w:b/>
          <w:sz w:val="28"/>
        </w:rPr>
        <w:t>fixe</w:t>
      </w:r>
      <w:r>
        <w:rPr>
          <w:rFonts w:ascii="Times New Roman"/>
          <w:b/>
          <w:spacing w:val="4"/>
          <w:sz w:val="28"/>
        </w:rPr>
        <w:t> </w:t>
      </w:r>
      <w:r>
        <w:rPr>
          <w:rFonts w:ascii="Times New Roman"/>
          <w:b/>
          <w:sz w:val="28"/>
        </w:rPr>
        <w:t>corpor</w:t>
      </w:r>
      <w:r>
        <w:rPr>
          <w:rFonts w:ascii="Times New Roman"/>
          <w:b/>
          <w:spacing w:val="-99"/>
          <w:sz w:val="28"/>
        </w:rPr>
        <w:t>a</w:t>
      </w:r>
      <w:r>
        <w:rPr>
          <w:rFonts w:ascii="Arial"/>
          <w:spacing w:val="-30"/>
          <w:position w:val="13"/>
          <w:sz w:val="19"/>
        </w:rPr>
        <w:t>S</w:t>
      </w:r>
      <w:r>
        <w:rPr>
          <w:rFonts w:ascii="Times New Roman"/>
          <w:b/>
          <w:spacing w:val="-49"/>
          <w:sz w:val="28"/>
        </w:rPr>
        <w:t>l</w:t>
      </w:r>
      <w:r>
        <w:rPr>
          <w:rFonts w:ascii="Arial"/>
          <w:position w:val="13"/>
          <w:sz w:val="19"/>
        </w:rPr>
        <w:t>i</w:t>
      </w:r>
      <w:r>
        <w:rPr>
          <w:rFonts w:ascii="Arial"/>
          <w:spacing w:val="-100"/>
          <w:position w:val="13"/>
          <w:sz w:val="19"/>
        </w:rPr>
        <w:t>g</w:t>
      </w:r>
      <w:r>
        <w:rPr>
          <w:rFonts w:ascii="Times New Roman"/>
          <w:b/>
          <w:spacing w:val="-24"/>
          <w:sz w:val="28"/>
        </w:rPr>
        <w:t>e</w:t>
      </w:r>
      <w:r>
        <w:rPr>
          <w:rFonts w:ascii="Arial"/>
          <w:spacing w:val="-14"/>
          <w:position w:val="13"/>
          <w:sz w:val="19"/>
        </w:rPr>
        <w:t>n</w:t>
      </w:r>
      <w:r>
        <w:rPr>
          <w:rFonts w:ascii="Times New Roman"/>
          <w:b/>
          <w:spacing w:val="-189"/>
          <w:sz w:val="28"/>
        </w:rPr>
        <w:t>C</w:t>
      </w:r>
      <w:r>
        <w:rPr>
          <w:rFonts w:ascii="Arial"/>
          <w:position w:val="13"/>
          <w:sz w:val="19"/>
        </w:rPr>
        <w:t>at</w:t>
      </w:r>
      <w:r>
        <w:rPr>
          <w:rFonts w:ascii="Arial"/>
          <w:spacing w:val="-79"/>
          <w:position w:val="13"/>
          <w:sz w:val="19"/>
        </w:rPr>
        <w:t>u</w:t>
      </w:r>
      <w:r>
        <w:rPr>
          <w:rFonts w:ascii="Times New Roman"/>
          <w:b/>
          <w:spacing w:val="-140"/>
          <w:sz w:val="28"/>
        </w:rPr>
        <w:t>O</w:t>
      </w:r>
      <w:r>
        <w:rPr>
          <w:rFonts w:ascii="Arial"/>
          <w:position w:val="13"/>
          <w:sz w:val="19"/>
        </w:rPr>
        <w:t>r</w:t>
      </w:r>
      <w:r>
        <w:rPr>
          <w:rFonts w:ascii="Arial"/>
          <w:spacing w:val="-32"/>
          <w:position w:val="13"/>
          <w:sz w:val="19"/>
        </w:rPr>
        <w:t>e</w:t>
      </w:r>
      <w:r>
        <w:rPr>
          <w:rFonts w:ascii="Times New Roman"/>
          <w:b/>
          <w:spacing w:val="-118"/>
          <w:sz w:val="28"/>
        </w:rPr>
        <w:t>N</w:t>
      </w:r>
      <w:r>
        <w:rPr>
          <w:rFonts w:ascii="Arial"/>
          <w:spacing w:val="-22"/>
          <w:position w:val="13"/>
          <w:sz w:val="19"/>
        </w:rPr>
        <w:t>N</w:t>
      </w:r>
      <w:r>
        <w:rPr>
          <w:rFonts w:ascii="Times New Roman"/>
          <w:b/>
          <w:spacing w:val="-135"/>
          <w:sz w:val="28"/>
        </w:rPr>
        <w:t>S</w:t>
      </w:r>
      <w:r>
        <w:rPr>
          <w:rFonts w:ascii="Arial"/>
          <w:position w:val="13"/>
          <w:sz w:val="19"/>
        </w:rPr>
        <w:t>o</w:t>
      </w:r>
      <w:r>
        <w:rPr>
          <w:rFonts w:ascii="Arial"/>
          <w:spacing w:val="-27"/>
          <w:position w:val="13"/>
          <w:sz w:val="19"/>
        </w:rPr>
        <w:t>t</w:t>
      </w:r>
      <w:r>
        <w:rPr>
          <w:rFonts w:ascii="Times New Roman"/>
          <w:b/>
          <w:spacing w:val="-139"/>
          <w:sz w:val="28"/>
        </w:rPr>
        <w:t>O</w:t>
      </w:r>
      <w:r>
        <w:rPr>
          <w:rFonts w:ascii="Arial"/>
          <w:position w:val="13"/>
          <w:sz w:val="19"/>
        </w:rPr>
        <w:t>V</w:t>
      </w:r>
      <w:r>
        <w:rPr>
          <w:rFonts w:ascii="Arial"/>
          <w:spacing w:val="-97"/>
          <w:position w:val="13"/>
          <w:sz w:val="19"/>
        </w:rPr>
        <w:t>e</w:t>
      </w:r>
      <w:r>
        <w:rPr>
          <w:rFonts w:ascii="Times New Roman"/>
          <w:b/>
          <w:spacing w:val="-90"/>
          <w:sz w:val="28"/>
        </w:rPr>
        <w:t>L</w:t>
      </w:r>
      <w:r>
        <w:rPr>
          <w:rFonts w:ascii="Arial"/>
          <w:position w:val="13"/>
          <w:sz w:val="19"/>
        </w:rPr>
        <w:t>r</w:t>
      </w:r>
      <w:r>
        <w:rPr>
          <w:rFonts w:ascii="Arial"/>
          <w:spacing w:val="-17"/>
          <w:position w:val="13"/>
          <w:sz w:val="19"/>
        </w:rPr>
        <w:t>i</w:t>
      </w:r>
      <w:r>
        <w:rPr>
          <w:rFonts w:ascii="Times New Roman"/>
          <w:b/>
          <w:spacing w:val="-93"/>
          <w:sz w:val="28"/>
        </w:rPr>
        <w:t>I</w:t>
      </w:r>
      <w:r>
        <w:rPr>
          <w:rFonts w:ascii="Arial"/>
          <w:position w:val="13"/>
          <w:sz w:val="19"/>
        </w:rPr>
        <w:t>f</w:t>
      </w:r>
      <w:r>
        <w:rPr>
          <w:rFonts w:ascii="Arial"/>
          <w:spacing w:val="-4"/>
          <w:position w:val="13"/>
          <w:sz w:val="19"/>
        </w:rPr>
        <w:t>i</w:t>
      </w:r>
      <w:r>
        <w:rPr>
          <w:rFonts w:ascii="Times New Roman"/>
          <w:b/>
          <w:spacing w:val="-199"/>
          <w:sz w:val="28"/>
        </w:rPr>
        <w:t>D</w:t>
      </w:r>
      <w:r>
        <w:rPr>
          <w:rFonts w:ascii="Arial"/>
          <w:position w:val="13"/>
          <w:sz w:val="19"/>
        </w:rPr>
        <w:t>e</w:t>
      </w:r>
      <w:r>
        <w:rPr>
          <w:rFonts w:ascii="Arial"/>
          <w:spacing w:val="-16"/>
          <w:position w:val="13"/>
          <w:sz w:val="19"/>
        </w:rPr>
        <w:t>d</w:t>
      </w:r>
      <w:r>
        <w:rPr>
          <w:rFonts w:ascii="Times New Roman"/>
          <w:b/>
          <w:sz w:val="28"/>
        </w:rPr>
        <w:t>AT</w:t>
      </w:r>
      <w:r>
        <w:rPr>
          <w:rFonts w:ascii="Times New Roman"/>
          <w:sz w:val="28"/>
        </w:rPr>
      </w:r>
    </w:p>
    <w:p>
      <w:pPr>
        <w:spacing w:line="109" w:lineRule="exact" w:before="0"/>
        <w:ind w:left="1264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w w:val="105"/>
          <w:sz w:val="13"/>
        </w:rPr>
        <w:t>Digitally</w:t>
      </w:r>
      <w:r>
        <w:rPr>
          <w:rFonts w:ascii="Arial"/>
          <w:spacing w:val="-6"/>
          <w:w w:val="105"/>
          <w:sz w:val="13"/>
        </w:rPr>
        <w:t> </w:t>
      </w:r>
      <w:r>
        <w:rPr>
          <w:rFonts w:ascii="Arial"/>
          <w:w w:val="105"/>
          <w:sz w:val="13"/>
        </w:rPr>
        <w:t>signed</w:t>
      </w:r>
      <w:r>
        <w:rPr>
          <w:rFonts w:ascii="Arial"/>
          <w:spacing w:val="-6"/>
          <w:w w:val="105"/>
          <w:sz w:val="13"/>
        </w:rPr>
        <w:t> </w:t>
      </w:r>
      <w:r>
        <w:rPr>
          <w:rFonts w:ascii="Arial"/>
          <w:w w:val="105"/>
          <w:sz w:val="13"/>
        </w:rPr>
        <w:t>by</w:t>
      </w:r>
      <w:r>
        <w:rPr>
          <w:rFonts w:ascii="Arial"/>
          <w:spacing w:val="-6"/>
          <w:w w:val="105"/>
          <w:sz w:val="13"/>
        </w:rPr>
        <w:t> </w:t>
      </w:r>
      <w:r>
        <w:rPr>
          <w:rFonts w:ascii="Arial"/>
          <w:w w:val="105"/>
          <w:sz w:val="13"/>
        </w:rPr>
        <w:t>Ministerul</w:t>
      </w:r>
      <w:r>
        <w:rPr>
          <w:rFonts w:ascii="Arial"/>
          <w:sz w:val="13"/>
        </w:rPr>
      </w:r>
    </w:p>
    <w:p>
      <w:pPr>
        <w:spacing w:line="109" w:lineRule="exact" w:before="0"/>
        <w:ind w:left="0" w:right="3263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w w:val="105"/>
          <w:sz w:val="13"/>
        </w:rPr>
        <w:t>Finantelor</w:t>
      </w:r>
      <w:r>
        <w:rPr>
          <w:rFonts w:ascii="Arial"/>
          <w:spacing w:val="-11"/>
          <w:w w:val="105"/>
          <w:sz w:val="13"/>
        </w:rPr>
        <w:t> </w:t>
      </w:r>
      <w:r>
        <w:rPr>
          <w:rFonts w:ascii="Arial"/>
          <w:w w:val="105"/>
          <w:sz w:val="13"/>
        </w:rPr>
        <w:t>Publice</w:t>
      </w:r>
      <w:r>
        <w:rPr>
          <w:rFonts w:ascii="Arial"/>
          <w:sz w:val="13"/>
        </w:rPr>
      </w:r>
    </w:p>
    <w:p>
      <w:pPr>
        <w:spacing w:line="242" w:lineRule="exact" w:before="0"/>
        <w:ind w:left="10481" w:right="0" w:hanging="308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shape style="position:absolute;margin-left:632pt;margin-top:8.414571pt;width:74.45pt;height:6.8pt;mso-position-horizontal-relative:page;mso-position-vertical-relative:paragraph;z-index:-30524" type="#_x0000_t202" filled="f" stroked="f">
            <v:textbox inset="0,0,0,0">
              <w:txbxContent>
                <w:p>
                  <w:pPr>
                    <w:spacing w:line="136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w w:val="105"/>
                      <w:sz w:val="13"/>
                    </w:rPr>
                    <w:t>Reason:</w:t>
                  </w:r>
                  <w:r>
                    <w:rPr>
                      <w:rFonts w:ascii="Arial"/>
                      <w:spacing w:val="-8"/>
                      <w:w w:val="105"/>
                      <w:sz w:val="13"/>
                    </w:rPr>
                    <w:t> </w:t>
                  </w:r>
                  <w:r>
                    <w:rPr>
                      <w:rFonts w:ascii="Arial"/>
                      <w:w w:val="105"/>
                      <w:sz w:val="13"/>
                    </w:rPr>
                    <w:t>Document</w:t>
                  </w:r>
                  <w:r>
                    <w:rPr>
                      <w:rFonts w:ascii="Arial"/>
                      <w:spacing w:val="-8"/>
                      <w:w w:val="105"/>
                      <w:sz w:val="13"/>
                    </w:rPr>
                    <w:t> </w:t>
                  </w:r>
                  <w:r>
                    <w:rPr>
                      <w:rFonts w:ascii="Arial"/>
                      <w:w w:val="105"/>
                      <w:sz w:val="13"/>
                    </w:rPr>
                    <w:t>MFP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24"/>
        </w:rPr>
        <w:t>nivel</w:t>
      </w:r>
      <w:r>
        <w:rPr>
          <w:rFonts w:ascii="Arial"/>
          <w:spacing w:val="10"/>
          <w:sz w:val="24"/>
        </w:rPr>
        <w:t> </w:t>
      </w:r>
      <w:r>
        <w:rPr>
          <w:rFonts w:ascii="Arial"/>
          <w:sz w:val="24"/>
        </w:rPr>
        <w:t>Ordonator</w:t>
      </w:r>
      <w:r>
        <w:rPr>
          <w:rFonts w:ascii="Arial"/>
          <w:spacing w:val="11"/>
          <w:sz w:val="24"/>
        </w:rPr>
        <w:t> </w:t>
      </w:r>
      <w:r>
        <w:rPr>
          <w:rFonts w:ascii="Arial"/>
          <w:sz w:val="24"/>
        </w:rPr>
        <w:t>Princip</w:t>
      </w:r>
      <w:r>
        <w:rPr>
          <w:rFonts w:ascii="Arial"/>
          <w:spacing w:val="-107"/>
          <w:sz w:val="24"/>
        </w:rPr>
        <w:t>a</w:t>
      </w:r>
      <w:r>
        <w:rPr>
          <w:rFonts w:ascii="Arial"/>
          <w:position w:val="5"/>
          <w:sz w:val="13"/>
        </w:rPr>
        <w:t>D</w:t>
      </w:r>
      <w:r>
        <w:rPr>
          <w:rFonts w:ascii="Arial"/>
          <w:spacing w:val="-66"/>
          <w:position w:val="5"/>
          <w:sz w:val="13"/>
        </w:rPr>
        <w:t>a</w:t>
      </w:r>
      <w:r>
        <w:rPr>
          <w:rFonts w:ascii="Arial"/>
          <w:spacing w:val="13"/>
          <w:sz w:val="24"/>
        </w:rPr>
        <w:t>l</w:t>
      </w:r>
      <w:r>
        <w:rPr>
          <w:rFonts w:ascii="Arial"/>
          <w:position w:val="5"/>
          <w:sz w:val="13"/>
        </w:rPr>
        <w:t>t</w:t>
      </w:r>
      <w:r>
        <w:rPr>
          <w:rFonts w:ascii="Arial"/>
          <w:spacing w:val="-59"/>
          <w:position w:val="5"/>
          <w:sz w:val="13"/>
        </w:rPr>
        <w:t>e</w:t>
      </w:r>
      <w:r>
        <w:rPr>
          <w:rFonts w:ascii="Arial"/>
          <w:spacing w:val="-73"/>
          <w:sz w:val="24"/>
        </w:rPr>
        <w:t>d</w:t>
      </w:r>
      <w:r>
        <w:rPr>
          <w:rFonts w:ascii="Arial"/>
          <w:position w:val="5"/>
          <w:sz w:val="13"/>
        </w:rPr>
        <w:t>:</w:t>
      </w:r>
      <w:r>
        <w:rPr>
          <w:rFonts w:ascii="Arial"/>
          <w:spacing w:val="4"/>
          <w:position w:val="5"/>
          <w:sz w:val="13"/>
        </w:rPr>
        <w:t> </w:t>
      </w:r>
      <w:r>
        <w:rPr>
          <w:rFonts w:ascii="Arial"/>
          <w:spacing w:val="-131"/>
          <w:sz w:val="24"/>
        </w:rPr>
        <w:t>e</w:t>
      </w:r>
      <w:r>
        <w:rPr>
          <w:rFonts w:ascii="Arial"/>
          <w:position w:val="5"/>
          <w:sz w:val="13"/>
        </w:rPr>
        <w:t>20</w:t>
      </w:r>
      <w:r>
        <w:rPr>
          <w:rFonts w:ascii="Arial"/>
          <w:spacing w:val="-29"/>
          <w:position w:val="5"/>
          <w:sz w:val="13"/>
        </w:rPr>
        <w:t>2</w:t>
      </w:r>
      <w:r>
        <w:rPr>
          <w:rFonts w:ascii="Arial"/>
          <w:spacing w:val="-144"/>
          <w:sz w:val="24"/>
        </w:rPr>
        <w:t>C</w:t>
      </w:r>
      <w:r>
        <w:rPr>
          <w:rFonts w:ascii="Arial"/>
          <w:position w:val="5"/>
          <w:sz w:val="13"/>
        </w:rPr>
        <w:t>4.</w:t>
      </w:r>
      <w:r>
        <w:rPr>
          <w:rFonts w:ascii="Arial"/>
          <w:spacing w:val="-45"/>
          <w:position w:val="5"/>
          <w:sz w:val="13"/>
        </w:rPr>
        <w:t>0</w:t>
      </w:r>
      <w:r>
        <w:rPr>
          <w:rFonts w:ascii="Arial"/>
          <w:spacing w:val="-35"/>
          <w:sz w:val="24"/>
        </w:rPr>
        <w:t>r</w:t>
      </w:r>
      <w:r>
        <w:rPr>
          <w:rFonts w:ascii="Arial"/>
          <w:spacing w:val="-41"/>
          <w:position w:val="5"/>
          <w:sz w:val="13"/>
        </w:rPr>
        <w:t>3</w:t>
      </w:r>
      <w:r>
        <w:rPr>
          <w:rFonts w:ascii="Arial"/>
          <w:spacing w:val="-92"/>
          <w:sz w:val="24"/>
        </w:rPr>
        <w:t>e</w:t>
      </w:r>
      <w:r>
        <w:rPr>
          <w:rFonts w:ascii="Arial"/>
          <w:position w:val="5"/>
          <w:sz w:val="13"/>
        </w:rPr>
        <w:t>.</w:t>
      </w:r>
      <w:r>
        <w:rPr>
          <w:rFonts w:ascii="Arial"/>
          <w:spacing w:val="-22"/>
          <w:position w:val="5"/>
          <w:sz w:val="13"/>
        </w:rPr>
        <w:t>1</w:t>
      </w:r>
      <w:r>
        <w:rPr>
          <w:rFonts w:ascii="Arial"/>
          <w:spacing w:val="-112"/>
          <w:sz w:val="24"/>
        </w:rPr>
        <w:t>d</w:t>
      </w:r>
      <w:r>
        <w:rPr>
          <w:rFonts w:ascii="Arial"/>
          <w:position w:val="5"/>
          <w:sz w:val="13"/>
        </w:rPr>
        <w:t>6</w:t>
      </w:r>
      <w:r>
        <w:rPr>
          <w:rFonts w:ascii="Arial"/>
          <w:spacing w:val="7"/>
          <w:position w:val="5"/>
          <w:sz w:val="13"/>
        </w:rPr>
        <w:t> </w:t>
      </w:r>
      <w:r>
        <w:rPr>
          <w:rFonts w:ascii="Arial"/>
          <w:spacing w:val="-52"/>
          <w:sz w:val="24"/>
        </w:rPr>
        <w:t>i</w:t>
      </w:r>
      <w:r>
        <w:rPr>
          <w:rFonts w:ascii="Arial"/>
          <w:spacing w:val="-24"/>
          <w:position w:val="5"/>
          <w:sz w:val="13"/>
        </w:rPr>
        <w:t>1</w:t>
      </w:r>
      <w:r>
        <w:rPr>
          <w:rFonts w:ascii="Arial"/>
          <w:spacing w:val="-44"/>
          <w:sz w:val="24"/>
        </w:rPr>
        <w:t>t</w:t>
      </w:r>
      <w:r>
        <w:rPr>
          <w:rFonts w:ascii="Arial"/>
          <w:spacing w:val="-32"/>
          <w:position w:val="5"/>
          <w:sz w:val="13"/>
        </w:rPr>
        <w:t>4</w:t>
      </w:r>
      <w:r>
        <w:rPr>
          <w:rFonts w:ascii="Arial"/>
          <w:spacing w:val="-101"/>
          <w:sz w:val="24"/>
        </w:rPr>
        <w:t>e</w:t>
      </w:r>
      <w:r>
        <w:rPr>
          <w:rFonts w:ascii="Arial"/>
          <w:position w:val="5"/>
          <w:sz w:val="13"/>
        </w:rPr>
        <w:t>:32:38</w:t>
      </w:r>
      <w:r>
        <w:rPr>
          <w:rFonts w:ascii="Arial"/>
          <w:spacing w:val="8"/>
          <w:position w:val="5"/>
          <w:sz w:val="13"/>
        </w:rPr>
        <w:t> </w:t>
      </w:r>
      <w:r>
        <w:rPr>
          <w:rFonts w:ascii="Arial"/>
          <w:position w:val="5"/>
          <w:sz w:val="13"/>
        </w:rPr>
        <w:t>EET</w:t>
      </w:r>
      <w:r>
        <w:rPr>
          <w:rFonts w:ascii="Arial"/>
          <w:sz w:val="13"/>
        </w:rPr>
      </w:r>
    </w:p>
    <w:p>
      <w:pPr>
        <w:pStyle w:val="BodyText"/>
        <w:spacing w:line="240" w:lineRule="auto" w:before="136"/>
        <w:ind w:left="566" w:right="0" w:firstLine="9914"/>
        <w:jc w:val="left"/>
        <w:rPr>
          <w:b w:val="0"/>
          <w:bCs w:val="0"/>
        </w:rPr>
      </w:pPr>
      <w:r>
        <w:rPr/>
        <w:t>Perioada raportare: DEC-2023</w:t>
      </w:r>
      <w:r>
        <w:rPr>
          <w:b w:val="0"/>
        </w:rPr>
      </w:r>
    </w:p>
    <w:p>
      <w:pPr>
        <w:spacing w:line="200" w:lineRule="exact" w:before="3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 w:before="0"/>
        <w:ind w:left="566" w:right="0"/>
        <w:jc w:val="left"/>
        <w:rPr>
          <w:b w:val="0"/>
          <w:bCs w:val="0"/>
        </w:rPr>
      </w:pPr>
      <w:r>
        <w:rPr/>
        <w:t>SECTIUNEA A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Informatii generale</w:t>
      </w:r>
      <w:r>
        <w:rPr>
          <w:b w:val="0"/>
          <w:bCs w:val="0"/>
        </w:rPr>
      </w:r>
    </w:p>
    <w:p>
      <w:pPr>
        <w:tabs>
          <w:tab w:pos="14118" w:val="left" w:leader="none"/>
        </w:tabs>
        <w:spacing w:before="115"/>
        <w:ind w:left="56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Denumire entitate publica: </w:t>
      </w:r>
      <w:r>
        <w:rPr>
          <w:rFonts w:ascii="Times New Roman"/>
          <w:b/>
          <w:sz w:val="24"/>
        </w:rPr>
        <w:t>SECTORUL 2 AL MUNICIPIULUI BUCURESTI</w:t>
        <w:tab/>
      </w:r>
      <w:r>
        <w:rPr>
          <w:rFonts w:ascii="Times New Roman"/>
          <w:sz w:val="24"/>
        </w:rPr>
        <w:t>CIF entitate publica:</w:t>
      </w:r>
      <w:r>
        <w:rPr>
          <w:rFonts w:ascii="Times New Roman"/>
          <w:sz w:val="24"/>
        </w:rPr>
        <w:t> </w:t>
      </w:r>
      <w:r>
        <w:rPr>
          <w:rFonts w:ascii="Times New Roman"/>
          <w:b/>
          <w:sz w:val="24"/>
        </w:rPr>
        <w:t>4204038</w:t>
      </w:r>
      <w:r>
        <w:rPr>
          <w:rFonts w:ascii="Times New Roman"/>
          <w:sz w:val="24"/>
        </w:rPr>
      </w:r>
    </w:p>
    <w:p>
      <w:pPr>
        <w:spacing w:before="139"/>
        <w:ind w:left="56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Sector Bugetar: </w:t>
      </w:r>
      <w:r>
        <w:rPr>
          <w:rFonts w:ascii="Times New Roman"/>
          <w:b/>
          <w:sz w:val="24"/>
        </w:rPr>
        <w:t>02.Bugetul local   (administratie locala)</w:t>
      </w:r>
      <w:r>
        <w:rPr>
          <w:rFonts w:ascii="Times New Roman"/>
          <w:sz w:val="24"/>
        </w:rPr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 w:before="0"/>
        <w:ind w:left="566" w:right="0"/>
        <w:jc w:val="left"/>
        <w:rPr>
          <w:b w:val="0"/>
          <w:bCs w:val="0"/>
        </w:rPr>
      </w:pPr>
      <w:r>
        <w:rPr/>
        <w:t>SECTIUNEA B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A.Integral de la buget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ACTIVE FIXE CORPORALE AMORTIZABILE</w:t>
      </w:r>
      <w:r>
        <w:rPr>
          <w:b w:val="0"/>
          <w:bCs w:val="0"/>
        </w:rPr>
      </w:r>
    </w:p>
    <w:p>
      <w:pPr>
        <w:pStyle w:val="BodyText"/>
        <w:spacing w:line="240" w:lineRule="auto" w:before="89"/>
        <w:ind w:left="566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MINISTERUL FINANTELOR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23820" w:h="16840" w:orient="landscape"/>
          <w:pgMar w:footer="258" w:top="480" w:bottom="440" w:left="0" w:right="40"/>
          <w:pgNumType w:start="1"/>
          <w:cols w:num="2" w:equalWidth="0">
            <w:col w:w="16992" w:space="1456"/>
            <w:col w:w="5332"/>
          </w:cols>
        </w:sectPr>
      </w:pPr>
    </w:p>
    <w:tbl>
      <w:tblPr>
        <w:tblW w:w="0" w:type="auto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1106"/>
        <w:gridCol w:w="1032"/>
        <w:gridCol w:w="1134"/>
        <w:gridCol w:w="1134"/>
        <w:gridCol w:w="1134"/>
        <w:gridCol w:w="1134"/>
        <w:gridCol w:w="1134"/>
        <w:gridCol w:w="1134"/>
        <w:gridCol w:w="1134"/>
        <w:gridCol w:w="1064"/>
        <w:gridCol w:w="1062"/>
        <w:gridCol w:w="1134"/>
        <w:gridCol w:w="1275"/>
        <w:gridCol w:w="1133"/>
        <w:gridCol w:w="1136"/>
        <w:gridCol w:w="1276"/>
        <w:gridCol w:w="1275"/>
        <w:gridCol w:w="1134"/>
        <w:gridCol w:w="1135"/>
        <w:gridCol w:w="1417"/>
      </w:tblGrid>
      <w:tr>
        <w:trPr>
          <w:trHeight w:val="224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98" w:right="0" w:hanging="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Cod rand</w:t>
            </w:r>
          </w:p>
        </w:tc>
        <w:tc>
          <w:tcPr>
            <w:tcW w:w="11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1" w:right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Explicatii</w:t>
            </w:r>
          </w:p>
        </w:tc>
        <w:tc>
          <w:tcPr>
            <w:tcW w:w="10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4" w:right="0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Terenuri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ct.2110100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267" w:right="0" w:hanging="15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Amenajari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la</w:t>
            </w:r>
            <w:r>
              <w:rPr>
                <w:rFonts w:ascii="Arial"/>
                <w:sz w:val="16"/>
              </w:rPr>
              <w:t> terenuri</w:t>
            </w:r>
          </w:p>
          <w:p>
            <w:pPr>
              <w:pStyle w:val="TableParagraph"/>
              <w:spacing w:line="240" w:lineRule="auto" w:before="1"/>
              <w:ind w:left="70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2110200)</w:t>
            </w:r>
          </w:p>
        </w:tc>
        <w:tc>
          <w:tcPr>
            <w:tcW w:w="1006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20"/>
              <w:ind w:left="12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Constructii       </w:t>
            </w:r>
            <w:r>
              <w:rPr>
                <w:rFonts w:ascii="Arial"/>
                <w:spacing w:val="5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(ct.2120101,ct.2120102,ct.2120201,ct.2120301,ct.2140401,ct.2120501,ct.2120601,ct.2120901)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0" w:right="120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tehnologice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(masini,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utilaje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instalatii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lucru)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2130100)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30" w:lineRule="exact" w:before="9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8" w:right="1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Aparate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instalatii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masurare,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control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reglare</w:t>
            </w:r>
          </w:p>
          <w:p>
            <w:pPr>
              <w:pStyle w:val="TableParagraph"/>
              <w:spacing w:line="240" w:lineRule="auto" w:before="1"/>
              <w:ind w:left="138" w:right="18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2130200)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5" w:right="1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Mijloace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2130300)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334" w:right="0" w:hanging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Animale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plantatii</w:t>
            </w:r>
          </w:p>
          <w:p>
            <w:pPr>
              <w:pStyle w:val="TableParagraph"/>
              <w:spacing w:line="240" w:lineRule="auto" w:before="1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2130400)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1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Mobilier,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aparatura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birotica,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protectie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z w:val="16"/>
              </w:rPr>
              <w:t> valorilor umane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materiale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alte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2140000)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69" w:right="179" w:hanging="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statului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2150000)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1" w:right="166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curs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executie</w:t>
            </w:r>
          </w:p>
          <w:p>
            <w:pPr>
              <w:pStyle w:val="TableParagraph"/>
              <w:spacing w:line="240" w:lineRule="auto" w:before="1"/>
              <w:ind w:left="159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2310000)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04" w:right="50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</w:tr>
      <w:tr>
        <w:trPr>
          <w:trHeight w:val="3225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283" w:right="328" w:firstLine="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Col.3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Col4+Col.5+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Col.6+Col.7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34" w:right="134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+Col.8+Col.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9+Col.10+C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ol.11)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1" w:right="112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drumuri</w:t>
            </w:r>
            <w:r>
              <w:rPr>
                <w:rFonts w:ascii="Arial"/>
                <w:sz w:val="16"/>
              </w:rPr>
              <w:t> publice </w:t>
            </w:r>
            <w:r>
              <w:rPr>
                <w:rFonts w:ascii="Arial"/>
                <w:w w:val="95"/>
                <w:sz w:val="16"/>
              </w:rPr>
              <w:t>(ct.2120101)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178" w:lineRule="exact"/>
              <w:ind w:left="74" w:right="1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Constructie drumuri industriale si agricole (ct.2120102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infrastructur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(ct.2120201)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07" w:right="107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poduri,podet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e,pasarele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rutiere;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(ct.2120301)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tunele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(ct.2120401)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79" w:lineRule="auto" w:before="20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piste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platforme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stationare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avioane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autovehicol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(ct.2120501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canale</w:t>
            </w:r>
            <w:r>
              <w:rPr>
                <w:rFonts w:ascii="Arial"/>
                <w:sz w:val="16"/>
              </w:rPr>
              <w:t> 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navigatie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(ct.2120601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incadrate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grupa 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546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0" w:right="1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73" w:right="47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45" w:right="4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3" w:right="10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2" w:right="1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523" w:right="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19=1+2+3+</w:t>
            </w:r>
          </w:p>
          <w:p>
            <w:pPr>
              <w:pStyle w:val="TableParagraph"/>
              <w:spacing w:line="179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12+13+14+</w:t>
            </w:r>
          </w:p>
          <w:p>
            <w:pPr>
              <w:pStyle w:val="TableParagraph"/>
              <w:spacing w:line="180" w:lineRule="exact"/>
              <w:ind w:left="24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15+16+17+18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1" w:right="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3.351.691,12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20.861.398,26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20.861.398,26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80.174.221,12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19.887.611,12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12.836.964,41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1,13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8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108.414.002,70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245.525.889,86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1" w:right="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Diferente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din</w:t>
            </w:r>
            <w:r>
              <w:rPr>
                <w:rFonts w:ascii="Arial"/>
                <w:sz w:val="14"/>
              </w:rPr>
              <w:t> reevaluare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160.614,46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5.631.649,73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5.631.649,73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5.792.264,19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1" w:right="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Achizitii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9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88.283,13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9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88.283,13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79.282.746,83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1.070.289,89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264.989,20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7.219.243,88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87.925.552,93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1" w:right="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Reclasificari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94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2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Aditii(investitii,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modernizari,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reparatii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capitale,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consolidari)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1" w:right="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Transfer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cu</w:t>
            </w:r>
            <w:r>
              <w:rPr>
                <w:rFonts w:ascii="Arial"/>
                <w:sz w:val="14"/>
              </w:rPr>
              <w:t> titlu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gratuit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225.732,22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4.588.575,73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594.700,96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1.085.616,91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940.922,83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7.435.548,65</w:t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Alte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cai</w:t>
            </w:r>
            <w:r>
              <w:rPr>
                <w:rFonts w:ascii="Arial"/>
                <w:sz w:val="14"/>
              </w:rPr>
              <w:t> (donatii,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etc.)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152.347,87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808.333,50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860.334,95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309.550,37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2.130.566,69</w:t>
            </w:r>
          </w:p>
        </w:tc>
      </w:tr>
      <w:tr>
        <w:trPr>
          <w:trHeight w:val="57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(9=3+4+5+6+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7+8)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538.694,55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5.719.932,86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5.719.932,86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84.679.656,06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2.525.325,80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1.350.606,11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8.469.717,08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103.283.932,46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1" w:right="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Diferente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din</w:t>
            </w:r>
            <w:r>
              <w:rPr>
                <w:rFonts w:ascii="Arial"/>
                <w:sz w:val="14"/>
              </w:rPr>
              <w:t> reevaluare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Eliminare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amortizare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1" w:right="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Vanzari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2.478.568,10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2.478.568,10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407.893,36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2.886.461,46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1" w:right="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Reclasificari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1.644,60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1.644,60</w:t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Dezmembrari,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casari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1.066.141,00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1.391.395,93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520.043,77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1.013.692,64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3.991.273,34</w:t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Transfer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cu</w:t>
            </w:r>
            <w:r>
              <w:rPr>
                <w:rFonts w:ascii="Arial"/>
                <w:sz w:val="14"/>
              </w:rPr>
              <w:t> titlu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gratuit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313.516,42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4.513.575,73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9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93.986,06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1.085.616,91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717.922,05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6.724.617,17</w:t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Alte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cai</w:t>
            </w:r>
            <w:r>
              <w:rPr>
                <w:rFonts w:ascii="Arial"/>
                <w:sz w:val="14"/>
              </w:rPr>
              <w:t> (donatii,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etc)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9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52.568,47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282.197,96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698.405,85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9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42.703,56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1,13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1.872.563,02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2.948.439,99</w:t>
            </w:r>
          </w:p>
        </w:tc>
      </w:tr>
      <w:tr>
        <w:trPr>
          <w:trHeight w:val="760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9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(18=11+12+1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3+14+15+16+</w:t>
            </w:r>
          </w:p>
          <w:p>
            <w:pPr>
              <w:pStyle w:val="TableParagraph"/>
              <w:spacing w:line="240" w:lineRule="auto" w:before="26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17)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366.084,89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2.478.568,10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2.478.568,10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6.271.452,65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2.183.787,84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1.648.364,24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1,13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3.604.177,71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16.552.436,56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23820" w:h="16840" w:orient="landscape"/>
          <w:pgMar w:top="480" w:bottom="440" w:left="0" w:right="40"/>
        </w:sectPr>
      </w:pPr>
    </w:p>
    <w:p>
      <w:pPr>
        <w:spacing w:line="60" w:lineRule="exact" w:before="6"/>
        <w:rPr>
          <w:sz w:val="6"/>
          <w:szCs w:val="6"/>
        </w:rPr>
      </w:pPr>
    </w:p>
    <w:tbl>
      <w:tblPr>
        <w:tblW w:w="0" w:type="auto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1106"/>
        <w:gridCol w:w="1032"/>
        <w:gridCol w:w="1134"/>
        <w:gridCol w:w="1134"/>
        <w:gridCol w:w="1134"/>
        <w:gridCol w:w="1134"/>
        <w:gridCol w:w="1134"/>
        <w:gridCol w:w="1134"/>
        <w:gridCol w:w="1134"/>
        <w:gridCol w:w="1064"/>
        <w:gridCol w:w="1062"/>
        <w:gridCol w:w="1134"/>
        <w:gridCol w:w="1275"/>
        <w:gridCol w:w="1133"/>
        <w:gridCol w:w="1136"/>
        <w:gridCol w:w="1276"/>
        <w:gridCol w:w="1275"/>
        <w:gridCol w:w="1134"/>
        <w:gridCol w:w="1135"/>
        <w:gridCol w:w="1417"/>
      </w:tblGrid>
      <w:tr>
        <w:trPr>
          <w:trHeight w:val="224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98" w:right="0" w:hanging="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Cod rand</w:t>
            </w:r>
          </w:p>
        </w:tc>
        <w:tc>
          <w:tcPr>
            <w:tcW w:w="11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1" w:right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Explicatii</w:t>
            </w:r>
          </w:p>
        </w:tc>
        <w:tc>
          <w:tcPr>
            <w:tcW w:w="10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4" w:right="0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Terenuri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ct.2110100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267" w:right="0" w:hanging="15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Amenajari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la</w:t>
            </w:r>
            <w:r>
              <w:rPr>
                <w:rFonts w:ascii="Arial"/>
                <w:sz w:val="16"/>
              </w:rPr>
              <w:t> terenuri</w:t>
            </w:r>
          </w:p>
          <w:p>
            <w:pPr>
              <w:pStyle w:val="TableParagraph"/>
              <w:spacing w:line="240" w:lineRule="auto" w:before="1"/>
              <w:ind w:left="70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2110200)</w:t>
            </w:r>
          </w:p>
        </w:tc>
        <w:tc>
          <w:tcPr>
            <w:tcW w:w="1006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20"/>
              <w:ind w:left="12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Constructii       </w:t>
            </w:r>
            <w:r>
              <w:rPr>
                <w:rFonts w:ascii="Arial"/>
                <w:spacing w:val="5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(ct.2120101,ct.2120102,ct.2120201,ct.2120301,ct.2140401,ct.2120501,ct.2120601,ct.2120901)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0" w:right="120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tehnologice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(masini,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utilaje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instalatii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lucru)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2130100)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30" w:lineRule="exact" w:before="9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8" w:right="1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Aparate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instalatii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masurare,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control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reglare</w:t>
            </w:r>
          </w:p>
          <w:p>
            <w:pPr>
              <w:pStyle w:val="TableParagraph"/>
              <w:spacing w:line="240" w:lineRule="auto" w:before="1"/>
              <w:ind w:left="138" w:right="18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2130200)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5" w:right="1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Mijloace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2130300)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334" w:right="0" w:hanging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Animale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plantatii</w:t>
            </w:r>
          </w:p>
          <w:p>
            <w:pPr>
              <w:pStyle w:val="TableParagraph"/>
              <w:spacing w:line="240" w:lineRule="auto" w:before="1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2130400)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1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Mobilier,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aparatura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birotica,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protectie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z w:val="16"/>
              </w:rPr>
              <w:t> valorilor umane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materiale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alte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2140000)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69" w:right="179" w:hanging="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statului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2150000)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1" w:right="166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curs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executie</w:t>
            </w:r>
          </w:p>
          <w:p>
            <w:pPr>
              <w:pStyle w:val="TableParagraph"/>
              <w:spacing w:line="240" w:lineRule="auto" w:before="1"/>
              <w:ind w:left="159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2310000)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04" w:right="50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</w:tr>
      <w:tr>
        <w:trPr>
          <w:trHeight w:val="3225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283" w:right="328" w:firstLine="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Col.3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Col4+Col.5+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Col.6+Col.7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34" w:right="134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+Col.8+Col.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9+Col.10+C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ol.11)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1" w:right="112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drumuri</w:t>
            </w:r>
            <w:r>
              <w:rPr>
                <w:rFonts w:ascii="Arial"/>
                <w:sz w:val="16"/>
              </w:rPr>
              <w:t> publice </w:t>
            </w:r>
            <w:r>
              <w:rPr>
                <w:rFonts w:ascii="Arial"/>
                <w:w w:val="95"/>
                <w:sz w:val="16"/>
              </w:rPr>
              <w:t>(ct.2120101)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178" w:lineRule="exact"/>
              <w:ind w:left="74" w:right="1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Constructie drumuri industriale si agricole (ct.2120102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infrastructur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(ct.2120201)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07" w:right="107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poduri,podet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e,pasarele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rutiere;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(ct.2120301)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tunele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(ct.2120401)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79" w:lineRule="auto" w:before="20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piste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platforme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stationare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avioane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autovehicol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(ct.2120501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canale</w:t>
            </w:r>
            <w:r>
              <w:rPr>
                <w:rFonts w:ascii="Arial"/>
                <w:sz w:val="16"/>
              </w:rPr>
              <w:t> 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navigatie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(ct.2120601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incadrate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grupa 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546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0" w:right="1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73" w:right="47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45" w:right="4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3" w:right="10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2" w:right="1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523" w:right="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19=1+2+3+</w:t>
            </w:r>
          </w:p>
          <w:p>
            <w:pPr>
              <w:pStyle w:val="TableParagraph"/>
              <w:spacing w:line="179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12+13+14+</w:t>
            </w:r>
          </w:p>
          <w:p>
            <w:pPr>
              <w:pStyle w:val="TableParagraph"/>
              <w:spacing w:line="180" w:lineRule="exact"/>
              <w:ind w:left="24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15+16+17+18</w:t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final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(19=1+9-18)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3.524.300,78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24.102.763,02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24.102.763,02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8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158.582.424,53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20.229.149,08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12.539.206,28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8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113.279.542,07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332.257.385,76</w:t>
            </w:r>
          </w:p>
        </w:tc>
      </w:tr>
      <w:tr>
        <w:trPr>
          <w:trHeight w:val="94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2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Amortizare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(ct.2810100,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ct.2810200,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ct.2810300,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ct.2810400)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809.936,10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2.725.406,02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2.725.406,02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58.365.645,16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14.394.827,06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9.437.485,33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1,13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59.192.019,98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144.925.320,78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234.660,26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1.238.080,41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1.238.080,41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7.603.556,27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2.379.833,75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1.400.494,15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10.985.110,69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23.841.735,53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Reduceri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140.352,67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369.695,85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369.695,85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1.346.302,19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1.983.100,43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597.359,53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1,13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1.645.675,41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6.082.487,21</w:t>
            </w:r>
          </w:p>
        </w:tc>
      </w:tr>
      <w:tr>
        <w:trPr>
          <w:trHeight w:val="57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final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(24=21+22-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23)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904.243,69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3.593.790,58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3.593.790,58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64.622.899,24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14.791.560,38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10.240.619,95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68.531.455,26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162.684.569,10</w:t>
            </w:r>
          </w:p>
        </w:tc>
      </w:tr>
      <w:tr>
        <w:trPr>
          <w:trHeight w:val="113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Ajustari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z w:val="14"/>
              </w:rPr>
              <w:t> deprecieri </w:t>
            </w:r>
            <w:r>
              <w:rPr>
                <w:rFonts w:ascii="Arial"/>
                <w:w w:val="95"/>
                <w:sz w:val="14"/>
              </w:rPr>
              <w:t>(ct.2910100,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ct.2910200,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ct.2910300,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ct.2910400)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Reduceri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7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final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(29=26+27-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28)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60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9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Valoare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contabila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neta(30=19-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24-29)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2.620.057,09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20.508.972,44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20.508.972,44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93.959.525,29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5.437.588,70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2.298.586,33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44.748.086,81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169.572.816,66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4"/>
          <w:szCs w:val="14"/>
        </w:rPr>
        <w:sectPr>
          <w:pgSz w:w="23820" w:h="16840" w:orient="landscape"/>
          <w:pgMar w:header="0" w:footer="258" w:top="500" w:bottom="440" w:left="0" w:right="40"/>
        </w:sect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SECTIUNEA C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A.Integral de la buget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ACTIVE FIXE CORPORALE NEAMORTIZABILE</w:t>
      </w:r>
      <w:r>
        <w:rPr>
          <w:b w:val="0"/>
          <w:bCs w:val="0"/>
        </w:rPr>
      </w:r>
    </w:p>
    <w:tbl>
      <w:tblPr>
        <w:tblW w:w="0" w:type="auto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1106"/>
        <w:gridCol w:w="1032"/>
        <w:gridCol w:w="1134"/>
        <w:gridCol w:w="1134"/>
        <w:gridCol w:w="1134"/>
        <w:gridCol w:w="1134"/>
        <w:gridCol w:w="1134"/>
        <w:gridCol w:w="1134"/>
        <w:gridCol w:w="1134"/>
        <w:gridCol w:w="1064"/>
        <w:gridCol w:w="1062"/>
        <w:gridCol w:w="1134"/>
        <w:gridCol w:w="1275"/>
        <w:gridCol w:w="1133"/>
        <w:gridCol w:w="1136"/>
        <w:gridCol w:w="1276"/>
        <w:gridCol w:w="1275"/>
        <w:gridCol w:w="1134"/>
        <w:gridCol w:w="1135"/>
        <w:gridCol w:w="1417"/>
      </w:tblGrid>
      <w:tr>
        <w:trPr>
          <w:trHeight w:val="224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98" w:right="0" w:hanging="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Cod rand</w:t>
            </w:r>
          </w:p>
        </w:tc>
        <w:tc>
          <w:tcPr>
            <w:tcW w:w="11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1" w:right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Explicatii</w:t>
            </w:r>
          </w:p>
        </w:tc>
        <w:tc>
          <w:tcPr>
            <w:tcW w:w="10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4" w:right="0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Terenuri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ct.2110100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267" w:right="0" w:hanging="15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Amenajari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la</w:t>
            </w:r>
            <w:r>
              <w:rPr>
                <w:rFonts w:ascii="Arial"/>
                <w:sz w:val="16"/>
              </w:rPr>
              <w:t> terenuri</w:t>
            </w:r>
          </w:p>
          <w:p>
            <w:pPr>
              <w:pStyle w:val="TableParagraph"/>
              <w:spacing w:line="240" w:lineRule="auto" w:before="1"/>
              <w:ind w:left="70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2110200)</w:t>
            </w:r>
          </w:p>
        </w:tc>
        <w:tc>
          <w:tcPr>
            <w:tcW w:w="1006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20"/>
              <w:ind w:left="12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Constructii       </w:t>
            </w:r>
            <w:r>
              <w:rPr>
                <w:rFonts w:ascii="Arial"/>
                <w:spacing w:val="5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(ct.2120101,ct.2120102,ct.2120201,ct.2120301,ct.2140401,ct.2120501,ct.2120601,ct.2120901)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0" w:right="120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tehnologice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(masini,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utilaje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instalatii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lucru)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2130100)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30" w:lineRule="exact" w:before="9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8" w:right="1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Aparate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instalatii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masurare,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control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reglare</w:t>
            </w:r>
          </w:p>
          <w:p>
            <w:pPr>
              <w:pStyle w:val="TableParagraph"/>
              <w:spacing w:line="240" w:lineRule="auto" w:before="1"/>
              <w:ind w:left="138" w:right="18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2130200)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5" w:right="1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Mijloace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2130300)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334" w:right="0" w:hanging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Animale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plantatii</w:t>
            </w:r>
          </w:p>
          <w:p>
            <w:pPr>
              <w:pStyle w:val="TableParagraph"/>
              <w:spacing w:line="240" w:lineRule="auto" w:before="1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2130400)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1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Mobilier,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aparatura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birotica,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protectie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z w:val="16"/>
              </w:rPr>
              <w:t> valorilor umane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materiale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alte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2140000)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69" w:right="179" w:hanging="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statului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2150000)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1" w:right="166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curs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executie</w:t>
            </w:r>
          </w:p>
          <w:p>
            <w:pPr>
              <w:pStyle w:val="TableParagraph"/>
              <w:spacing w:line="240" w:lineRule="auto" w:before="1"/>
              <w:ind w:left="159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2310000)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04" w:right="50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</w:tr>
      <w:tr>
        <w:trPr>
          <w:trHeight w:val="3225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283" w:right="328" w:firstLine="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Col.3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Col4+Col.5+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Col.6+Col.7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34" w:right="134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+Col.8+Col.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9+Col.10+C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ol.11)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1" w:right="112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drumuri</w:t>
            </w:r>
            <w:r>
              <w:rPr>
                <w:rFonts w:ascii="Arial"/>
                <w:sz w:val="16"/>
              </w:rPr>
              <w:t> publice </w:t>
            </w:r>
            <w:r>
              <w:rPr>
                <w:rFonts w:ascii="Arial"/>
                <w:w w:val="95"/>
                <w:sz w:val="16"/>
              </w:rPr>
              <w:t>(ct.2120101)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178" w:lineRule="exact"/>
              <w:ind w:left="74" w:right="1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Constructie drumuri industriale si agricole (ct.2120102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infrastructur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(ct.2120201)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07" w:right="107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poduri,podet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e,pasarele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rutiere;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(ct.2120301)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tunele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(ct.2120401)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79" w:lineRule="auto" w:before="20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piste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platforme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stationare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avioane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autovehicol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(ct.2120501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canale</w:t>
            </w:r>
            <w:r>
              <w:rPr>
                <w:rFonts w:ascii="Arial"/>
                <w:sz w:val="16"/>
              </w:rPr>
              <w:t> 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navigatie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(ct.2120601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incadrate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grupa 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546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0" w:right="1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73" w:right="47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45" w:right="4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3" w:right="10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2" w:right="1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523" w:right="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19=1+2+3+</w:t>
            </w:r>
          </w:p>
          <w:p>
            <w:pPr>
              <w:pStyle w:val="TableParagraph"/>
              <w:spacing w:line="179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12+13+14+</w:t>
            </w:r>
          </w:p>
          <w:p>
            <w:pPr>
              <w:pStyle w:val="TableParagraph"/>
              <w:spacing w:line="180" w:lineRule="exact"/>
              <w:ind w:left="24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15+16+17+18</w:t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692.314.560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,43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6.848.590,86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1.577.384.734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,83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331.557,50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1.577.053.177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,33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313.724,06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1.698.619,42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520.810.242,0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7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2.799.370.471,66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Diferente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din</w:t>
            </w:r>
            <w:r>
              <w:rPr>
                <w:rFonts w:ascii="Arial"/>
                <w:sz w:val="14"/>
              </w:rPr>
              <w:t> reevaluare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24.226.013,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32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35.522.136,24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35.522.136,24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59.748.149,56</w:t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Achizitii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399.682,36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311.863.404,1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312.263.086,53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Reclasificari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9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91.626,43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91.626,43</w:t>
            </w:r>
          </w:p>
        </w:tc>
      </w:tr>
      <w:tr>
        <w:trPr>
          <w:trHeight w:val="94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2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Aditii(investitii,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modernizari,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reparatii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capitale,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consolidari)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7.157.633,27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7.157.633,27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2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329.110,51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7.486.743,78</w:t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Transfer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cu</w:t>
            </w:r>
            <w:r>
              <w:rPr>
                <w:rFonts w:ascii="Arial"/>
                <w:sz w:val="14"/>
              </w:rPr>
              <w:t> titlu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gratuit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27.879.699,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27.631.097,90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27.631.097,90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9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72.299,99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55.583.097,40</w:t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Alte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cai</w:t>
            </w:r>
            <w:r>
              <w:rPr>
                <w:rFonts w:ascii="Arial"/>
                <w:sz w:val="14"/>
              </w:rPr>
              <w:t> (donatii,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etc.)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92.482.425,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11.984.402,61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11.984.402,61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0,14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1.430.864,10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105.897.691,85</w:t>
            </w:r>
          </w:p>
        </w:tc>
      </w:tr>
      <w:tr>
        <w:trPr>
          <w:trHeight w:val="207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9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144.588.137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399.682,36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82.295.270,02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82.295.270,02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0,14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313.787.305,2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541.070.395,55</w:t>
            </w:r>
          </w:p>
        </w:tc>
      </w:tr>
      <w:tr>
        <w:trPr>
          <w:trHeight w:val="375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(rd39=rd33+r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d34+rd35+rd3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,83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6+rd37+rd38)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Diferente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din</w:t>
            </w:r>
            <w:r>
              <w:rPr>
                <w:rFonts w:ascii="Arial"/>
                <w:sz w:val="14"/>
              </w:rPr>
              <w:t> reevaluare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435.890.392,3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435.890.392,3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435.890.392,39</w:t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Eliminare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amortizare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Vanzari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Reclasificari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Dezmembrari,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casari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1.413.960,33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1.413.960,33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313.724,20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1.727.684,53</w:t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Transfer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cu</w:t>
            </w:r>
            <w:r>
              <w:rPr>
                <w:rFonts w:ascii="Arial"/>
                <w:sz w:val="14"/>
              </w:rPr>
              <w:t> titlu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gratuit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27.433.799,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37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115.668,00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25.383.446,53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25.383.446,53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7.261.856,81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60.194.770,71</w:t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Alte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cai</w:t>
            </w:r>
            <w:r>
              <w:rPr>
                <w:rFonts w:ascii="Arial"/>
                <w:sz w:val="14"/>
              </w:rPr>
              <w:t> (donatii,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etc)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13.623.100,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871.503,32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6.891.598,87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6.891.598,87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116.164.180,2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137.550.382,61</w:t>
            </w:r>
          </w:p>
        </w:tc>
      </w:tr>
      <w:tr>
        <w:trPr>
          <w:trHeight w:val="207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2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7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41.056.899,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987.171,32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469.579.398,1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469.579.398,1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313.724,20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123.426.037,0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635.363.230,24</w:t>
            </w:r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(rd48=rd41+r</w:t>
            </w:r>
          </w:p>
        </w:tc>
        <w:tc>
          <w:tcPr>
            <w:tcW w:w="103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51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</w:t>
            </w:r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d42+rd43+rd4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4+rd45+rd46+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rd47)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7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final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795.845.798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6.261.101,90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1.190.100.606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331.557,50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1.189.769.049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1.698.619,42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711.171.510,1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7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2.705.077.636,97</w:t>
            </w:r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(rd49=rd31+r</w:t>
            </w:r>
          </w:p>
        </w:tc>
        <w:tc>
          <w:tcPr>
            <w:tcW w:w="103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,75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,73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,23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d39-rd48)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Amortizare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amortizare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Reduceri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60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9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1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final(rd54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rd51+rd52-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rd53)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Ajustari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z w:val="14"/>
              </w:rPr>
              <w:t> deprecieri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Reduceri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7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final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(rd59=rd56+r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d57-rd58)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4"/>
          <w:szCs w:val="14"/>
        </w:rPr>
        <w:sectPr>
          <w:pgSz w:w="23820" w:h="16840" w:orient="landscape"/>
          <w:pgMar w:header="0" w:footer="258" w:top="560" w:bottom="440" w:left="0" w:right="40"/>
        </w:sectPr>
      </w:pPr>
    </w:p>
    <w:p>
      <w:pPr>
        <w:spacing w:line="60" w:lineRule="exact" w:before="6"/>
        <w:rPr>
          <w:sz w:val="6"/>
          <w:szCs w:val="6"/>
        </w:rPr>
      </w:pPr>
    </w:p>
    <w:tbl>
      <w:tblPr>
        <w:tblW w:w="0" w:type="auto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1106"/>
        <w:gridCol w:w="1032"/>
        <w:gridCol w:w="1134"/>
        <w:gridCol w:w="1134"/>
        <w:gridCol w:w="1134"/>
        <w:gridCol w:w="1134"/>
        <w:gridCol w:w="1134"/>
        <w:gridCol w:w="1134"/>
        <w:gridCol w:w="1134"/>
        <w:gridCol w:w="1064"/>
        <w:gridCol w:w="1062"/>
        <w:gridCol w:w="1134"/>
        <w:gridCol w:w="1275"/>
        <w:gridCol w:w="1133"/>
        <w:gridCol w:w="1136"/>
        <w:gridCol w:w="1276"/>
        <w:gridCol w:w="1275"/>
        <w:gridCol w:w="1134"/>
        <w:gridCol w:w="1135"/>
        <w:gridCol w:w="1417"/>
      </w:tblGrid>
      <w:tr>
        <w:trPr>
          <w:trHeight w:val="224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98" w:right="0" w:hanging="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Cod rand</w:t>
            </w:r>
          </w:p>
        </w:tc>
        <w:tc>
          <w:tcPr>
            <w:tcW w:w="11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1" w:right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Explicatii</w:t>
            </w:r>
          </w:p>
        </w:tc>
        <w:tc>
          <w:tcPr>
            <w:tcW w:w="10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4" w:right="0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Terenuri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ct.2110100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267" w:right="0" w:hanging="15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Amenajari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la</w:t>
            </w:r>
            <w:r>
              <w:rPr>
                <w:rFonts w:ascii="Arial"/>
                <w:sz w:val="16"/>
              </w:rPr>
              <w:t> terenuri</w:t>
            </w:r>
          </w:p>
          <w:p>
            <w:pPr>
              <w:pStyle w:val="TableParagraph"/>
              <w:spacing w:line="240" w:lineRule="auto" w:before="1"/>
              <w:ind w:left="70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2110200)</w:t>
            </w:r>
          </w:p>
        </w:tc>
        <w:tc>
          <w:tcPr>
            <w:tcW w:w="1006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20"/>
              <w:ind w:left="12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Constructii       </w:t>
            </w:r>
            <w:r>
              <w:rPr>
                <w:rFonts w:ascii="Arial"/>
                <w:spacing w:val="5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(ct.2120101,ct.2120102,ct.2120201,ct.2120301,ct.2140401,ct.2120501,ct.2120601,ct.2120901)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0" w:right="120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tehnologice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(masini,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utilaje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instalatii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lucru)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2130100)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30" w:lineRule="exact" w:before="9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8" w:right="1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Aparate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instalatii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masurare,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control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reglare</w:t>
            </w:r>
          </w:p>
          <w:p>
            <w:pPr>
              <w:pStyle w:val="TableParagraph"/>
              <w:spacing w:line="240" w:lineRule="auto" w:before="1"/>
              <w:ind w:left="138" w:right="18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2130200)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5" w:right="1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Mijloace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2130300)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334" w:right="0" w:hanging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Animale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plantatii</w:t>
            </w:r>
          </w:p>
          <w:p>
            <w:pPr>
              <w:pStyle w:val="TableParagraph"/>
              <w:spacing w:line="240" w:lineRule="auto" w:before="1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2130400)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1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Mobilier,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aparatura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birotica,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protectie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z w:val="16"/>
              </w:rPr>
              <w:t> valorilor umane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materiale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alte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2140000)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69" w:right="179" w:hanging="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statului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2150000)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1" w:right="166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curs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executie</w:t>
            </w:r>
          </w:p>
          <w:p>
            <w:pPr>
              <w:pStyle w:val="TableParagraph"/>
              <w:spacing w:line="240" w:lineRule="auto" w:before="1"/>
              <w:ind w:left="159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2310000)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04" w:right="50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</w:tr>
      <w:tr>
        <w:trPr>
          <w:trHeight w:val="3225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283" w:right="328" w:firstLine="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Col.3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Col4+Col.5+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Col.6+Col.7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34" w:right="134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+Col.8+Col.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9+Col.10+C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ol.11)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1" w:right="112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drumuri</w:t>
            </w:r>
            <w:r>
              <w:rPr>
                <w:rFonts w:ascii="Arial"/>
                <w:sz w:val="16"/>
              </w:rPr>
              <w:t> publice </w:t>
            </w:r>
            <w:r>
              <w:rPr>
                <w:rFonts w:ascii="Arial"/>
                <w:w w:val="95"/>
                <w:sz w:val="16"/>
              </w:rPr>
              <w:t>(ct.2120101)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178" w:lineRule="exact"/>
              <w:ind w:left="74" w:right="1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Constructie drumuri industriale si agricole (ct.2120102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infrastructur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(ct.2120201)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07" w:right="107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poduri,podet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e,pasarele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rutiere;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(ct.2120301)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tunele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(ct.2120401)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79" w:lineRule="auto" w:before="20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piste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platforme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stationare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avioane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autovehicol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(ct.2120501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canale</w:t>
            </w:r>
            <w:r>
              <w:rPr>
                <w:rFonts w:ascii="Arial"/>
                <w:sz w:val="16"/>
              </w:rPr>
              <w:t> 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navigatie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(ct.2120601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incadrate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grupa 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546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0" w:right="1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73" w:right="47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45" w:right="4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3" w:right="10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2" w:right="1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523" w:right="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19=1+2+3+</w:t>
            </w:r>
          </w:p>
          <w:p>
            <w:pPr>
              <w:pStyle w:val="TableParagraph"/>
              <w:spacing w:line="179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12+13+14+</w:t>
            </w:r>
          </w:p>
          <w:p>
            <w:pPr>
              <w:pStyle w:val="TableParagraph"/>
              <w:spacing w:line="180" w:lineRule="exact"/>
              <w:ind w:left="24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15+16+17+18</w:t>
            </w:r>
          </w:p>
        </w:tc>
      </w:tr>
      <w:tr>
        <w:trPr>
          <w:trHeight w:val="207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Valoarea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795.845.798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6.261.101,90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1.190.100.606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331.557,50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1.189.769.049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1.698.619,42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711.171.510,1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7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2.705.077.636,97</w:t>
            </w:r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contabila</w:t>
            </w:r>
            <w:r>
              <w:rPr>
                <w:rFonts w:ascii="Arial"/>
                <w:spacing w:val="-10"/>
                <w:sz w:val="14"/>
              </w:rPr>
              <w:t> </w:t>
            </w:r>
            <w:r>
              <w:rPr>
                <w:rFonts w:ascii="Arial"/>
                <w:sz w:val="14"/>
              </w:rPr>
              <w:t>neta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,75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,73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,23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(rd60=rd49-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rd54-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rd59=rd61+rd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62+rd63+rd64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+65+66)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32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domeniul</w:t>
            </w:r>
            <w:r>
              <w:rPr>
                <w:rFonts w:ascii="Arial"/>
                <w:sz w:val="14"/>
              </w:rPr>
              <w:t> public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al</w:t>
            </w:r>
            <w:r>
              <w:rPr>
                <w:rFonts w:ascii="Arial"/>
                <w:sz w:val="14"/>
              </w:rPr>
              <w:t> statului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(ct.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1010000)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25.337.200,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13.774.000,00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13.774.000,00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39.111.200,00</w:t>
            </w:r>
          </w:p>
        </w:tc>
      </w:tr>
      <w:tr>
        <w:trPr>
          <w:trHeight w:val="132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12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domeniul</w:t>
            </w:r>
            <w:r>
              <w:rPr>
                <w:rFonts w:ascii="Arial"/>
                <w:sz w:val="14"/>
              </w:rPr>
              <w:t> privat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al</w:t>
            </w:r>
            <w:r>
              <w:rPr>
                <w:rFonts w:ascii="Arial"/>
                <w:sz w:val="14"/>
              </w:rPr>
              <w:t> statului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(ct.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1020101)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510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proprietatea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privata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z w:val="14"/>
              </w:rPr>
              <w:t> institutiei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publice</w:t>
            </w:r>
            <w:r>
              <w:rPr>
                <w:rFonts w:ascii="Arial"/>
                <w:sz w:val="14"/>
              </w:rPr>
              <w:t> (ct.1020102)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7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8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731.642.730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6.261.101,90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1.165.873.081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331.557,50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1.165.541.524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1.698.619,42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7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1.905.475.533,34</w:t>
            </w:r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</w:p>
        </w:tc>
        <w:tc>
          <w:tcPr>
            <w:tcW w:w="103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,29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,73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,23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alcatuiesc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domeniul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public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al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unitatii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administrativ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teritoriale(ct.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1030000)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6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8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12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domeniul</w:t>
            </w:r>
            <w:r>
              <w:rPr>
                <w:rFonts w:ascii="Arial"/>
                <w:sz w:val="14"/>
              </w:rPr>
              <w:t> privat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al</w:t>
            </w:r>
            <w:r>
              <w:rPr>
                <w:rFonts w:ascii="Arial"/>
                <w:sz w:val="14"/>
              </w:rPr>
              <w:t> unitatii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administrativ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z w:val="14"/>
              </w:rPr>
              <w:t> teritoriale(ct.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1040101)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37.318.768,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1.402.400,00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1.402.400,00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38.721.168,46</w:t>
            </w:r>
          </w:p>
        </w:tc>
      </w:tr>
      <w:tr>
        <w:trPr>
          <w:trHeight w:val="1886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proprietatea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privata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z w:val="14"/>
              </w:rPr>
              <w:t> institutiei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publice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din</w:t>
            </w:r>
            <w:r>
              <w:rPr>
                <w:rFonts w:ascii="Arial"/>
                <w:sz w:val="14"/>
              </w:rPr>
              <w:t> administratia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locala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(ct.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1040102)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1.547.100,0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9.051.125,00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9.051.125,00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10.598.225,00</w:t>
            </w:r>
          </w:p>
        </w:tc>
      </w:tr>
      <w:tr>
        <w:trPr>
          <w:trHeight w:val="207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9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795.845.798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8.881.158,99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1.210.609.579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331.557,50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1.210.278.021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93.959.525,29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5.437.588,70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2.298.586,33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46.446.706,23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711.171.510,1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7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2.874.650.453,63</w:t>
            </w:r>
          </w:p>
        </w:tc>
      </w:tr>
      <w:tr>
        <w:trPr>
          <w:trHeight w:val="375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GENERAL</w:t>
            </w:r>
          </w:p>
          <w:p>
            <w:pPr>
              <w:pStyle w:val="TableParagraph"/>
              <w:spacing w:line="240" w:lineRule="auto" w:before="26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(rd.67=rd.30+</w:t>
            </w:r>
          </w:p>
        </w:tc>
        <w:tc>
          <w:tcPr>
            <w:tcW w:w="103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,75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,17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,67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rd.60)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23820" w:h="16840" w:orient="landscape"/>
          <w:pgMar w:header="0" w:footer="258" w:top="500" w:bottom="440" w:left="0" w:right="40"/>
        </w:sect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SECTIUNEA B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B.Credite externe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ACTIVE FIXE CORPORALE AMORTIZABILE</w:t>
      </w:r>
      <w:r>
        <w:rPr>
          <w:b w:val="0"/>
          <w:bCs w:val="0"/>
        </w:rPr>
      </w:r>
    </w:p>
    <w:tbl>
      <w:tblPr>
        <w:tblW w:w="0" w:type="auto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1106"/>
        <w:gridCol w:w="1032"/>
        <w:gridCol w:w="1134"/>
        <w:gridCol w:w="1134"/>
        <w:gridCol w:w="1134"/>
        <w:gridCol w:w="1134"/>
        <w:gridCol w:w="1134"/>
        <w:gridCol w:w="1134"/>
        <w:gridCol w:w="1134"/>
        <w:gridCol w:w="1064"/>
        <w:gridCol w:w="1062"/>
        <w:gridCol w:w="1134"/>
        <w:gridCol w:w="1275"/>
        <w:gridCol w:w="1133"/>
        <w:gridCol w:w="1136"/>
        <w:gridCol w:w="1276"/>
        <w:gridCol w:w="1275"/>
        <w:gridCol w:w="1134"/>
        <w:gridCol w:w="1135"/>
        <w:gridCol w:w="1417"/>
      </w:tblGrid>
      <w:tr>
        <w:trPr>
          <w:trHeight w:val="224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98" w:right="0" w:hanging="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Cod rand</w:t>
            </w:r>
          </w:p>
        </w:tc>
        <w:tc>
          <w:tcPr>
            <w:tcW w:w="11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1" w:right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Explicatii</w:t>
            </w:r>
          </w:p>
        </w:tc>
        <w:tc>
          <w:tcPr>
            <w:tcW w:w="10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4" w:right="0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Terenuri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ct.2110100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267" w:right="0" w:hanging="15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Amenajari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la</w:t>
            </w:r>
            <w:r>
              <w:rPr>
                <w:rFonts w:ascii="Arial"/>
                <w:sz w:val="16"/>
              </w:rPr>
              <w:t> terenuri</w:t>
            </w:r>
          </w:p>
          <w:p>
            <w:pPr>
              <w:pStyle w:val="TableParagraph"/>
              <w:spacing w:line="240" w:lineRule="auto" w:before="1"/>
              <w:ind w:left="70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2110200)</w:t>
            </w:r>
          </w:p>
        </w:tc>
        <w:tc>
          <w:tcPr>
            <w:tcW w:w="1006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20"/>
              <w:ind w:left="12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Constructii       </w:t>
            </w:r>
            <w:r>
              <w:rPr>
                <w:rFonts w:ascii="Arial"/>
                <w:spacing w:val="5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(ct.2120101,ct.2120102,ct.2120201,ct.2120301,ct.2140401,ct.2120501,ct.2120601,ct.2120901)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0" w:right="120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tehnologice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(masini,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utilaje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instalatii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lucru)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2130100)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30" w:lineRule="exact" w:before="9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8" w:right="1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Aparate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instalatii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masurare,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control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reglare</w:t>
            </w:r>
          </w:p>
          <w:p>
            <w:pPr>
              <w:pStyle w:val="TableParagraph"/>
              <w:spacing w:line="240" w:lineRule="auto" w:before="1"/>
              <w:ind w:left="138" w:right="18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2130200)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5" w:right="1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Mijloace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2130300)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334" w:right="0" w:hanging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Animale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plantatii</w:t>
            </w:r>
          </w:p>
          <w:p>
            <w:pPr>
              <w:pStyle w:val="TableParagraph"/>
              <w:spacing w:line="240" w:lineRule="auto" w:before="1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2130400)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1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Mobilier,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aparatura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birotica,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protectie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z w:val="16"/>
              </w:rPr>
              <w:t> valorilor umane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materiale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alte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2140000)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69" w:right="179" w:hanging="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statului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2150000)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1" w:right="166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curs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executie</w:t>
            </w:r>
          </w:p>
          <w:p>
            <w:pPr>
              <w:pStyle w:val="TableParagraph"/>
              <w:spacing w:line="240" w:lineRule="auto" w:before="1"/>
              <w:ind w:left="159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2310000)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04" w:right="50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</w:tr>
      <w:tr>
        <w:trPr>
          <w:trHeight w:val="3225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283" w:right="328" w:firstLine="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Col.3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Col4+Col.5+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Col.6+Col.7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34" w:right="134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+Col.8+Col.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9+Col.10+C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ol.11)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1" w:right="112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drumuri</w:t>
            </w:r>
            <w:r>
              <w:rPr>
                <w:rFonts w:ascii="Arial"/>
                <w:sz w:val="16"/>
              </w:rPr>
              <w:t> publice </w:t>
            </w:r>
            <w:r>
              <w:rPr>
                <w:rFonts w:ascii="Arial"/>
                <w:w w:val="95"/>
                <w:sz w:val="16"/>
              </w:rPr>
              <w:t>(ct.2120101)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178" w:lineRule="exact"/>
              <w:ind w:left="74" w:right="1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Constructie drumuri industriale si agricole (ct.2120102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infrastructur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(ct.2120201)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07" w:right="107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poduri,podet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e,pasarele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rutiere;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(ct.2120301)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tunele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(ct.2120401)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79" w:lineRule="auto" w:before="20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piste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platforme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stationare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avioane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autovehicol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(ct.2120501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canale</w:t>
            </w:r>
            <w:r>
              <w:rPr>
                <w:rFonts w:ascii="Arial"/>
                <w:sz w:val="16"/>
              </w:rPr>
              <w:t> 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navigatie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(ct.2120601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incadrate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grupa 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546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0" w:right="1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73" w:right="47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45" w:right="4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3" w:right="10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2" w:right="1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523" w:right="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19=1+2+3+</w:t>
            </w:r>
          </w:p>
          <w:p>
            <w:pPr>
              <w:pStyle w:val="TableParagraph"/>
              <w:spacing w:line="179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12+13+14+</w:t>
            </w:r>
          </w:p>
          <w:p>
            <w:pPr>
              <w:pStyle w:val="TableParagraph"/>
              <w:spacing w:line="180" w:lineRule="exact"/>
              <w:ind w:left="24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15+16+17+18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Diferente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din</w:t>
            </w:r>
            <w:r>
              <w:rPr>
                <w:rFonts w:ascii="Arial"/>
                <w:sz w:val="14"/>
              </w:rPr>
              <w:t> reevaluare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Achizitii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Reclasificari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94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2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Aditii(investitii,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modernizari,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reparatii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capitale,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consolidari)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Transfer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cu</w:t>
            </w:r>
            <w:r>
              <w:rPr>
                <w:rFonts w:ascii="Arial"/>
                <w:sz w:val="14"/>
              </w:rPr>
              <w:t> titlu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gratuit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Alte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cai</w:t>
            </w:r>
            <w:r>
              <w:rPr>
                <w:rFonts w:ascii="Arial"/>
                <w:sz w:val="14"/>
              </w:rPr>
              <w:t> (donatii,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etc.)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7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(9=3+4+5+6+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7+8)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Diferente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din</w:t>
            </w:r>
            <w:r>
              <w:rPr>
                <w:rFonts w:ascii="Arial"/>
                <w:sz w:val="14"/>
              </w:rPr>
              <w:t> reevaluare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Eliminare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amortizare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Vanzari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Reclasificari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Dezmembrari,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casari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Transfer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cu</w:t>
            </w:r>
            <w:r>
              <w:rPr>
                <w:rFonts w:ascii="Arial"/>
                <w:sz w:val="14"/>
              </w:rPr>
              <w:t> titlu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gratuit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Alte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cai</w:t>
            </w:r>
            <w:r>
              <w:rPr>
                <w:rFonts w:ascii="Arial"/>
                <w:sz w:val="14"/>
              </w:rPr>
              <w:t> (donatii,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etc)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60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9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(18=11+12+1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3+14+15+16+</w:t>
            </w:r>
          </w:p>
          <w:p>
            <w:pPr>
              <w:pStyle w:val="TableParagraph"/>
              <w:spacing w:line="240" w:lineRule="auto" w:before="26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17)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final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(19=1+9-18)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94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2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Amortizare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(ct.2810100,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ct.2810200,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ct.2810300,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ct.2810400)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Reduceri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7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final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(24=21+22-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23)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13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Ajustari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z w:val="14"/>
              </w:rPr>
              <w:t> deprecieri </w:t>
            </w:r>
            <w:r>
              <w:rPr>
                <w:rFonts w:ascii="Arial"/>
                <w:w w:val="95"/>
                <w:sz w:val="14"/>
              </w:rPr>
              <w:t>(ct.2910100,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ct.2910200,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ct.2910300,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ct.2910400)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Reduceri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final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(29=26+27-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4"/>
          <w:szCs w:val="14"/>
        </w:rPr>
        <w:sectPr>
          <w:pgSz w:w="23820" w:h="16840" w:orient="landscape"/>
          <w:pgMar w:header="0" w:footer="258" w:top="560" w:bottom="440" w:left="0" w:right="40"/>
        </w:sectPr>
      </w:pPr>
    </w:p>
    <w:p>
      <w:pPr>
        <w:spacing w:line="60" w:lineRule="exact" w:before="6"/>
        <w:rPr>
          <w:sz w:val="6"/>
          <w:szCs w:val="6"/>
        </w:rPr>
      </w:pPr>
    </w:p>
    <w:tbl>
      <w:tblPr>
        <w:tblW w:w="0" w:type="auto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1106"/>
        <w:gridCol w:w="1032"/>
        <w:gridCol w:w="1134"/>
        <w:gridCol w:w="1134"/>
        <w:gridCol w:w="1134"/>
        <w:gridCol w:w="1134"/>
        <w:gridCol w:w="1134"/>
        <w:gridCol w:w="1134"/>
        <w:gridCol w:w="1134"/>
        <w:gridCol w:w="1064"/>
        <w:gridCol w:w="1062"/>
        <w:gridCol w:w="1134"/>
        <w:gridCol w:w="1275"/>
        <w:gridCol w:w="1133"/>
        <w:gridCol w:w="1136"/>
        <w:gridCol w:w="1276"/>
        <w:gridCol w:w="1275"/>
        <w:gridCol w:w="1134"/>
        <w:gridCol w:w="1135"/>
        <w:gridCol w:w="1417"/>
      </w:tblGrid>
      <w:tr>
        <w:trPr>
          <w:trHeight w:val="224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98" w:right="0" w:hanging="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Cod rand</w:t>
            </w:r>
          </w:p>
        </w:tc>
        <w:tc>
          <w:tcPr>
            <w:tcW w:w="11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1" w:right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Explicatii</w:t>
            </w:r>
          </w:p>
        </w:tc>
        <w:tc>
          <w:tcPr>
            <w:tcW w:w="10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4" w:right="0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Terenuri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ct.2110100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267" w:right="0" w:hanging="15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Amenajari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la</w:t>
            </w:r>
            <w:r>
              <w:rPr>
                <w:rFonts w:ascii="Arial"/>
                <w:sz w:val="16"/>
              </w:rPr>
              <w:t> terenuri</w:t>
            </w:r>
          </w:p>
          <w:p>
            <w:pPr>
              <w:pStyle w:val="TableParagraph"/>
              <w:spacing w:line="240" w:lineRule="auto" w:before="1"/>
              <w:ind w:left="70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2110200)</w:t>
            </w:r>
          </w:p>
        </w:tc>
        <w:tc>
          <w:tcPr>
            <w:tcW w:w="1006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20"/>
              <w:ind w:left="12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Constructii       </w:t>
            </w:r>
            <w:r>
              <w:rPr>
                <w:rFonts w:ascii="Arial"/>
                <w:spacing w:val="5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(ct.2120101,ct.2120102,ct.2120201,ct.2120301,ct.2140401,ct.2120501,ct.2120601,ct.2120901)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0" w:right="120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tehnologice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(masini,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utilaje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instalatii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lucru)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2130100)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30" w:lineRule="exact" w:before="9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8" w:right="1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Aparate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instalatii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masurare,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control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reglare</w:t>
            </w:r>
          </w:p>
          <w:p>
            <w:pPr>
              <w:pStyle w:val="TableParagraph"/>
              <w:spacing w:line="240" w:lineRule="auto" w:before="1"/>
              <w:ind w:left="138" w:right="18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2130200)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5" w:right="1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Mijloace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2130300)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334" w:right="0" w:hanging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Animale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plantatii</w:t>
            </w:r>
          </w:p>
          <w:p>
            <w:pPr>
              <w:pStyle w:val="TableParagraph"/>
              <w:spacing w:line="240" w:lineRule="auto" w:before="1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2130400)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1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Mobilier,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aparatura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birotica,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protectie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z w:val="16"/>
              </w:rPr>
              <w:t> valorilor umane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materiale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alte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2140000)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69" w:right="179" w:hanging="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statului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2150000)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1" w:right="166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curs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executie</w:t>
            </w:r>
          </w:p>
          <w:p>
            <w:pPr>
              <w:pStyle w:val="TableParagraph"/>
              <w:spacing w:line="240" w:lineRule="auto" w:before="1"/>
              <w:ind w:left="159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2310000)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04" w:right="50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</w:tr>
      <w:tr>
        <w:trPr>
          <w:trHeight w:val="3225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283" w:right="328" w:firstLine="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Col.3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Col4+Col.5+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Col.6+Col.7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34" w:right="134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+Col.8+Col.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9+Col.10+C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ol.11)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1" w:right="112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drumuri</w:t>
            </w:r>
            <w:r>
              <w:rPr>
                <w:rFonts w:ascii="Arial"/>
                <w:sz w:val="16"/>
              </w:rPr>
              <w:t> publice </w:t>
            </w:r>
            <w:r>
              <w:rPr>
                <w:rFonts w:ascii="Arial"/>
                <w:w w:val="95"/>
                <w:sz w:val="16"/>
              </w:rPr>
              <w:t>(ct.2120101)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178" w:lineRule="exact"/>
              <w:ind w:left="74" w:right="1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Constructie drumuri industriale si agricole (ct.2120102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infrastructur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(ct.2120201)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07" w:right="107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poduri,podet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e,pasarele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rutiere;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(ct.2120301)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tunele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(ct.2120401)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79" w:lineRule="auto" w:before="20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piste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platforme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stationare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avioane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autovehicol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(ct.2120501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canale</w:t>
            </w:r>
            <w:r>
              <w:rPr>
                <w:rFonts w:ascii="Arial"/>
                <w:sz w:val="16"/>
              </w:rPr>
              <w:t> 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navigatie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(ct.2120601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incadrate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grupa 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546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0" w:right="1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73" w:right="47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45" w:right="4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3" w:right="10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2" w:right="1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523" w:right="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19=1+2+3+</w:t>
            </w:r>
          </w:p>
          <w:p>
            <w:pPr>
              <w:pStyle w:val="TableParagraph"/>
              <w:spacing w:line="179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12+13+14+</w:t>
            </w:r>
          </w:p>
          <w:p>
            <w:pPr>
              <w:pStyle w:val="TableParagraph"/>
              <w:spacing w:line="180" w:lineRule="exact"/>
              <w:ind w:left="24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15+16+17+18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28)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60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9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Valoare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contabila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neta(30=19-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24-29)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4"/>
          <w:szCs w:val="14"/>
        </w:rPr>
        <w:sectPr>
          <w:pgSz w:w="23820" w:h="16840" w:orient="landscape"/>
          <w:pgMar w:header="0" w:footer="258" w:top="500" w:bottom="440" w:left="0" w:right="40"/>
        </w:sect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SECTIUNEA C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B.Credite externe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ACTIVE FIXE CORPORALE NEAMORTIZABILE</w:t>
      </w:r>
      <w:r>
        <w:rPr>
          <w:b w:val="0"/>
          <w:bCs w:val="0"/>
        </w:rPr>
      </w:r>
    </w:p>
    <w:tbl>
      <w:tblPr>
        <w:tblW w:w="0" w:type="auto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1106"/>
        <w:gridCol w:w="1032"/>
        <w:gridCol w:w="1134"/>
        <w:gridCol w:w="1134"/>
        <w:gridCol w:w="1134"/>
        <w:gridCol w:w="1134"/>
        <w:gridCol w:w="1134"/>
        <w:gridCol w:w="1134"/>
        <w:gridCol w:w="1134"/>
        <w:gridCol w:w="1064"/>
        <w:gridCol w:w="1062"/>
        <w:gridCol w:w="1134"/>
        <w:gridCol w:w="1275"/>
        <w:gridCol w:w="1133"/>
        <w:gridCol w:w="1136"/>
        <w:gridCol w:w="1276"/>
        <w:gridCol w:w="1275"/>
        <w:gridCol w:w="1134"/>
        <w:gridCol w:w="1135"/>
        <w:gridCol w:w="1417"/>
      </w:tblGrid>
      <w:tr>
        <w:trPr>
          <w:trHeight w:val="224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98" w:right="0" w:hanging="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Cod rand</w:t>
            </w:r>
          </w:p>
        </w:tc>
        <w:tc>
          <w:tcPr>
            <w:tcW w:w="11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1" w:right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Explicatii</w:t>
            </w:r>
          </w:p>
        </w:tc>
        <w:tc>
          <w:tcPr>
            <w:tcW w:w="10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4" w:right="0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Terenuri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ct.2110100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267" w:right="0" w:hanging="15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Amenajari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la</w:t>
            </w:r>
            <w:r>
              <w:rPr>
                <w:rFonts w:ascii="Arial"/>
                <w:sz w:val="16"/>
              </w:rPr>
              <w:t> terenuri</w:t>
            </w:r>
          </w:p>
          <w:p>
            <w:pPr>
              <w:pStyle w:val="TableParagraph"/>
              <w:spacing w:line="240" w:lineRule="auto" w:before="1"/>
              <w:ind w:left="70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2110200)</w:t>
            </w:r>
          </w:p>
        </w:tc>
        <w:tc>
          <w:tcPr>
            <w:tcW w:w="1006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20"/>
              <w:ind w:left="12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Constructii       </w:t>
            </w:r>
            <w:r>
              <w:rPr>
                <w:rFonts w:ascii="Arial"/>
                <w:spacing w:val="5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(ct.2120101,ct.2120102,ct.2120201,ct.2120301,ct.2140401,ct.2120501,ct.2120601,ct.2120901)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0" w:right="120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tehnologice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(masini,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utilaje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instalatii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lucru)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2130100)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30" w:lineRule="exact" w:before="9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8" w:right="1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Aparate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instalatii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masurare,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control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reglare</w:t>
            </w:r>
          </w:p>
          <w:p>
            <w:pPr>
              <w:pStyle w:val="TableParagraph"/>
              <w:spacing w:line="240" w:lineRule="auto" w:before="1"/>
              <w:ind w:left="138" w:right="18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2130200)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5" w:right="1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Mijloace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2130300)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334" w:right="0" w:hanging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Animale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plantatii</w:t>
            </w:r>
          </w:p>
          <w:p>
            <w:pPr>
              <w:pStyle w:val="TableParagraph"/>
              <w:spacing w:line="240" w:lineRule="auto" w:before="1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2130400)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1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Mobilier,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aparatura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birotica,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protectie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z w:val="16"/>
              </w:rPr>
              <w:t> valorilor umane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materiale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alte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2140000)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69" w:right="179" w:hanging="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statului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2150000)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1" w:right="166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curs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executie</w:t>
            </w:r>
          </w:p>
          <w:p>
            <w:pPr>
              <w:pStyle w:val="TableParagraph"/>
              <w:spacing w:line="240" w:lineRule="auto" w:before="1"/>
              <w:ind w:left="159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2310000)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04" w:right="50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</w:tr>
      <w:tr>
        <w:trPr>
          <w:trHeight w:val="3225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283" w:right="328" w:firstLine="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Col.3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Col4+Col.5+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Col.6+Col.7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34" w:right="134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+Col.8+Col.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9+Col.10+C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ol.11)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1" w:right="112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drumuri</w:t>
            </w:r>
            <w:r>
              <w:rPr>
                <w:rFonts w:ascii="Arial"/>
                <w:sz w:val="16"/>
              </w:rPr>
              <w:t> publice </w:t>
            </w:r>
            <w:r>
              <w:rPr>
                <w:rFonts w:ascii="Arial"/>
                <w:w w:val="95"/>
                <w:sz w:val="16"/>
              </w:rPr>
              <w:t>(ct.2120101)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178" w:lineRule="exact"/>
              <w:ind w:left="74" w:right="1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Constructie drumuri industriale si agricole (ct.2120102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infrastructur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(ct.2120201)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07" w:right="107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poduri,podet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e,pasarele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rutiere;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(ct.2120301)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tunele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(ct.2120401)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79" w:lineRule="auto" w:before="20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piste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platforme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stationare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avioane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autovehicol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(ct.2120501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canale</w:t>
            </w:r>
            <w:r>
              <w:rPr>
                <w:rFonts w:ascii="Arial"/>
                <w:sz w:val="16"/>
              </w:rPr>
              <w:t> 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navigatie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(ct.2120601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incadrate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grupa 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546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0" w:right="1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73" w:right="47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45" w:right="4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3" w:right="10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2" w:right="1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523" w:right="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19=1+2+3+</w:t>
            </w:r>
          </w:p>
          <w:p>
            <w:pPr>
              <w:pStyle w:val="TableParagraph"/>
              <w:spacing w:line="179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12+13+14+</w:t>
            </w:r>
          </w:p>
          <w:p>
            <w:pPr>
              <w:pStyle w:val="TableParagraph"/>
              <w:spacing w:line="180" w:lineRule="exact"/>
              <w:ind w:left="24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15+16+17+18</w:t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128.420.948,6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128.420.948,61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Diferente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din</w:t>
            </w:r>
            <w:r>
              <w:rPr>
                <w:rFonts w:ascii="Arial"/>
                <w:sz w:val="14"/>
              </w:rPr>
              <w:t> reevaluare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Achizitii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32.472.407,37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32.472.407,37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Reclasificari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94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2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Aditii(investitii,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modernizari,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reparatii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capitale,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consolidari)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Transfer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cu</w:t>
            </w:r>
            <w:r>
              <w:rPr>
                <w:rFonts w:ascii="Arial"/>
                <w:sz w:val="14"/>
              </w:rPr>
              <w:t> titlu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gratuit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Alte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cai</w:t>
            </w:r>
            <w:r>
              <w:rPr>
                <w:rFonts w:ascii="Arial"/>
                <w:sz w:val="14"/>
              </w:rPr>
              <w:t> (donatii,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etc.)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9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446,30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8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446,30</w:t>
            </w:r>
          </w:p>
        </w:tc>
      </w:tr>
      <w:tr>
        <w:trPr>
          <w:trHeight w:val="760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9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(rd39=rd33+r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d34+rd35+rd3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6+rd37+rd38)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32.472.853,67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32.472.853,67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Diferente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din</w:t>
            </w:r>
            <w:r>
              <w:rPr>
                <w:rFonts w:ascii="Arial"/>
                <w:sz w:val="14"/>
              </w:rPr>
              <w:t> reevaluare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Eliminare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amortizare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Vanzari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Reclasificari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Dezmembrari,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casari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Transfer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cu</w:t>
            </w:r>
            <w:r>
              <w:rPr>
                <w:rFonts w:ascii="Arial"/>
                <w:sz w:val="14"/>
              </w:rPr>
              <w:t> titlu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gratuit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Alte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cai</w:t>
            </w:r>
            <w:r>
              <w:rPr>
                <w:rFonts w:ascii="Arial"/>
                <w:sz w:val="14"/>
              </w:rPr>
              <w:t> (donatii,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etc)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142.537.793,0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142.537.793,01</w:t>
            </w:r>
          </w:p>
        </w:tc>
      </w:tr>
      <w:tr>
        <w:trPr>
          <w:trHeight w:val="94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2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(rd48=rd41+r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d42+rd43+rd4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4+rd45+rd46+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rd47)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142.537.793,0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142.537.793,01</w:t>
            </w:r>
          </w:p>
        </w:tc>
      </w:tr>
      <w:tr>
        <w:trPr>
          <w:trHeight w:val="57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final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(rd49=rd31+r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d39-rd48)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18.356.009,27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18.356.009,27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Amortizare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amortizare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Reduceri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60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9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1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final(rd54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rd51+rd52-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rd53)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Ajustari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z w:val="14"/>
              </w:rPr>
              <w:t> deprecieri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Reduceri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7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final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(rd59=rd56+r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d57-rd58)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Valoarea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18.356.009,27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18.356.009,27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4"/>
          <w:szCs w:val="14"/>
        </w:rPr>
        <w:sectPr>
          <w:pgSz w:w="23820" w:h="16840" w:orient="landscape"/>
          <w:pgMar w:header="0" w:footer="258" w:top="560" w:bottom="440" w:left="0" w:right="40"/>
        </w:sectPr>
      </w:pPr>
    </w:p>
    <w:p>
      <w:pPr>
        <w:spacing w:line="60" w:lineRule="exact" w:before="6"/>
        <w:rPr>
          <w:sz w:val="6"/>
          <w:szCs w:val="6"/>
        </w:rPr>
      </w:pPr>
    </w:p>
    <w:tbl>
      <w:tblPr>
        <w:tblW w:w="0" w:type="auto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1106"/>
        <w:gridCol w:w="1032"/>
        <w:gridCol w:w="1134"/>
        <w:gridCol w:w="1134"/>
        <w:gridCol w:w="1134"/>
        <w:gridCol w:w="1134"/>
        <w:gridCol w:w="1134"/>
        <w:gridCol w:w="1134"/>
        <w:gridCol w:w="1134"/>
        <w:gridCol w:w="1064"/>
        <w:gridCol w:w="1062"/>
        <w:gridCol w:w="1134"/>
        <w:gridCol w:w="1275"/>
        <w:gridCol w:w="1133"/>
        <w:gridCol w:w="1136"/>
        <w:gridCol w:w="1276"/>
        <w:gridCol w:w="1275"/>
        <w:gridCol w:w="1134"/>
        <w:gridCol w:w="1135"/>
        <w:gridCol w:w="1417"/>
      </w:tblGrid>
      <w:tr>
        <w:trPr>
          <w:trHeight w:val="224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98" w:right="0" w:hanging="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Cod rand</w:t>
            </w:r>
          </w:p>
        </w:tc>
        <w:tc>
          <w:tcPr>
            <w:tcW w:w="11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1" w:right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Explicatii</w:t>
            </w:r>
          </w:p>
        </w:tc>
        <w:tc>
          <w:tcPr>
            <w:tcW w:w="10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4" w:right="0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Terenuri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ct.2110100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267" w:right="0" w:hanging="15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Amenajari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la</w:t>
            </w:r>
            <w:r>
              <w:rPr>
                <w:rFonts w:ascii="Arial"/>
                <w:sz w:val="16"/>
              </w:rPr>
              <w:t> terenuri</w:t>
            </w:r>
          </w:p>
          <w:p>
            <w:pPr>
              <w:pStyle w:val="TableParagraph"/>
              <w:spacing w:line="240" w:lineRule="auto" w:before="1"/>
              <w:ind w:left="70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2110200)</w:t>
            </w:r>
          </w:p>
        </w:tc>
        <w:tc>
          <w:tcPr>
            <w:tcW w:w="1006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20"/>
              <w:ind w:left="12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Constructii       </w:t>
            </w:r>
            <w:r>
              <w:rPr>
                <w:rFonts w:ascii="Arial"/>
                <w:spacing w:val="5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(ct.2120101,ct.2120102,ct.2120201,ct.2120301,ct.2140401,ct.2120501,ct.2120601,ct.2120901)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0" w:right="120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tehnologice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(masini,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utilaje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instalatii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lucru)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2130100)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30" w:lineRule="exact" w:before="9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8" w:right="1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Aparate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instalatii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masurare,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control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reglare</w:t>
            </w:r>
          </w:p>
          <w:p>
            <w:pPr>
              <w:pStyle w:val="TableParagraph"/>
              <w:spacing w:line="240" w:lineRule="auto" w:before="1"/>
              <w:ind w:left="138" w:right="18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2130200)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5" w:right="1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Mijloace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2130300)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334" w:right="0" w:hanging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Animale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plantatii</w:t>
            </w:r>
          </w:p>
          <w:p>
            <w:pPr>
              <w:pStyle w:val="TableParagraph"/>
              <w:spacing w:line="240" w:lineRule="auto" w:before="1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2130400)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1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Mobilier,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aparatura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birotica,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protectie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z w:val="16"/>
              </w:rPr>
              <w:t> valorilor umane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materiale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alte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2140000)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69" w:right="179" w:hanging="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statului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2150000)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1" w:right="166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curs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executie</w:t>
            </w:r>
          </w:p>
          <w:p>
            <w:pPr>
              <w:pStyle w:val="TableParagraph"/>
              <w:spacing w:line="240" w:lineRule="auto" w:before="1"/>
              <w:ind w:left="159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2310000)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04" w:right="50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</w:tr>
      <w:tr>
        <w:trPr>
          <w:trHeight w:val="3225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283" w:right="328" w:firstLine="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Col.3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Col4+Col.5+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Col.6+Col.7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34" w:right="134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+Col.8+Col.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9+Col.10+C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ol.11)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1" w:right="112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drumuri</w:t>
            </w:r>
            <w:r>
              <w:rPr>
                <w:rFonts w:ascii="Arial"/>
                <w:sz w:val="16"/>
              </w:rPr>
              <w:t> publice </w:t>
            </w:r>
            <w:r>
              <w:rPr>
                <w:rFonts w:ascii="Arial"/>
                <w:w w:val="95"/>
                <w:sz w:val="16"/>
              </w:rPr>
              <w:t>(ct.2120101)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178" w:lineRule="exact"/>
              <w:ind w:left="74" w:right="1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Constructie drumuri industriale si agricole (ct.2120102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infrastructur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(ct.2120201)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07" w:right="107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poduri,podet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e,pasarele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rutiere;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(ct.2120301)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tunele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(ct.2120401)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79" w:lineRule="auto" w:before="20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piste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platforme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stationare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avioane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autovehicol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(ct.2120501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canale</w:t>
            </w:r>
            <w:r>
              <w:rPr>
                <w:rFonts w:ascii="Arial"/>
                <w:sz w:val="16"/>
              </w:rPr>
              <w:t> 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navigatie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(ct.2120601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incadrate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grupa 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546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0" w:right="1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73" w:right="47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45" w:right="4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3" w:right="10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2" w:right="1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523" w:right="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19=1+2+3+</w:t>
            </w:r>
          </w:p>
          <w:p>
            <w:pPr>
              <w:pStyle w:val="TableParagraph"/>
              <w:spacing w:line="179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12+13+14+</w:t>
            </w:r>
          </w:p>
          <w:p>
            <w:pPr>
              <w:pStyle w:val="TableParagraph"/>
              <w:spacing w:line="180" w:lineRule="exact"/>
              <w:ind w:left="24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15+16+17+18</w:t>
            </w:r>
          </w:p>
        </w:tc>
      </w:tr>
      <w:tr>
        <w:trPr>
          <w:trHeight w:val="113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contabila</w:t>
            </w:r>
            <w:r>
              <w:rPr>
                <w:rFonts w:ascii="Arial"/>
                <w:spacing w:val="-10"/>
                <w:sz w:val="14"/>
              </w:rPr>
              <w:t> </w:t>
            </w:r>
            <w:r>
              <w:rPr>
                <w:rFonts w:ascii="Arial"/>
                <w:sz w:val="14"/>
              </w:rPr>
              <w:t>neta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(rd60=rd49-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rd54-</w:t>
            </w:r>
            <w:r>
              <w:rPr>
                <w:rFonts w:ascii="Arial"/>
                <w:sz w:val="14"/>
              </w:rPr>
              <w:t> rd59=rd61+rd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62+rd63+rd64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+65+66)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32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domeniul</w:t>
            </w:r>
            <w:r>
              <w:rPr>
                <w:rFonts w:ascii="Arial"/>
                <w:sz w:val="14"/>
              </w:rPr>
              <w:t> public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al</w:t>
            </w:r>
            <w:r>
              <w:rPr>
                <w:rFonts w:ascii="Arial"/>
                <w:sz w:val="14"/>
              </w:rPr>
              <w:t> statului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(ct.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1010000)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32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12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domeniul</w:t>
            </w:r>
            <w:r>
              <w:rPr>
                <w:rFonts w:ascii="Arial"/>
                <w:sz w:val="14"/>
              </w:rPr>
              <w:t> privat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al</w:t>
            </w:r>
            <w:r>
              <w:rPr>
                <w:rFonts w:ascii="Arial"/>
                <w:sz w:val="14"/>
              </w:rPr>
              <w:t> statului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(ct.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1020101)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510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proprietatea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privata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z w:val="14"/>
              </w:rPr>
              <w:t> institutiei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publice</w:t>
            </w:r>
            <w:r>
              <w:rPr>
                <w:rFonts w:ascii="Arial"/>
                <w:sz w:val="14"/>
              </w:rPr>
              <w:t> (ct.1020102)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6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8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domeniul</w:t>
            </w:r>
            <w:r>
              <w:rPr>
                <w:rFonts w:ascii="Arial"/>
                <w:sz w:val="14"/>
              </w:rPr>
              <w:t> public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al</w:t>
            </w:r>
            <w:r>
              <w:rPr>
                <w:rFonts w:ascii="Arial"/>
                <w:sz w:val="14"/>
              </w:rPr>
              <w:t> unitatii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administrativ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z w:val="14"/>
              </w:rPr>
              <w:t> teritoriale(ct.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1030000)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6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8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12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domeniul</w:t>
            </w:r>
            <w:r>
              <w:rPr>
                <w:rFonts w:ascii="Arial"/>
                <w:sz w:val="14"/>
              </w:rPr>
              <w:t> privat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al</w:t>
            </w:r>
            <w:r>
              <w:rPr>
                <w:rFonts w:ascii="Arial"/>
                <w:sz w:val="14"/>
              </w:rPr>
              <w:t> unitatii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administrativ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z w:val="14"/>
              </w:rPr>
              <w:t> teritoriale(ct.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1040101)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86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proprietatea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privata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z w:val="14"/>
              </w:rPr>
              <w:t> institutiei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publice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din</w:t>
            </w:r>
            <w:r>
              <w:rPr>
                <w:rFonts w:ascii="Arial"/>
                <w:sz w:val="14"/>
              </w:rPr>
              <w:t> administratia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locala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(ct.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1040102)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60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9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GENERAL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79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(rd.67=rd.30+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rd.60)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18.356.009,27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18.356.009,27</w:t>
            </w:r>
          </w:p>
        </w:tc>
      </w:tr>
    </w:tbl>
    <w:p>
      <w:pPr>
        <w:pStyle w:val="BodyText"/>
        <w:spacing w:line="240" w:lineRule="auto" w:before="30"/>
        <w:ind w:right="0"/>
        <w:jc w:val="left"/>
        <w:rPr>
          <w:b w:val="0"/>
          <w:bCs w:val="0"/>
        </w:rPr>
      </w:pPr>
      <w:r>
        <w:rPr/>
        <w:t>SECTIUNEA B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D.Fonduri externe nerambursabile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ACTIVE FIXE CORPORALE AMORTIZABILE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23820" w:h="16840" w:orient="landscape"/>
          <w:pgMar w:header="0" w:footer="258" w:top="500" w:bottom="440" w:left="0" w:right="40"/>
        </w:sectPr>
      </w:pPr>
    </w:p>
    <w:p>
      <w:pPr>
        <w:spacing w:line="60" w:lineRule="exact" w:before="6"/>
        <w:rPr>
          <w:sz w:val="6"/>
          <w:szCs w:val="6"/>
        </w:rPr>
      </w:pPr>
    </w:p>
    <w:tbl>
      <w:tblPr>
        <w:tblW w:w="0" w:type="auto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1106"/>
        <w:gridCol w:w="1032"/>
        <w:gridCol w:w="1134"/>
        <w:gridCol w:w="1134"/>
        <w:gridCol w:w="1134"/>
        <w:gridCol w:w="1134"/>
        <w:gridCol w:w="1134"/>
        <w:gridCol w:w="1134"/>
        <w:gridCol w:w="1134"/>
        <w:gridCol w:w="1064"/>
        <w:gridCol w:w="1062"/>
        <w:gridCol w:w="1134"/>
        <w:gridCol w:w="1275"/>
        <w:gridCol w:w="1133"/>
        <w:gridCol w:w="1136"/>
        <w:gridCol w:w="1276"/>
        <w:gridCol w:w="1275"/>
        <w:gridCol w:w="1134"/>
        <w:gridCol w:w="1135"/>
        <w:gridCol w:w="1417"/>
      </w:tblGrid>
      <w:tr>
        <w:trPr>
          <w:trHeight w:val="224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98" w:right="0" w:hanging="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Cod rand</w:t>
            </w:r>
          </w:p>
        </w:tc>
        <w:tc>
          <w:tcPr>
            <w:tcW w:w="11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1" w:right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Explicatii</w:t>
            </w:r>
          </w:p>
        </w:tc>
        <w:tc>
          <w:tcPr>
            <w:tcW w:w="10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4" w:right="0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Terenuri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ct.2110100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267" w:right="0" w:hanging="15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Amenajari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la</w:t>
            </w:r>
            <w:r>
              <w:rPr>
                <w:rFonts w:ascii="Arial"/>
                <w:sz w:val="16"/>
              </w:rPr>
              <w:t> terenuri</w:t>
            </w:r>
          </w:p>
          <w:p>
            <w:pPr>
              <w:pStyle w:val="TableParagraph"/>
              <w:spacing w:line="240" w:lineRule="auto" w:before="1"/>
              <w:ind w:left="70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2110200)</w:t>
            </w:r>
          </w:p>
        </w:tc>
        <w:tc>
          <w:tcPr>
            <w:tcW w:w="1006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20"/>
              <w:ind w:left="12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Constructii       </w:t>
            </w:r>
            <w:r>
              <w:rPr>
                <w:rFonts w:ascii="Arial"/>
                <w:spacing w:val="5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(ct.2120101,ct.2120102,ct.2120201,ct.2120301,ct.2140401,ct.2120501,ct.2120601,ct.2120901)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0" w:right="120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tehnologice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(masini,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utilaje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instalatii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lucru)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2130100)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30" w:lineRule="exact" w:before="9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8" w:right="1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Aparate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instalatii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masurare,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control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reglare</w:t>
            </w:r>
          </w:p>
          <w:p>
            <w:pPr>
              <w:pStyle w:val="TableParagraph"/>
              <w:spacing w:line="240" w:lineRule="auto" w:before="1"/>
              <w:ind w:left="138" w:right="18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2130200)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5" w:right="1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Mijloace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2130300)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334" w:right="0" w:hanging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Animale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plantatii</w:t>
            </w:r>
          </w:p>
          <w:p>
            <w:pPr>
              <w:pStyle w:val="TableParagraph"/>
              <w:spacing w:line="240" w:lineRule="auto" w:before="1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2130400)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1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Mobilier,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aparatura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birotica,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protectie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z w:val="16"/>
              </w:rPr>
              <w:t> valorilor umane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materiale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alte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2140000)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69" w:right="179" w:hanging="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statului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2150000)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1" w:right="166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curs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executie</w:t>
            </w:r>
          </w:p>
          <w:p>
            <w:pPr>
              <w:pStyle w:val="TableParagraph"/>
              <w:spacing w:line="240" w:lineRule="auto" w:before="1"/>
              <w:ind w:left="159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2310000)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04" w:right="50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</w:tr>
      <w:tr>
        <w:trPr>
          <w:trHeight w:val="3225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283" w:right="328" w:firstLine="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Col.3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Col4+Col.5+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Col.6+Col.7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34" w:right="134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+Col.8+Col.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9+Col.10+C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ol.11)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1" w:right="112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drumuri</w:t>
            </w:r>
            <w:r>
              <w:rPr>
                <w:rFonts w:ascii="Arial"/>
                <w:sz w:val="16"/>
              </w:rPr>
              <w:t> publice </w:t>
            </w:r>
            <w:r>
              <w:rPr>
                <w:rFonts w:ascii="Arial"/>
                <w:w w:val="95"/>
                <w:sz w:val="16"/>
              </w:rPr>
              <w:t>(ct.2120101)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178" w:lineRule="exact"/>
              <w:ind w:left="74" w:right="1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Constructie drumuri industriale si agricole (ct.2120102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infrastructur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(ct.2120201)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07" w:right="107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poduri,podet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e,pasarele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rutiere;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(ct.2120301)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tunele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(ct.2120401)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79" w:lineRule="auto" w:before="20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piste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platforme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stationare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avioane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autovehicol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(ct.2120501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canale</w:t>
            </w:r>
            <w:r>
              <w:rPr>
                <w:rFonts w:ascii="Arial"/>
                <w:sz w:val="16"/>
              </w:rPr>
              <w:t> 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navigatie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(ct.2120601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incadrate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grupa 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546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0" w:right="1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73" w:right="47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45" w:right="4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3" w:right="10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2" w:right="1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523" w:right="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19=1+2+3+</w:t>
            </w:r>
          </w:p>
          <w:p>
            <w:pPr>
              <w:pStyle w:val="TableParagraph"/>
              <w:spacing w:line="179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12+13+14+</w:t>
            </w:r>
          </w:p>
          <w:p>
            <w:pPr>
              <w:pStyle w:val="TableParagraph"/>
              <w:spacing w:line="180" w:lineRule="exact"/>
              <w:ind w:left="24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15+16+17+18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3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95.231,91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3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60.144,89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155.376,80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Diferente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din</w:t>
            </w:r>
            <w:r>
              <w:rPr>
                <w:rFonts w:ascii="Arial"/>
                <w:sz w:val="14"/>
              </w:rPr>
              <w:t> reevaluare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Achizitii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Reclasificari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94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2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Aditii(investitii,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modernizari,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reparatii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capitale,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consolidari)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Transfer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cu</w:t>
            </w:r>
            <w:r>
              <w:rPr>
                <w:rFonts w:ascii="Arial"/>
                <w:sz w:val="14"/>
              </w:rPr>
              <w:t> titlu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gratuit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Alte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cai</w:t>
            </w:r>
            <w:r>
              <w:rPr>
                <w:rFonts w:ascii="Arial"/>
                <w:sz w:val="14"/>
              </w:rPr>
              <w:t> (donatii,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etc.)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7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(9=3+4+5+6+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7+8)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Diferente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din</w:t>
            </w:r>
            <w:r>
              <w:rPr>
                <w:rFonts w:ascii="Arial"/>
                <w:sz w:val="14"/>
              </w:rPr>
              <w:t> reevaluare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Eliminare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amortizare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Vanzari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Reclasificari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Dezmembrari,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casari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Transfer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cu</w:t>
            </w:r>
            <w:r>
              <w:rPr>
                <w:rFonts w:ascii="Arial"/>
                <w:sz w:val="14"/>
              </w:rPr>
              <w:t> titlu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gratuit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Alte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cai</w:t>
            </w:r>
            <w:r>
              <w:rPr>
                <w:rFonts w:ascii="Arial"/>
                <w:sz w:val="14"/>
              </w:rPr>
              <w:t> (donatii,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etc)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60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9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(18=11+12+1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3+14+15+16+</w:t>
            </w:r>
          </w:p>
          <w:p>
            <w:pPr>
              <w:pStyle w:val="TableParagraph"/>
              <w:spacing w:line="240" w:lineRule="auto" w:before="26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17)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final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(19=1+9-18)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3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95.231,91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3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60.144,89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155.376,80</w:t>
            </w:r>
          </w:p>
        </w:tc>
      </w:tr>
      <w:tr>
        <w:trPr>
          <w:trHeight w:val="94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2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Amortizare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(ct.2810100,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ct.2810200,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ct.2810300,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ct.2810400)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3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95.231,91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3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60.144,89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155.376,80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Reduceri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7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final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(24=21+22-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23)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3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95.231,91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3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60.144,89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155.376,80</w:t>
            </w:r>
          </w:p>
        </w:tc>
      </w:tr>
      <w:tr>
        <w:trPr>
          <w:trHeight w:val="113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Ajustari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z w:val="14"/>
              </w:rPr>
              <w:t> deprecieri </w:t>
            </w:r>
            <w:r>
              <w:rPr>
                <w:rFonts w:ascii="Arial"/>
                <w:w w:val="95"/>
                <w:sz w:val="14"/>
              </w:rPr>
              <w:t>(ct.2910100,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ct.2910200,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ct.2910300,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ct.2910400)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Reduceri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7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final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(29=26+27-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28)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4"/>
          <w:szCs w:val="14"/>
        </w:rPr>
        <w:sectPr>
          <w:pgSz w:w="23820" w:h="16840" w:orient="landscape"/>
          <w:pgMar w:header="0" w:footer="258" w:top="500" w:bottom="440" w:left="0" w:right="40"/>
        </w:sectPr>
      </w:pPr>
    </w:p>
    <w:p>
      <w:pPr>
        <w:spacing w:line="60" w:lineRule="exact" w:before="6"/>
        <w:rPr>
          <w:sz w:val="6"/>
          <w:szCs w:val="6"/>
        </w:rPr>
      </w:pPr>
    </w:p>
    <w:tbl>
      <w:tblPr>
        <w:tblW w:w="0" w:type="auto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1106"/>
        <w:gridCol w:w="1032"/>
        <w:gridCol w:w="1134"/>
        <w:gridCol w:w="1134"/>
        <w:gridCol w:w="1134"/>
        <w:gridCol w:w="1134"/>
        <w:gridCol w:w="1134"/>
        <w:gridCol w:w="1134"/>
        <w:gridCol w:w="1134"/>
        <w:gridCol w:w="1064"/>
        <w:gridCol w:w="1062"/>
        <w:gridCol w:w="1134"/>
        <w:gridCol w:w="1275"/>
        <w:gridCol w:w="1133"/>
        <w:gridCol w:w="1136"/>
        <w:gridCol w:w="1276"/>
        <w:gridCol w:w="1275"/>
        <w:gridCol w:w="1134"/>
        <w:gridCol w:w="1135"/>
        <w:gridCol w:w="1417"/>
      </w:tblGrid>
      <w:tr>
        <w:trPr>
          <w:trHeight w:val="224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98" w:right="0" w:hanging="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Cod rand</w:t>
            </w:r>
          </w:p>
        </w:tc>
        <w:tc>
          <w:tcPr>
            <w:tcW w:w="11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1" w:right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Explicatii</w:t>
            </w:r>
          </w:p>
        </w:tc>
        <w:tc>
          <w:tcPr>
            <w:tcW w:w="10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4" w:right="0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Terenuri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ct.2110100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267" w:right="0" w:hanging="15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Amenajari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la</w:t>
            </w:r>
            <w:r>
              <w:rPr>
                <w:rFonts w:ascii="Arial"/>
                <w:sz w:val="16"/>
              </w:rPr>
              <w:t> terenuri</w:t>
            </w:r>
          </w:p>
          <w:p>
            <w:pPr>
              <w:pStyle w:val="TableParagraph"/>
              <w:spacing w:line="240" w:lineRule="auto" w:before="1"/>
              <w:ind w:left="70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2110200)</w:t>
            </w:r>
          </w:p>
        </w:tc>
        <w:tc>
          <w:tcPr>
            <w:tcW w:w="1006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20"/>
              <w:ind w:left="12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Constructii       </w:t>
            </w:r>
            <w:r>
              <w:rPr>
                <w:rFonts w:ascii="Arial"/>
                <w:spacing w:val="5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(ct.2120101,ct.2120102,ct.2120201,ct.2120301,ct.2140401,ct.2120501,ct.2120601,ct.2120901)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0" w:right="120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tehnologice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(masini,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utilaje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instalatii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lucru)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2130100)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30" w:lineRule="exact" w:before="9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8" w:right="1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Aparate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instalatii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masurare,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control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reglare</w:t>
            </w:r>
          </w:p>
          <w:p>
            <w:pPr>
              <w:pStyle w:val="TableParagraph"/>
              <w:spacing w:line="240" w:lineRule="auto" w:before="1"/>
              <w:ind w:left="138" w:right="18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2130200)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5" w:right="1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Mijloace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2130300)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334" w:right="0" w:hanging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Animale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plantatii</w:t>
            </w:r>
          </w:p>
          <w:p>
            <w:pPr>
              <w:pStyle w:val="TableParagraph"/>
              <w:spacing w:line="240" w:lineRule="auto" w:before="1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2130400)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1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Mobilier,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aparatura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birotica,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protectie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z w:val="16"/>
              </w:rPr>
              <w:t> valorilor umane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materiale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alte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2140000)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69" w:right="179" w:hanging="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statului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2150000)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1" w:right="166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curs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executie</w:t>
            </w:r>
          </w:p>
          <w:p>
            <w:pPr>
              <w:pStyle w:val="TableParagraph"/>
              <w:spacing w:line="240" w:lineRule="auto" w:before="1"/>
              <w:ind w:left="159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2310000)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04" w:right="50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</w:tr>
      <w:tr>
        <w:trPr>
          <w:trHeight w:val="3225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283" w:right="328" w:firstLine="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Col.3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Col4+Col.5+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Col.6+Col.7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34" w:right="134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+Col.8+Col.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9+Col.10+C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ol.11)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1" w:right="112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drumuri</w:t>
            </w:r>
            <w:r>
              <w:rPr>
                <w:rFonts w:ascii="Arial"/>
                <w:sz w:val="16"/>
              </w:rPr>
              <w:t> publice </w:t>
            </w:r>
            <w:r>
              <w:rPr>
                <w:rFonts w:ascii="Arial"/>
                <w:w w:val="95"/>
                <w:sz w:val="16"/>
              </w:rPr>
              <w:t>(ct.2120101)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178" w:lineRule="exact"/>
              <w:ind w:left="74" w:right="1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Constructie drumuri industriale si agricole (ct.2120102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infrastructur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(ct.2120201)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07" w:right="107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poduri,podet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e,pasarele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rutiere;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(ct.2120301)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tunele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(ct.2120401)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79" w:lineRule="auto" w:before="20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piste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platforme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stationare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avioane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autovehicol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(ct.2120501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canale</w:t>
            </w:r>
            <w:r>
              <w:rPr>
                <w:rFonts w:ascii="Arial"/>
                <w:sz w:val="16"/>
              </w:rPr>
              <w:t> 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navigatie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(ct.2120601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incadrate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grupa 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546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0" w:right="1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73" w:right="47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45" w:right="4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3" w:right="10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2" w:right="1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523" w:right="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19=1+2+3+</w:t>
            </w:r>
          </w:p>
          <w:p>
            <w:pPr>
              <w:pStyle w:val="TableParagraph"/>
              <w:spacing w:line="179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12+13+14+</w:t>
            </w:r>
          </w:p>
          <w:p>
            <w:pPr>
              <w:pStyle w:val="TableParagraph"/>
              <w:spacing w:line="180" w:lineRule="exact"/>
              <w:ind w:left="24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15+16+17+18</w:t>
            </w:r>
          </w:p>
        </w:tc>
      </w:tr>
      <w:tr>
        <w:trPr>
          <w:trHeight w:val="760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9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Valoare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contabila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neta(30=19-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24-29)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4"/>
          <w:szCs w:val="14"/>
        </w:rPr>
        <w:sectPr>
          <w:pgSz w:w="23820" w:h="16840" w:orient="landscape"/>
          <w:pgMar w:header="0" w:footer="258" w:top="500" w:bottom="440" w:left="0" w:right="40"/>
        </w:sect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SECTIUNEA C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D.Fonduri externe nerambursabile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ACTIVE FIXE CORPORALE NEAMORTIZABILE</w:t>
      </w:r>
      <w:r>
        <w:rPr>
          <w:b w:val="0"/>
          <w:bCs w:val="0"/>
        </w:rPr>
      </w:r>
    </w:p>
    <w:tbl>
      <w:tblPr>
        <w:tblW w:w="0" w:type="auto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1106"/>
        <w:gridCol w:w="1032"/>
        <w:gridCol w:w="1134"/>
        <w:gridCol w:w="1134"/>
        <w:gridCol w:w="1134"/>
        <w:gridCol w:w="1134"/>
        <w:gridCol w:w="1134"/>
        <w:gridCol w:w="1134"/>
        <w:gridCol w:w="1134"/>
        <w:gridCol w:w="1064"/>
        <w:gridCol w:w="1062"/>
        <w:gridCol w:w="1134"/>
        <w:gridCol w:w="1275"/>
        <w:gridCol w:w="1133"/>
        <w:gridCol w:w="1136"/>
        <w:gridCol w:w="1276"/>
        <w:gridCol w:w="1275"/>
        <w:gridCol w:w="1134"/>
        <w:gridCol w:w="1135"/>
        <w:gridCol w:w="1417"/>
      </w:tblGrid>
      <w:tr>
        <w:trPr>
          <w:trHeight w:val="224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98" w:right="0" w:hanging="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Cod rand</w:t>
            </w:r>
          </w:p>
        </w:tc>
        <w:tc>
          <w:tcPr>
            <w:tcW w:w="11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1" w:right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Explicatii</w:t>
            </w:r>
          </w:p>
        </w:tc>
        <w:tc>
          <w:tcPr>
            <w:tcW w:w="10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4" w:right="0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Terenuri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ct.2110100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267" w:right="0" w:hanging="15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Amenajari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la</w:t>
            </w:r>
            <w:r>
              <w:rPr>
                <w:rFonts w:ascii="Arial"/>
                <w:sz w:val="16"/>
              </w:rPr>
              <w:t> terenuri</w:t>
            </w:r>
          </w:p>
          <w:p>
            <w:pPr>
              <w:pStyle w:val="TableParagraph"/>
              <w:spacing w:line="240" w:lineRule="auto" w:before="1"/>
              <w:ind w:left="70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2110200)</w:t>
            </w:r>
          </w:p>
        </w:tc>
        <w:tc>
          <w:tcPr>
            <w:tcW w:w="1006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20"/>
              <w:ind w:left="12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Constructii       </w:t>
            </w:r>
            <w:r>
              <w:rPr>
                <w:rFonts w:ascii="Arial"/>
                <w:spacing w:val="5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(ct.2120101,ct.2120102,ct.2120201,ct.2120301,ct.2140401,ct.2120501,ct.2120601,ct.2120901)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0" w:right="120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tehnologice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(masini,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utilaje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instalatii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lucru)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2130100)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30" w:lineRule="exact" w:before="9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8" w:right="1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Aparate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instalatii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masurare,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control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reglare</w:t>
            </w:r>
          </w:p>
          <w:p>
            <w:pPr>
              <w:pStyle w:val="TableParagraph"/>
              <w:spacing w:line="240" w:lineRule="auto" w:before="1"/>
              <w:ind w:left="138" w:right="18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2130200)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5" w:right="1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Mijloace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2130300)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334" w:right="0" w:hanging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Animale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plantatii</w:t>
            </w:r>
          </w:p>
          <w:p>
            <w:pPr>
              <w:pStyle w:val="TableParagraph"/>
              <w:spacing w:line="240" w:lineRule="auto" w:before="1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2130400)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1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Mobilier,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aparatura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birotica,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protectie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z w:val="16"/>
              </w:rPr>
              <w:t> valorilor umane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materiale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alte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2140000)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69" w:right="179" w:hanging="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statului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2150000)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1" w:right="166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curs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executie</w:t>
            </w:r>
          </w:p>
          <w:p>
            <w:pPr>
              <w:pStyle w:val="TableParagraph"/>
              <w:spacing w:line="240" w:lineRule="auto" w:before="1"/>
              <w:ind w:left="159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2310000)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04" w:right="50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</w:tr>
      <w:tr>
        <w:trPr>
          <w:trHeight w:val="3225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283" w:right="328" w:firstLine="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Col.3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Col4+Col.5+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Col.6+Col.7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34" w:right="134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+Col.8+Col.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9+Col.10+C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ol.11)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1" w:right="112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drumuri</w:t>
            </w:r>
            <w:r>
              <w:rPr>
                <w:rFonts w:ascii="Arial"/>
                <w:sz w:val="16"/>
              </w:rPr>
              <w:t> publice </w:t>
            </w:r>
            <w:r>
              <w:rPr>
                <w:rFonts w:ascii="Arial"/>
                <w:w w:val="95"/>
                <w:sz w:val="16"/>
              </w:rPr>
              <w:t>(ct.2120101)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178" w:lineRule="exact"/>
              <w:ind w:left="74" w:right="1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Constructie drumuri industriale si agricole (ct.2120102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infrastructur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(ct.2120201)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07" w:right="107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poduri,podet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e,pasarele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rutiere;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(ct.2120301)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tunele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(ct.2120401)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79" w:lineRule="auto" w:before="20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piste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platforme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stationare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avioane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autovehicol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(ct.2120501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canale</w:t>
            </w:r>
            <w:r>
              <w:rPr>
                <w:rFonts w:ascii="Arial"/>
                <w:sz w:val="16"/>
              </w:rPr>
              <w:t> 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navigatie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(ct.2120601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incadrate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grupa 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546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0" w:right="1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73" w:right="47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45" w:right="4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3" w:right="10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2" w:right="1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523" w:right="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19=1+2+3+</w:t>
            </w:r>
          </w:p>
          <w:p>
            <w:pPr>
              <w:pStyle w:val="TableParagraph"/>
              <w:spacing w:line="179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12+13+14+</w:t>
            </w:r>
          </w:p>
          <w:p>
            <w:pPr>
              <w:pStyle w:val="TableParagraph"/>
              <w:spacing w:line="180" w:lineRule="exact"/>
              <w:ind w:left="24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15+16+17+18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Diferente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din</w:t>
            </w:r>
            <w:r>
              <w:rPr>
                <w:rFonts w:ascii="Arial"/>
                <w:sz w:val="14"/>
              </w:rPr>
              <w:t> reevaluare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Achizitii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Reclasificari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94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2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Aditii(investitii,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modernizari,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reparatii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capitale,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consolidari)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Transfer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cu</w:t>
            </w:r>
            <w:r>
              <w:rPr>
                <w:rFonts w:ascii="Arial"/>
                <w:sz w:val="14"/>
              </w:rPr>
              <w:t> titlu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gratuit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Alte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cai</w:t>
            </w:r>
            <w:r>
              <w:rPr>
                <w:rFonts w:ascii="Arial"/>
                <w:sz w:val="14"/>
              </w:rPr>
              <w:t> (donatii,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etc.)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60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9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(rd39=rd33+r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d34+rd35+rd3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6+rd37+rd38)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Diferente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din</w:t>
            </w:r>
            <w:r>
              <w:rPr>
                <w:rFonts w:ascii="Arial"/>
                <w:sz w:val="14"/>
              </w:rPr>
              <w:t> reevaluare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Eliminare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amortizare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Vanzari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Reclasificari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Dezmembrari,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casari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Transfer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cu</w:t>
            </w:r>
            <w:r>
              <w:rPr>
                <w:rFonts w:ascii="Arial"/>
                <w:sz w:val="14"/>
              </w:rPr>
              <w:t> titlu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gratuit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Alte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cai</w:t>
            </w:r>
            <w:r>
              <w:rPr>
                <w:rFonts w:ascii="Arial"/>
                <w:sz w:val="14"/>
              </w:rPr>
              <w:t> (donatii,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etc)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94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2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(rd48=rd41+r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d42+rd43+rd4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4+rd45+rd46+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rd47)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7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final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(rd49=rd31+r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d39-rd48)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Amortizare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amortizare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Reduceri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60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9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1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final(rd54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rd51+rd52-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rd53)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Ajustari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z w:val="14"/>
              </w:rPr>
              <w:t> deprecieri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Reduceri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7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final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(rd59=rd56+r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d57-rd58)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Valoarea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contabila</w:t>
            </w:r>
            <w:r>
              <w:rPr>
                <w:rFonts w:ascii="Arial"/>
                <w:spacing w:val="-10"/>
                <w:sz w:val="14"/>
              </w:rPr>
              <w:t> </w:t>
            </w:r>
            <w:r>
              <w:rPr>
                <w:rFonts w:ascii="Arial"/>
                <w:sz w:val="14"/>
              </w:rPr>
              <w:t>neta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4"/>
          <w:szCs w:val="14"/>
        </w:rPr>
        <w:sectPr>
          <w:pgSz w:w="23820" w:h="16840" w:orient="landscape"/>
          <w:pgMar w:header="0" w:footer="258" w:top="560" w:bottom="440" w:left="0" w:right="40"/>
        </w:sectPr>
      </w:pPr>
    </w:p>
    <w:p>
      <w:pPr>
        <w:spacing w:line="60" w:lineRule="exact" w:before="6"/>
        <w:rPr>
          <w:sz w:val="6"/>
          <w:szCs w:val="6"/>
        </w:rPr>
      </w:pPr>
    </w:p>
    <w:tbl>
      <w:tblPr>
        <w:tblW w:w="0" w:type="auto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1106"/>
        <w:gridCol w:w="1032"/>
        <w:gridCol w:w="1134"/>
        <w:gridCol w:w="1134"/>
        <w:gridCol w:w="1134"/>
        <w:gridCol w:w="1134"/>
        <w:gridCol w:w="1134"/>
        <w:gridCol w:w="1134"/>
        <w:gridCol w:w="1134"/>
        <w:gridCol w:w="1064"/>
        <w:gridCol w:w="1062"/>
        <w:gridCol w:w="1134"/>
        <w:gridCol w:w="1275"/>
        <w:gridCol w:w="1133"/>
        <w:gridCol w:w="1136"/>
        <w:gridCol w:w="1276"/>
        <w:gridCol w:w="1275"/>
        <w:gridCol w:w="1134"/>
        <w:gridCol w:w="1135"/>
        <w:gridCol w:w="1417"/>
      </w:tblGrid>
      <w:tr>
        <w:trPr>
          <w:trHeight w:val="224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98" w:right="0" w:hanging="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Cod rand</w:t>
            </w:r>
          </w:p>
        </w:tc>
        <w:tc>
          <w:tcPr>
            <w:tcW w:w="11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1" w:right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Explicatii</w:t>
            </w:r>
          </w:p>
        </w:tc>
        <w:tc>
          <w:tcPr>
            <w:tcW w:w="10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4" w:right="0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Terenuri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ct.2110100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267" w:right="0" w:hanging="15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Amenajari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la</w:t>
            </w:r>
            <w:r>
              <w:rPr>
                <w:rFonts w:ascii="Arial"/>
                <w:sz w:val="16"/>
              </w:rPr>
              <w:t> terenuri</w:t>
            </w:r>
          </w:p>
          <w:p>
            <w:pPr>
              <w:pStyle w:val="TableParagraph"/>
              <w:spacing w:line="240" w:lineRule="auto" w:before="1"/>
              <w:ind w:left="70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2110200)</w:t>
            </w:r>
          </w:p>
        </w:tc>
        <w:tc>
          <w:tcPr>
            <w:tcW w:w="1006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20"/>
              <w:ind w:left="12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Constructii       </w:t>
            </w:r>
            <w:r>
              <w:rPr>
                <w:rFonts w:ascii="Arial"/>
                <w:spacing w:val="5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(ct.2120101,ct.2120102,ct.2120201,ct.2120301,ct.2140401,ct.2120501,ct.2120601,ct.2120901)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0" w:right="120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tehnologice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(masini,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utilaje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instalatii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lucru)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2130100)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30" w:lineRule="exact" w:before="9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8" w:right="1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Aparate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instalatii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masurare,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control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reglare</w:t>
            </w:r>
          </w:p>
          <w:p>
            <w:pPr>
              <w:pStyle w:val="TableParagraph"/>
              <w:spacing w:line="240" w:lineRule="auto" w:before="1"/>
              <w:ind w:left="138" w:right="18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2130200)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5" w:right="1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Mijloace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2130300)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334" w:right="0" w:hanging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Animale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plantatii</w:t>
            </w:r>
          </w:p>
          <w:p>
            <w:pPr>
              <w:pStyle w:val="TableParagraph"/>
              <w:spacing w:line="240" w:lineRule="auto" w:before="1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2130400)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1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Mobilier,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aparatura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birotica,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protectie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z w:val="16"/>
              </w:rPr>
              <w:t> valorilor umane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materiale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alte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2140000)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69" w:right="179" w:hanging="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statului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2150000)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1" w:right="166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curs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executie</w:t>
            </w:r>
          </w:p>
          <w:p>
            <w:pPr>
              <w:pStyle w:val="TableParagraph"/>
              <w:spacing w:line="240" w:lineRule="auto" w:before="1"/>
              <w:ind w:left="159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2310000)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04" w:right="50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</w:tr>
      <w:tr>
        <w:trPr>
          <w:trHeight w:val="3225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283" w:right="328" w:firstLine="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Col.3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Col4+Col.5+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Col.6+Col.7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34" w:right="134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+Col.8+Col.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9+Col.10+C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ol.11)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1" w:right="112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drumuri</w:t>
            </w:r>
            <w:r>
              <w:rPr>
                <w:rFonts w:ascii="Arial"/>
                <w:sz w:val="16"/>
              </w:rPr>
              <w:t> publice </w:t>
            </w:r>
            <w:r>
              <w:rPr>
                <w:rFonts w:ascii="Arial"/>
                <w:w w:val="95"/>
                <w:sz w:val="16"/>
              </w:rPr>
              <w:t>(ct.2120101)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178" w:lineRule="exact"/>
              <w:ind w:left="74" w:right="1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Constructie drumuri industriale si agricole (ct.2120102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infrastructur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(ct.2120201)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07" w:right="107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poduri,podet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e,pasarele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rutiere;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(ct.2120301)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tunele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(ct.2120401)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79" w:lineRule="auto" w:before="20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piste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platforme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stationare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avioane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autovehicol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(ct.2120501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canale</w:t>
            </w:r>
            <w:r>
              <w:rPr>
                <w:rFonts w:ascii="Arial"/>
                <w:sz w:val="16"/>
              </w:rPr>
              <w:t> 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navigatie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(ct.2120601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incadrate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grupa 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546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0" w:right="1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73" w:right="47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45" w:right="4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3" w:right="10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2" w:right="1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523" w:right="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19=1+2+3+</w:t>
            </w:r>
          </w:p>
          <w:p>
            <w:pPr>
              <w:pStyle w:val="TableParagraph"/>
              <w:spacing w:line="179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12+13+14+</w:t>
            </w:r>
          </w:p>
          <w:p>
            <w:pPr>
              <w:pStyle w:val="TableParagraph"/>
              <w:spacing w:line="180" w:lineRule="exact"/>
              <w:ind w:left="24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15+16+17+18</w:t>
            </w:r>
          </w:p>
        </w:tc>
      </w:tr>
      <w:tr>
        <w:trPr>
          <w:trHeight w:val="94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(rd60=rd49-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rd54-</w:t>
            </w:r>
            <w:r>
              <w:rPr>
                <w:rFonts w:ascii="Arial"/>
                <w:sz w:val="14"/>
              </w:rPr>
              <w:t> rd59=rd61+rd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62+rd63+rd64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+65+66)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32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domeniul</w:t>
            </w:r>
            <w:r>
              <w:rPr>
                <w:rFonts w:ascii="Arial"/>
                <w:sz w:val="14"/>
              </w:rPr>
              <w:t> public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al</w:t>
            </w:r>
            <w:r>
              <w:rPr>
                <w:rFonts w:ascii="Arial"/>
                <w:sz w:val="14"/>
              </w:rPr>
              <w:t> statului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(ct.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1010000)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32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12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domeniul</w:t>
            </w:r>
            <w:r>
              <w:rPr>
                <w:rFonts w:ascii="Arial"/>
                <w:sz w:val="14"/>
              </w:rPr>
              <w:t> privat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al</w:t>
            </w:r>
            <w:r>
              <w:rPr>
                <w:rFonts w:ascii="Arial"/>
                <w:sz w:val="14"/>
              </w:rPr>
              <w:t> statului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(ct.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1020101)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510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proprietatea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privata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z w:val="14"/>
              </w:rPr>
              <w:t> institutiei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publice</w:t>
            </w:r>
            <w:r>
              <w:rPr>
                <w:rFonts w:ascii="Arial"/>
                <w:sz w:val="14"/>
              </w:rPr>
              <w:t> (ct.1020102)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6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8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domeniul</w:t>
            </w:r>
            <w:r>
              <w:rPr>
                <w:rFonts w:ascii="Arial"/>
                <w:sz w:val="14"/>
              </w:rPr>
              <w:t> public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al</w:t>
            </w:r>
            <w:r>
              <w:rPr>
                <w:rFonts w:ascii="Arial"/>
                <w:sz w:val="14"/>
              </w:rPr>
              <w:t> unitatii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administrativ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z w:val="14"/>
              </w:rPr>
              <w:t> teritoriale(ct.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1030000)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6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8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12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domeniul</w:t>
            </w:r>
            <w:r>
              <w:rPr>
                <w:rFonts w:ascii="Arial"/>
                <w:sz w:val="14"/>
              </w:rPr>
              <w:t> privat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al</w:t>
            </w:r>
            <w:r>
              <w:rPr>
                <w:rFonts w:ascii="Arial"/>
                <w:sz w:val="14"/>
              </w:rPr>
              <w:t> unitatii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administrativ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z w:val="14"/>
              </w:rPr>
              <w:t> teritoriale(ct.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1040101)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86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proprietatea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privata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z w:val="14"/>
              </w:rPr>
              <w:t> institutiei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publice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din</w:t>
            </w:r>
            <w:r>
              <w:rPr>
                <w:rFonts w:ascii="Arial"/>
                <w:sz w:val="14"/>
              </w:rPr>
              <w:t> administratia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locala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(ct.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1040102)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60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9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GENERAL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79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(rd.67=rd.30+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rd.60)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pStyle w:val="BodyText"/>
        <w:spacing w:line="240" w:lineRule="auto" w:before="30"/>
        <w:ind w:right="0"/>
        <w:jc w:val="left"/>
        <w:rPr>
          <w:b w:val="0"/>
          <w:bCs w:val="0"/>
        </w:rPr>
      </w:pPr>
      <w:r>
        <w:rPr/>
        <w:t>SECTIUNEA B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E.Activitati finantate integral din venituri proprii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ACTIVE FIXE CORPORALE AMORTIZABILE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23820" w:h="16840" w:orient="landscape"/>
          <w:pgMar w:header="0" w:footer="258" w:top="500" w:bottom="440" w:left="0" w:right="40"/>
        </w:sectPr>
      </w:pPr>
    </w:p>
    <w:p>
      <w:pPr>
        <w:spacing w:line="60" w:lineRule="exact" w:before="6"/>
        <w:rPr>
          <w:sz w:val="6"/>
          <w:szCs w:val="6"/>
        </w:rPr>
      </w:pPr>
    </w:p>
    <w:tbl>
      <w:tblPr>
        <w:tblW w:w="0" w:type="auto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1106"/>
        <w:gridCol w:w="1032"/>
        <w:gridCol w:w="1134"/>
        <w:gridCol w:w="1134"/>
        <w:gridCol w:w="1134"/>
        <w:gridCol w:w="1134"/>
        <w:gridCol w:w="1134"/>
        <w:gridCol w:w="1134"/>
        <w:gridCol w:w="1134"/>
        <w:gridCol w:w="1064"/>
        <w:gridCol w:w="1062"/>
        <w:gridCol w:w="1134"/>
        <w:gridCol w:w="1275"/>
        <w:gridCol w:w="1133"/>
        <w:gridCol w:w="1136"/>
        <w:gridCol w:w="1276"/>
        <w:gridCol w:w="1275"/>
        <w:gridCol w:w="1134"/>
        <w:gridCol w:w="1135"/>
        <w:gridCol w:w="1417"/>
      </w:tblGrid>
      <w:tr>
        <w:trPr>
          <w:trHeight w:val="224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98" w:right="0" w:hanging="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Cod rand</w:t>
            </w:r>
          </w:p>
        </w:tc>
        <w:tc>
          <w:tcPr>
            <w:tcW w:w="11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1" w:right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Explicatii</w:t>
            </w:r>
          </w:p>
        </w:tc>
        <w:tc>
          <w:tcPr>
            <w:tcW w:w="10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4" w:right="0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Terenuri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ct.2110100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267" w:right="0" w:hanging="15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Amenajari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la</w:t>
            </w:r>
            <w:r>
              <w:rPr>
                <w:rFonts w:ascii="Arial"/>
                <w:sz w:val="16"/>
              </w:rPr>
              <w:t> terenuri</w:t>
            </w:r>
          </w:p>
          <w:p>
            <w:pPr>
              <w:pStyle w:val="TableParagraph"/>
              <w:spacing w:line="240" w:lineRule="auto" w:before="1"/>
              <w:ind w:left="70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2110200)</w:t>
            </w:r>
          </w:p>
        </w:tc>
        <w:tc>
          <w:tcPr>
            <w:tcW w:w="1006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20"/>
              <w:ind w:left="12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Constructii       </w:t>
            </w:r>
            <w:r>
              <w:rPr>
                <w:rFonts w:ascii="Arial"/>
                <w:spacing w:val="5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(ct.2120101,ct.2120102,ct.2120201,ct.2120301,ct.2140401,ct.2120501,ct.2120601,ct.2120901)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0" w:right="120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tehnologice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(masini,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utilaje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instalatii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lucru)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2130100)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30" w:lineRule="exact" w:before="9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8" w:right="1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Aparate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instalatii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masurare,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control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reglare</w:t>
            </w:r>
          </w:p>
          <w:p>
            <w:pPr>
              <w:pStyle w:val="TableParagraph"/>
              <w:spacing w:line="240" w:lineRule="auto" w:before="1"/>
              <w:ind w:left="138" w:right="18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2130200)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5" w:right="1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Mijloace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2130300)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334" w:right="0" w:hanging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Animale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plantatii</w:t>
            </w:r>
          </w:p>
          <w:p>
            <w:pPr>
              <w:pStyle w:val="TableParagraph"/>
              <w:spacing w:line="240" w:lineRule="auto" w:before="1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2130400)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1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Mobilier,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aparatura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birotica,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protectie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z w:val="16"/>
              </w:rPr>
              <w:t> valorilor umane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materiale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alte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2140000)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69" w:right="179" w:hanging="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statului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2150000)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1" w:right="166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curs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executie</w:t>
            </w:r>
          </w:p>
          <w:p>
            <w:pPr>
              <w:pStyle w:val="TableParagraph"/>
              <w:spacing w:line="240" w:lineRule="auto" w:before="1"/>
              <w:ind w:left="159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2310000)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04" w:right="50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</w:tr>
      <w:tr>
        <w:trPr>
          <w:trHeight w:val="3225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283" w:right="328" w:firstLine="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Col.3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Col4+Col.5+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Col.6+Col.7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34" w:right="134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+Col.8+Col.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9+Col.10+C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ol.11)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1" w:right="112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drumuri</w:t>
            </w:r>
            <w:r>
              <w:rPr>
                <w:rFonts w:ascii="Arial"/>
                <w:sz w:val="16"/>
              </w:rPr>
              <w:t> publice </w:t>
            </w:r>
            <w:r>
              <w:rPr>
                <w:rFonts w:ascii="Arial"/>
                <w:w w:val="95"/>
                <w:sz w:val="16"/>
              </w:rPr>
              <w:t>(ct.2120101)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178" w:lineRule="exact"/>
              <w:ind w:left="74" w:right="1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Constructie drumuri industriale si agricole (ct.2120102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infrastructur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(ct.2120201)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07" w:right="107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poduri,podet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e,pasarele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rutiere;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(ct.2120301)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tunele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(ct.2120401)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79" w:lineRule="auto" w:before="20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piste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platforme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stationare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avioane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autovehicol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(ct.2120501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canale</w:t>
            </w:r>
            <w:r>
              <w:rPr>
                <w:rFonts w:ascii="Arial"/>
                <w:sz w:val="16"/>
              </w:rPr>
              <w:t> 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navigatie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(ct.2120601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incadrate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grupa 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546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0" w:right="1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73" w:right="47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45" w:right="4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3" w:right="10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2" w:right="1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523" w:right="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19=1+2+3+</w:t>
            </w:r>
          </w:p>
          <w:p>
            <w:pPr>
              <w:pStyle w:val="TableParagraph"/>
              <w:spacing w:line="179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12+13+14+</w:t>
            </w:r>
          </w:p>
          <w:p>
            <w:pPr>
              <w:pStyle w:val="TableParagraph"/>
              <w:spacing w:line="180" w:lineRule="exact"/>
              <w:ind w:left="24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15+16+17+18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447.811,72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341.805,01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160.815,12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744.958,86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1.695.390,71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Diferente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din</w:t>
            </w:r>
            <w:r>
              <w:rPr>
                <w:rFonts w:ascii="Arial"/>
                <w:sz w:val="14"/>
              </w:rPr>
              <w:t> reevaluare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Achizitii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Reclasificari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94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2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Aditii(investitii,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modernizari,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reparatii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capitale,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consolidari)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Transfer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cu</w:t>
            </w:r>
            <w:r>
              <w:rPr>
                <w:rFonts w:ascii="Arial"/>
                <w:sz w:val="14"/>
              </w:rPr>
              <w:t> titlu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gratuit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3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17.500,00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17.500,00</w:t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Alte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cai</w:t>
            </w:r>
            <w:r>
              <w:rPr>
                <w:rFonts w:ascii="Arial"/>
                <w:sz w:val="14"/>
              </w:rPr>
              <w:t> (donatii,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etc.)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3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19.786,60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19.786,60</w:t>
            </w:r>
          </w:p>
        </w:tc>
      </w:tr>
      <w:tr>
        <w:trPr>
          <w:trHeight w:val="57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(9=3+4+5+6+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7+8)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3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37.286,60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37.286,60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Diferente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din</w:t>
            </w:r>
            <w:r>
              <w:rPr>
                <w:rFonts w:ascii="Arial"/>
                <w:sz w:val="14"/>
              </w:rPr>
              <w:t> reevaluare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Eliminare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amortizare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Vanzari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Reclasificari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Dezmembrari,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casari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Transfer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cu</w:t>
            </w:r>
            <w:r>
              <w:rPr>
                <w:rFonts w:ascii="Arial"/>
                <w:sz w:val="14"/>
              </w:rPr>
              <w:t> titlu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gratuit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Alte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cai</w:t>
            </w:r>
            <w:r>
              <w:rPr>
                <w:rFonts w:ascii="Arial"/>
                <w:sz w:val="14"/>
              </w:rPr>
              <w:t> (donatii,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etc)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60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9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(18=11+12+1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3+14+15+16+</w:t>
            </w:r>
          </w:p>
          <w:p>
            <w:pPr>
              <w:pStyle w:val="TableParagraph"/>
              <w:spacing w:line="240" w:lineRule="auto" w:before="26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17)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final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(19=1+9-18)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447.811,72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341.805,01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160.815,12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782.245,46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1.732.677,31</w:t>
            </w:r>
          </w:p>
        </w:tc>
      </w:tr>
      <w:tr>
        <w:trPr>
          <w:trHeight w:val="94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2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Amortizare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(ct.2810100,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ct.2810200,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ct.2810300,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ct.2810400)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380.446,31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320.599,96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106.462,00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567.375,41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1.374.883,68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3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13.146,18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9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12.367,05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9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13.877,40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3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59.293,06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98.683,69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Reduceri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7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final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(24=21+22-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23)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393.592,49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332.967,01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120.339,40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626.668,47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1.473.567,37</w:t>
            </w:r>
          </w:p>
        </w:tc>
      </w:tr>
      <w:tr>
        <w:trPr>
          <w:trHeight w:val="113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Ajustari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z w:val="14"/>
              </w:rPr>
              <w:t> deprecieri </w:t>
            </w:r>
            <w:r>
              <w:rPr>
                <w:rFonts w:ascii="Arial"/>
                <w:w w:val="95"/>
                <w:sz w:val="14"/>
              </w:rPr>
              <w:t>(ct.2910100,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ct.2910200,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ct.2910300,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ct.2910400)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Reduceri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7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final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(29=26+27-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28)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4"/>
          <w:szCs w:val="14"/>
        </w:rPr>
        <w:sectPr>
          <w:pgSz w:w="23820" w:h="16840" w:orient="landscape"/>
          <w:pgMar w:header="0" w:footer="258" w:top="500" w:bottom="440" w:left="0" w:right="40"/>
        </w:sectPr>
      </w:pPr>
    </w:p>
    <w:p>
      <w:pPr>
        <w:spacing w:line="60" w:lineRule="exact" w:before="6"/>
        <w:rPr>
          <w:sz w:val="6"/>
          <w:szCs w:val="6"/>
        </w:rPr>
      </w:pPr>
    </w:p>
    <w:tbl>
      <w:tblPr>
        <w:tblW w:w="0" w:type="auto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1106"/>
        <w:gridCol w:w="1032"/>
        <w:gridCol w:w="1134"/>
        <w:gridCol w:w="1134"/>
        <w:gridCol w:w="1134"/>
        <w:gridCol w:w="1134"/>
        <w:gridCol w:w="1134"/>
        <w:gridCol w:w="1134"/>
        <w:gridCol w:w="1134"/>
        <w:gridCol w:w="1064"/>
        <w:gridCol w:w="1062"/>
        <w:gridCol w:w="1134"/>
        <w:gridCol w:w="1275"/>
        <w:gridCol w:w="1133"/>
        <w:gridCol w:w="1136"/>
        <w:gridCol w:w="1276"/>
        <w:gridCol w:w="1275"/>
        <w:gridCol w:w="1134"/>
        <w:gridCol w:w="1135"/>
        <w:gridCol w:w="1417"/>
      </w:tblGrid>
      <w:tr>
        <w:trPr>
          <w:trHeight w:val="224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98" w:right="0" w:hanging="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Cod rand</w:t>
            </w:r>
          </w:p>
        </w:tc>
        <w:tc>
          <w:tcPr>
            <w:tcW w:w="11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1" w:right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Explicatii</w:t>
            </w:r>
          </w:p>
        </w:tc>
        <w:tc>
          <w:tcPr>
            <w:tcW w:w="10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4" w:right="0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Terenuri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ct.2110100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267" w:right="0" w:hanging="15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Amenajari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la</w:t>
            </w:r>
            <w:r>
              <w:rPr>
                <w:rFonts w:ascii="Arial"/>
                <w:sz w:val="16"/>
              </w:rPr>
              <w:t> terenuri</w:t>
            </w:r>
          </w:p>
          <w:p>
            <w:pPr>
              <w:pStyle w:val="TableParagraph"/>
              <w:spacing w:line="240" w:lineRule="auto" w:before="1"/>
              <w:ind w:left="70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2110200)</w:t>
            </w:r>
          </w:p>
        </w:tc>
        <w:tc>
          <w:tcPr>
            <w:tcW w:w="1006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20"/>
              <w:ind w:left="12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Constructii       </w:t>
            </w:r>
            <w:r>
              <w:rPr>
                <w:rFonts w:ascii="Arial"/>
                <w:spacing w:val="5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(ct.2120101,ct.2120102,ct.2120201,ct.2120301,ct.2140401,ct.2120501,ct.2120601,ct.2120901)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0" w:right="120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tehnologice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(masini,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utilaje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instalatii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lucru)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2130100)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30" w:lineRule="exact" w:before="9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8" w:right="1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Aparate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instalatii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masurare,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control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reglare</w:t>
            </w:r>
          </w:p>
          <w:p>
            <w:pPr>
              <w:pStyle w:val="TableParagraph"/>
              <w:spacing w:line="240" w:lineRule="auto" w:before="1"/>
              <w:ind w:left="138" w:right="18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2130200)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5" w:right="1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Mijloace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2130300)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334" w:right="0" w:hanging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Animale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plantatii</w:t>
            </w:r>
          </w:p>
          <w:p>
            <w:pPr>
              <w:pStyle w:val="TableParagraph"/>
              <w:spacing w:line="240" w:lineRule="auto" w:before="1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2130400)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1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Mobilier,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aparatura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birotica,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protectie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z w:val="16"/>
              </w:rPr>
              <w:t> valorilor umane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materiale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alte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2140000)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69" w:right="179" w:hanging="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statului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2150000)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1" w:right="166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curs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executie</w:t>
            </w:r>
          </w:p>
          <w:p>
            <w:pPr>
              <w:pStyle w:val="TableParagraph"/>
              <w:spacing w:line="240" w:lineRule="auto" w:before="1"/>
              <w:ind w:left="159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2310000)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04" w:right="50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</w:tr>
      <w:tr>
        <w:trPr>
          <w:trHeight w:val="3225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283" w:right="328" w:firstLine="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Col.3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Col4+Col.5+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Col.6+Col.7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34" w:right="134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+Col.8+Col.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9+Col.10+C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ol.11)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1" w:right="112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drumuri</w:t>
            </w:r>
            <w:r>
              <w:rPr>
                <w:rFonts w:ascii="Arial"/>
                <w:sz w:val="16"/>
              </w:rPr>
              <w:t> publice </w:t>
            </w:r>
            <w:r>
              <w:rPr>
                <w:rFonts w:ascii="Arial"/>
                <w:w w:val="95"/>
                <w:sz w:val="16"/>
              </w:rPr>
              <w:t>(ct.2120101)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178" w:lineRule="exact"/>
              <w:ind w:left="74" w:right="1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Constructie drumuri industriale si agricole (ct.2120102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infrastructur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(ct.2120201)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07" w:right="107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poduri,podet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e,pasarele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rutiere;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(ct.2120301)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tunele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(ct.2120401)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79" w:lineRule="auto" w:before="20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piste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platforme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stationare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avioane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autovehicol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(ct.2120501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canale</w:t>
            </w:r>
            <w:r>
              <w:rPr>
                <w:rFonts w:ascii="Arial"/>
                <w:sz w:val="16"/>
              </w:rPr>
              <w:t> 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navigatie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(ct.2120601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incadrate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grupa 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546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0" w:right="1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73" w:right="47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45" w:right="4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3" w:right="10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2" w:right="1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523" w:right="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19=1+2+3+</w:t>
            </w:r>
          </w:p>
          <w:p>
            <w:pPr>
              <w:pStyle w:val="TableParagraph"/>
              <w:spacing w:line="179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12+13+14+</w:t>
            </w:r>
          </w:p>
          <w:p>
            <w:pPr>
              <w:pStyle w:val="TableParagraph"/>
              <w:spacing w:line="180" w:lineRule="exact"/>
              <w:ind w:left="24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15+16+17+18</w:t>
            </w:r>
          </w:p>
        </w:tc>
      </w:tr>
      <w:tr>
        <w:trPr>
          <w:trHeight w:val="760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9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Valoare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contabila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neta(30=19-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24-29)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3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54.219,23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7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8.838,00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9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40.475,72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155.576,99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259.109,94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4"/>
          <w:szCs w:val="14"/>
        </w:rPr>
        <w:sectPr>
          <w:pgSz w:w="23820" w:h="16840" w:orient="landscape"/>
          <w:pgMar w:header="0" w:footer="258" w:top="500" w:bottom="440" w:left="0" w:right="40"/>
        </w:sect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SECTIUNEA C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E.Activitati finantate integral din venituri proprii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ACTIVE FIXE CORPORALE NEAMORTIZABILE</w:t>
      </w:r>
      <w:r>
        <w:rPr>
          <w:b w:val="0"/>
          <w:bCs w:val="0"/>
        </w:rPr>
      </w:r>
    </w:p>
    <w:tbl>
      <w:tblPr>
        <w:tblW w:w="0" w:type="auto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1106"/>
        <w:gridCol w:w="1032"/>
        <w:gridCol w:w="1134"/>
        <w:gridCol w:w="1134"/>
        <w:gridCol w:w="1134"/>
        <w:gridCol w:w="1134"/>
        <w:gridCol w:w="1134"/>
        <w:gridCol w:w="1134"/>
        <w:gridCol w:w="1134"/>
        <w:gridCol w:w="1064"/>
        <w:gridCol w:w="1062"/>
        <w:gridCol w:w="1134"/>
        <w:gridCol w:w="1275"/>
        <w:gridCol w:w="1133"/>
        <w:gridCol w:w="1136"/>
        <w:gridCol w:w="1276"/>
        <w:gridCol w:w="1275"/>
        <w:gridCol w:w="1134"/>
        <w:gridCol w:w="1135"/>
        <w:gridCol w:w="1417"/>
      </w:tblGrid>
      <w:tr>
        <w:trPr>
          <w:trHeight w:val="224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98" w:right="0" w:hanging="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Cod rand</w:t>
            </w:r>
          </w:p>
        </w:tc>
        <w:tc>
          <w:tcPr>
            <w:tcW w:w="11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1" w:right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Explicatii</w:t>
            </w:r>
          </w:p>
        </w:tc>
        <w:tc>
          <w:tcPr>
            <w:tcW w:w="10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4" w:right="0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Terenuri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ct.2110100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267" w:right="0" w:hanging="15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Amenajari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la</w:t>
            </w:r>
            <w:r>
              <w:rPr>
                <w:rFonts w:ascii="Arial"/>
                <w:sz w:val="16"/>
              </w:rPr>
              <w:t> terenuri</w:t>
            </w:r>
          </w:p>
          <w:p>
            <w:pPr>
              <w:pStyle w:val="TableParagraph"/>
              <w:spacing w:line="240" w:lineRule="auto" w:before="1"/>
              <w:ind w:left="70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2110200)</w:t>
            </w:r>
          </w:p>
        </w:tc>
        <w:tc>
          <w:tcPr>
            <w:tcW w:w="1006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20"/>
              <w:ind w:left="12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Constructii       </w:t>
            </w:r>
            <w:r>
              <w:rPr>
                <w:rFonts w:ascii="Arial"/>
                <w:spacing w:val="5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(ct.2120101,ct.2120102,ct.2120201,ct.2120301,ct.2140401,ct.2120501,ct.2120601,ct.2120901)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0" w:right="120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tehnologice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(masini,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utilaje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instalatii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lucru)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2130100)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30" w:lineRule="exact" w:before="9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8" w:right="1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Aparate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instalatii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masurare,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control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reglare</w:t>
            </w:r>
          </w:p>
          <w:p>
            <w:pPr>
              <w:pStyle w:val="TableParagraph"/>
              <w:spacing w:line="240" w:lineRule="auto" w:before="1"/>
              <w:ind w:left="138" w:right="18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2130200)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5" w:right="1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Mijloace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2130300)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334" w:right="0" w:hanging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Animale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plantatii</w:t>
            </w:r>
          </w:p>
          <w:p>
            <w:pPr>
              <w:pStyle w:val="TableParagraph"/>
              <w:spacing w:line="240" w:lineRule="auto" w:before="1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2130400)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1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Mobilier,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aparatura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birotica,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protectie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z w:val="16"/>
              </w:rPr>
              <w:t> valorilor umane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materiale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alte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2140000)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69" w:right="179" w:hanging="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statului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2150000)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1" w:right="166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curs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executie</w:t>
            </w:r>
          </w:p>
          <w:p>
            <w:pPr>
              <w:pStyle w:val="TableParagraph"/>
              <w:spacing w:line="240" w:lineRule="auto" w:before="1"/>
              <w:ind w:left="159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2310000)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04" w:right="50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</w:tr>
      <w:tr>
        <w:trPr>
          <w:trHeight w:val="3225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283" w:right="328" w:firstLine="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Col.3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Col4+Col.5+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Col.6+Col.7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34" w:right="134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+Col.8+Col.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9+Col.10+C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ol.11)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1" w:right="112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drumuri</w:t>
            </w:r>
            <w:r>
              <w:rPr>
                <w:rFonts w:ascii="Arial"/>
                <w:sz w:val="16"/>
              </w:rPr>
              <w:t> publice </w:t>
            </w:r>
            <w:r>
              <w:rPr>
                <w:rFonts w:ascii="Arial"/>
                <w:w w:val="95"/>
                <w:sz w:val="16"/>
              </w:rPr>
              <w:t>(ct.2120101)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178" w:lineRule="exact"/>
              <w:ind w:left="74" w:right="1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Constructie drumuri industriale si agricole (ct.2120102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infrastructur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(ct.2120201)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07" w:right="107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poduri,podet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e,pasarele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rutiere;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(ct.2120301)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tunele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(ct.2120401)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79" w:lineRule="auto" w:before="20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piste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platforme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stationare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avioane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autovehicol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(ct.2120501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canale</w:t>
            </w:r>
            <w:r>
              <w:rPr>
                <w:rFonts w:ascii="Arial"/>
                <w:sz w:val="16"/>
              </w:rPr>
              <w:t> 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navigatie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(ct.2120601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incadrate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grupa 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546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0" w:right="1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73" w:right="47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45" w:right="4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3" w:right="10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2" w:right="1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523" w:right="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19=1+2+3+</w:t>
            </w:r>
          </w:p>
          <w:p>
            <w:pPr>
              <w:pStyle w:val="TableParagraph"/>
              <w:spacing w:line="179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12+13+14+</w:t>
            </w:r>
          </w:p>
          <w:p>
            <w:pPr>
              <w:pStyle w:val="TableParagraph"/>
              <w:spacing w:line="180" w:lineRule="exact"/>
              <w:ind w:left="24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15+16+17+18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Diferente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din</w:t>
            </w:r>
            <w:r>
              <w:rPr>
                <w:rFonts w:ascii="Arial"/>
                <w:sz w:val="14"/>
              </w:rPr>
              <w:t> reevaluare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Achizitii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Reclasificari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94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2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Aditii(investitii,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modernizari,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reparatii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capitale,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consolidari)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Transfer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cu</w:t>
            </w:r>
            <w:r>
              <w:rPr>
                <w:rFonts w:ascii="Arial"/>
                <w:sz w:val="14"/>
              </w:rPr>
              <w:t> titlu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gratuit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Alte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cai</w:t>
            </w:r>
            <w:r>
              <w:rPr>
                <w:rFonts w:ascii="Arial"/>
                <w:sz w:val="14"/>
              </w:rPr>
              <w:t> (donatii,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etc.)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60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9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(rd39=rd33+r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d34+rd35+rd3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6+rd37+rd38)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Diferente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din</w:t>
            </w:r>
            <w:r>
              <w:rPr>
                <w:rFonts w:ascii="Arial"/>
                <w:sz w:val="14"/>
              </w:rPr>
              <w:t> reevaluare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Eliminare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amortizare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Vanzari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Reclasificari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Dezmembrari,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casari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Transfer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cu</w:t>
            </w:r>
            <w:r>
              <w:rPr>
                <w:rFonts w:ascii="Arial"/>
                <w:sz w:val="14"/>
              </w:rPr>
              <w:t> titlu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gratuit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Alte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cai</w:t>
            </w:r>
            <w:r>
              <w:rPr>
                <w:rFonts w:ascii="Arial"/>
                <w:sz w:val="14"/>
              </w:rPr>
              <w:t> (donatii,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etc)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94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2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(rd48=rd41+r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d42+rd43+rd4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4+rd45+rd46+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rd47)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7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final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(rd49=rd31+r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d39-rd48)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Amortizare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amortizare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Reduceri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60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9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1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final(rd54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rd51+rd52-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rd53)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Ajustari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z w:val="14"/>
              </w:rPr>
              <w:t> deprecieri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Reduceri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7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final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(rd59=rd56+r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d57-rd58)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Valoarea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contabila</w:t>
            </w:r>
            <w:r>
              <w:rPr>
                <w:rFonts w:ascii="Arial"/>
                <w:spacing w:val="-10"/>
                <w:sz w:val="14"/>
              </w:rPr>
              <w:t> </w:t>
            </w:r>
            <w:r>
              <w:rPr>
                <w:rFonts w:ascii="Arial"/>
                <w:sz w:val="14"/>
              </w:rPr>
              <w:t>neta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4"/>
          <w:szCs w:val="14"/>
        </w:rPr>
        <w:sectPr>
          <w:pgSz w:w="23820" w:h="16840" w:orient="landscape"/>
          <w:pgMar w:header="0" w:footer="258" w:top="560" w:bottom="440" w:left="0" w:right="40"/>
        </w:sectPr>
      </w:pPr>
    </w:p>
    <w:p>
      <w:pPr>
        <w:spacing w:line="60" w:lineRule="exact" w:before="6"/>
        <w:rPr>
          <w:sz w:val="6"/>
          <w:szCs w:val="6"/>
        </w:rPr>
      </w:pPr>
    </w:p>
    <w:tbl>
      <w:tblPr>
        <w:tblW w:w="0" w:type="auto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1106"/>
        <w:gridCol w:w="1032"/>
        <w:gridCol w:w="1134"/>
        <w:gridCol w:w="1134"/>
        <w:gridCol w:w="1134"/>
        <w:gridCol w:w="1134"/>
        <w:gridCol w:w="1134"/>
        <w:gridCol w:w="1134"/>
        <w:gridCol w:w="1134"/>
        <w:gridCol w:w="1064"/>
        <w:gridCol w:w="1062"/>
        <w:gridCol w:w="1134"/>
        <w:gridCol w:w="1275"/>
        <w:gridCol w:w="1133"/>
        <w:gridCol w:w="1136"/>
        <w:gridCol w:w="1276"/>
        <w:gridCol w:w="1275"/>
        <w:gridCol w:w="1134"/>
        <w:gridCol w:w="1135"/>
        <w:gridCol w:w="1417"/>
      </w:tblGrid>
      <w:tr>
        <w:trPr>
          <w:trHeight w:val="224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98" w:right="0" w:hanging="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Cod rand</w:t>
            </w:r>
          </w:p>
        </w:tc>
        <w:tc>
          <w:tcPr>
            <w:tcW w:w="11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1" w:right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Explicatii</w:t>
            </w:r>
          </w:p>
        </w:tc>
        <w:tc>
          <w:tcPr>
            <w:tcW w:w="10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4" w:right="0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Terenuri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ct.2110100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267" w:right="0" w:hanging="15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Amenajari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la</w:t>
            </w:r>
            <w:r>
              <w:rPr>
                <w:rFonts w:ascii="Arial"/>
                <w:sz w:val="16"/>
              </w:rPr>
              <w:t> terenuri</w:t>
            </w:r>
          </w:p>
          <w:p>
            <w:pPr>
              <w:pStyle w:val="TableParagraph"/>
              <w:spacing w:line="240" w:lineRule="auto" w:before="1"/>
              <w:ind w:left="70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2110200)</w:t>
            </w:r>
          </w:p>
        </w:tc>
        <w:tc>
          <w:tcPr>
            <w:tcW w:w="1006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20"/>
              <w:ind w:left="12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Constructii       </w:t>
            </w:r>
            <w:r>
              <w:rPr>
                <w:rFonts w:ascii="Arial"/>
                <w:spacing w:val="5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(ct.2120101,ct.2120102,ct.2120201,ct.2120301,ct.2140401,ct.2120501,ct.2120601,ct.2120901)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0" w:right="120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tehnologice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(masini,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utilaje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instalatii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lucru)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2130100)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30" w:lineRule="exact" w:before="9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8" w:right="1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Aparate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instalatii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masurare,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control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reglare</w:t>
            </w:r>
          </w:p>
          <w:p>
            <w:pPr>
              <w:pStyle w:val="TableParagraph"/>
              <w:spacing w:line="240" w:lineRule="auto" w:before="1"/>
              <w:ind w:left="138" w:right="18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2130200)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5" w:right="1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Mijloace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2130300)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334" w:right="0" w:hanging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Animale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plantatii</w:t>
            </w:r>
          </w:p>
          <w:p>
            <w:pPr>
              <w:pStyle w:val="TableParagraph"/>
              <w:spacing w:line="240" w:lineRule="auto" w:before="1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2130400)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1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Mobilier,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aparatura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birotica,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protectie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z w:val="16"/>
              </w:rPr>
              <w:t> valorilor umane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materiale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alte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2140000)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69" w:right="179" w:hanging="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statului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2150000)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1" w:right="166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curs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executie</w:t>
            </w:r>
          </w:p>
          <w:p>
            <w:pPr>
              <w:pStyle w:val="TableParagraph"/>
              <w:spacing w:line="240" w:lineRule="auto" w:before="1"/>
              <w:ind w:left="159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2310000)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04" w:right="50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</w:tr>
      <w:tr>
        <w:trPr>
          <w:trHeight w:val="3225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283" w:right="328" w:firstLine="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Col.3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Col4+Col.5+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Col.6+Col.7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34" w:right="134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+Col.8+Col.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9+Col.10+C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ol.11)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1" w:right="112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drumuri</w:t>
            </w:r>
            <w:r>
              <w:rPr>
                <w:rFonts w:ascii="Arial"/>
                <w:sz w:val="16"/>
              </w:rPr>
              <w:t> publice </w:t>
            </w:r>
            <w:r>
              <w:rPr>
                <w:rFonts w:ascii="Arial"/>
                <w:w w:val="95"/>
                <w:sz w:val="16"/>
              </w:rPr>
              <w:t>(ct.2120101)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178" w:lineRule="exact"/>
              <w:ind w:left="74" w:right="1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Constructie drumuri industriale si agricole (ct.2120102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infrastructur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(ct.2120201)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07" w:right="107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poduri,podet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e,pasarele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rutiere;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(ct.2120301)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tunele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(ct.2120401)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79" w:lineRule="auto" w:before="20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piste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platforme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stationare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avioane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autovehicol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(ct.2120501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canale</w:t>
            </w:r>
            <w:r>
              <w:rPr>
                <w:rFonts w:ascii="Arial"/>
                <w:sz w:val="16"/>
              </w:rPr>
              <w:t> 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navigatie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(ct.2120601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incadrate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grupa 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546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0" w:right="1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73" w:right="47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45" w:right="4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3" w:right="10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2" w:right="1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523" w:right="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19=1+2+3+</w:t>
            </w:r>
          </w:p>
          <w:p>
            <w:pPr>
              <w:pStyle w:val="TableParagraph"/>
              <w:spacing w:line="179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12+13+14+</w:t>
            </w:r>
          </w:p>
          <w:p>
            <w:pPr>
              <w:pStyle w:val="TableParagraph"/>
              <w:spacing w:line="180" w:lineRule="exact"/>
              <w:ind w:left="24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15+16+17+18</w:t>
            </w:r>
          </w:p>
        </w:tc>
      </w:tr>
      <w:tr>
        <w:trPr>
          <w:trHeight w:val="94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(rd60=rd49-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rd54-</w:t>
            </w:r>
            <w:r>
              <w:rPr>
                <w:rFonts w:ascii="Arial"/>
                <w:sz w:val="14"/>
              </w:rPr>
              <w:t> rd59=rd61+rd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62+rd63+rd64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+65+66)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32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domeniul</w:t>
            </w:r>
            <w:r>
              <w:rPr>
                <w:rFonts w:ascii="Arial"/>
                <w:sz w:val="14"/>
              </w:rPr>
              <w:t> public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al</w:t>
            </w:r>
            <w:r>
              <w:rPr>
                <w:rFonts w:ascii="Arial"/>
                <w:sz w:val="14"/>
              </w:rPr>
              <w:t> statului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(ct.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1010000)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32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12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domeniul</w:t>
            </w:r>
            <w:r>
              <w:rPr>
                <w:rFonts w:ascii="Arial"/>
                <w:sz w:val="14"/>
              </w:rPr>
              <w:t> privat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al</w:t>
            </w:r>
            <w:r>
              <w:rPr>
                <w:rFonts w:ascii="Arial"/>
                <w:sz w:val="14"/>
              </w:rPr>
              <w:t> statului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(ct.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1020101)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510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proprietatea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privata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z w:val="14"/>
              </w:rPr>
              <w:t> institutiei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publice</w:t>
            </w:r>
            <w:r>
              <w:rPr>
                <w:rFonts w:ascii="Arial"/>
                <w:sz w:val="14"/>
              </w:rPr>
              <w:t> (ct.1020102)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6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8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domeniul</w:t>
            </w:r>
            <w:r>
              <w:rPr>
                <w:rFonts w:ascii="Arial"/>
                <w:sz w:val="14"/>
              </w:rPr>
              <w:t> public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al</w:t>
            </w:r>
            <w:r>
              <w:rPr>
                <w:rFonts w:ascii="Arial"/>
                <w:sz w:val="14"/>
              </w:rPr>
              <w:t> unitatii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administrativ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z w:val="14"/>
              </w:rPr>
              <w:t> teritoriale(ct.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1030000)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6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8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12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domeniul</w:t>
            </w:r>
            <w:r>
              <w:rPr>
                <w:rFonts w:ascii="Arial"/>
                <w:sz w:val="14"/>
              </w:rPr>
              <w:t> privat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al</w:t>
            </w:r>
            <w:r>
              <w:rPr>
                <w:rFonts w:ascii="Arial"/>
                <w:sz w:val="14"/>
              </w:rPr>
              <w:t> unitatii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administrativ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z w:val="14"/>
              </w:rPr>
              <w:t> teritoriale(ct.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1040101)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86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proprietatea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privata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z w:val="14"/>
              </w:rPr>
              <w:t> institutiei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publice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din</w:t>
            </w:r>
            <w:r>
              <w:rPr>
                <w:rFonts w:ascii="Arial"/>
                <w:sz w:val="14"/>
              </w:rPr>
              <w:t> administratia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locala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(ct.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1040102)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60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9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GENERAL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79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(rd.67=rd.30+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rd.60)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3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54.219,23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7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8.838,00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9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40.475,72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155.576,99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259.109,94</w:t>
            </w:r>
          </w:p>
        </w:tc>
      </w:tr>
    </w:tbl>
    <w:p>
      <w:pPr>
        <w:pStyle w:val="BodyText"/>
        <w:spacing w:line="240" w:lineRule="auto" w:before="30"/>
        <w:ind w:right="0"/>
        <w:jc w:val="left"/>
        <w:rPr>
          <w:b w:val="0"/>
          <w:bCs w:val="0"/>
        </w:rPr>
      </w:pPr>
      <w:r>
        <w:rPr/>
        <w:t>SECTIUNEA B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G.Venituri proprii si subventii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ACTIVE FIXE CORPORALE AMORTIZABILE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23820" w:h="16840" w:orient="landscape"/>
          <w:pgMar w:header="0" w:footer="258" w:top="500" w:bottom="440" w:left="0" w:right="40"/>
        </w:sectPr>
      </w:pPr>
    </w:p>
    <w:p>
      <w:pPr>
        <w:spacing w:line="60" w:lineRule="exact" w:before="6"/>
        <w:rPr>
          <w:sz w:val="6"/>
          <w:szCs w:val="6"/>
        </w:rPr>
      </w:pPr>
    </w:p>
    <w:tbl>
      <w:tblPr>
        <w:tblW w:w="0" w:type="auto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1106"/>
        <w:gridCol w:w="1032"/>
        <w:gridCol w:w="1134"/>
        <w:gridCol w:w="1134"/>
        <w:gridCol w:w="1134"/>
        <w:gridCol w:w="1134"/>
        <w:gridCol w:w="1134"/>
        <w:gridCol w:w="1134"/>
        <w:gridCol w:w="1134"/>
        <w:gridCol w:w="1064"/>
        <w:gridCol w:w="1062"/>
        <w:gridCol w:w="1134"/>
        <w:gridCol w:w="1275"/>
        <w:gridCol w:w="1133"/>
        <w:gridCol w:w="1136"/>
        <w:gridCol w:w="1276"/>
        <w:gridCol w:w="1275"/>
        <w:gridCol w:w="1134"/>
        <w:gridCol w:w="1135"/>
        <w:gridCol w:w="1417"/>
      </w:tblGrid>
      <w:tr>
        <w:trPr>
          <w:trHeight w:val="224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98" w:right="0" w:hanging="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Cod rand</w:t>
            </w:r>
          </w:p>
        </w:tc>
        <w:tc>
          <w:tcPr>
            <w:tcW w:w="11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1" w:right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Explicatii</w:t>
            </w:r>
          </w:p>
        </w:tc>
        <w:tc>
          <w:tcPr>
            <w:tcW w:w="10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4" w:right="0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Terenuri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ct.2110100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267" w:right="0" w:hanging="15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Amenajari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la</w:t>
            </w:r>
            <w:r>
              <w:rPr>
                <w:rFonts w:ascii="Arial"/>
                <w:sz w:val="16"/>
              </w:rPr>
              <w:t> terenuri</w:t>
            </w:r>
          </w:p>
          <w:p>
            <w:pPr>
              <w:pStyle w:val="TableParagraph"/>
              <w:spacing w:line="240" w:lineRule="auto" w:before="1"/>
              <w:ind w:left="70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2110200)</w:t>
            </w:r>
          </w:p>
        </w:tc>
        <w:tc>
          <w:tcPr>
            <w:tcW w:w="1006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20"/>
              <w:ind w:left="12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Constructii       </w:t>
            </w:r>
            <w:r>
              <w:rPr>
                <w:rFonts w:ascii="Arial"/>
                <w:spacing w:val="5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(ct.2120101,ct.2120102,ct.2120201,ct.2120301,ct.2140401,ct.2120501,ct.2120601,ct.2120901)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0" w:right="120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tehnologice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(masini,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utilaje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instalatii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lucru)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2130100)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30" w:lineRule="exact" w:before="9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8" w:right="1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Aparate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instalatii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masurare,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control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reglare</w:t>
            </w:r>
          </w:p>
          <w:p>
            <w:pPr>
              <w:pStyle w:val="TableParagraph"/>
              <w:spacing w:line="240" w:lineRule="auto" w:before="1"/>
              <w:ind w:left="138" w:right="18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2130200)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5" w:right="1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Mijloace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2130300)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334" w:right="0" w:hanging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Animale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plantatii</w:t>
            </w:r>
          </w:p>
          <w:p>
            <w:pPr>
              <w:pStyle w:val="TableParagraph"/>
              <w:spacing w:line="240" w:lineRule="auto" w:before="1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2130400)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1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Mobilier,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aparatura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birotica,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protectie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z w:val="16"/>
              </w:rPr>
              <w:t> valorilor umane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materiale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alte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2140000)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69" w:right="179" w:hanging="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statului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2150000)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1" w:right="166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curs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executie</w:t>
            </w:r>
          </w:p>
          <w:p>
            <w:pPr>
              <w:pStyle w:val="TableParagraph"/>
              <w:spacing w:line="240" w:lineRule="auto" w:before="1"/>
              <w:ind w:left="159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2310000)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04" w:right="50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</w:tr>
      <w:tr>
        <w:trPr>
          <w:trHeight w:val="3225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283" w:right="328" w:firstLine="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Col.3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Col4+Col.5+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Col.6+Col.7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34" w:right="134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+Col.8+Col.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9+Col.10+C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ol.11)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1" w:right="112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drumuri</w:t>
            </w:r>
            <w:r>
              <w:rPr>
                <w:rFonts w:ascii="Arial"/>
                <w:sz w:val="16"/>
              </w:rPr>
              <w:t> publice </w:t>
            </w:r>
            <w:r>
              <w:rPr>
                <w:rFonts w:ascii="Arial"/>
                <w:w w:val="95"/>
                <w:sz w:val="16"/>
              </w:rPr>
              <w:t>(ct.2120101)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178" w:lineRule="exact"/>
              <w:ind w:left="74" w:right="1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Constructie drumuri industriale si agricole (ct.2120102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infrastructur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(ct.2120201)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07" w:right="107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poduri,podet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e,pasarele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rutiere;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(ct.2120301)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tunele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(ct.2120401)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79" w:lineRule="auto" w:before="20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piste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platforme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stationare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avioane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autovehicol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(ct.2120501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canale</w:t>
            </w:r>
            <w:r>
              <w:rPr>
                <w:rFonts w:ascii="Arial"/>
                <w:sz w:val="16"/>
              </w:rPr>
              <w:t> 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navigatie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(ct.2120601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incadrate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grupa 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546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0" w:right="1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73" w:right="47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45" w:right="4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3" w:right="10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2" w:right="1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523" w:right="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19=1+2+3+</w:t>
            </w:r>
          </w:p>
          <w:p>
            <w:pPr>
              <w:pStyle w:val="TableParagraph"/>
              <w:spacing w:line="179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12+13+14+</w:t>
            </w:r>
          </w:p>
          <w:p>
            <w:pPr>
              <w:pStyle w:val="TableParagraph"/>
              <w:spacing w:line="180" w:lineRule="exact"/>
              <w:ind w:left="24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15+16+17+18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65.276.757,74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86.005.116,25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86.005.116,25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79.101.747,67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121.511,23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251.954,33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62.518.405,24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293.275.492,46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Diferente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din</w:t>
            </w:r>
            <w:r>
              <w:rPr>
                <w:rFonts w:ascii="Arial"/>
                <w:sz w:val="14"/>
              </w:rPr>
              <w:t> reevaluare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Achizitii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23.123.460,12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9.187.096,28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9.187.096,28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9.655.053,09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7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3.769,92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2.178.912,35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44.148.291,76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Reclasificari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94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2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Aditii(investitii,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modernizari,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reparatii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capitale,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consolidari)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Transfer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cu</w:t>
            </w:r>
            <w:r>
              <w:rPr>
                <w:rFonts w:ascii="Arial"/>
                <w:sz w:val="14"/>
              </w:rPr>
              <w:t> titlu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gratuit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Alte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cai</w:t>
            </w:r>
            <w:r>
              <w:rPr>
                <w:rFonts w:ascii="Arial"/>
                <w:sz w:val="14"/>
              </w:rPr>
              <w:t> (donatii,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etc.)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7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(9=3+4+5+6+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7+8)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23.123.460,12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9.187.096,28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9.187.096,28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9.655.053,09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7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3.769,92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2.178.912,35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44.148.291,76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Diferente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din</w:t>
            </w:r>
            <w:r>
              <w:rPr>
                <w:rFonts w:ascii="Arial"/>
                <w:sz w:val="14"/>
              </w:rPr>
              <w:t> reevaluare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Eliminare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amortizare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Vanzari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Reclasificari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Dezmembrari,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casari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3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10.336,03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10.336,03</w:t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Transfer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cu</w:t>
            </w:r>
            <w:r>
              <w:rPr>
                <w:rFonts w:ascii="Arial"/>
                <w:sz w:val="14"/>
              </w:rPr>
              <w:t> titlu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gratuit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Alte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cai</w:t>
            </w:r>
            <w:r>
              <w:rPr>
                <w:rFonts w:ascii="Arial"/>
                <w:sz w:val="14"/>
              </w:rPr>
              <w:t> (donatii,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etc)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277.135,54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277.135,54</w:t>
            </w:r>
          </w:p>
        </w:tc>
      </w:tr>
      <w:tr>
        <w:trPr>
          <w:trHeight w:val="760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9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(18=11+12+1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3+14+15+16+</w:t>
            </w:r>
          </w:p>
          <w:p>
            <w:pPr>
              <w:pStyle w:val="TableParagraph"/>
              <w:spacing w:line="240" w:lineRule="auto" w:before="26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17)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277.135,54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3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10.336,03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287.471,57</w:t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final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(19=1+9-18)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88.123.082,32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95.192.212,53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95.192.212,53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88.756.800,76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125.281,15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251.954,33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64.686.981,56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337.136.312,65</w:t>
            </w:r>
          </w:p>
        </w:tc>
      </w:tr>
      <w:tr>
        <w:trPr>
          <w:trHeight w:val="94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2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Amortizare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(ct.2810100,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ct.2810200,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ct.2810300,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ct.2810400)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14.434.525,80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17.725.603,90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17.725.603,90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55.793.796,52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9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67.931,86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221.889,33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20.528.290,97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108.772.038,38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8.045.237,61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4.746.136,03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4.746.136,03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9.475.304,82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9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16.074,30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9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21.864,98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9.622.891,05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31.927.508,79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Reduceri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8.941,14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8.941,14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3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10.336,03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19.277,17</w:t>
            </w:r>
          </w:p>
        </w:tc>
      </w:tr>
      <w:tr>
        <w:trPr>
          <w:trHeight w:val="57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final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(24=21+22-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23)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22.479.763,41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22.462.798,79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22.462.798,79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65.269.101,34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9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84.006,16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243.754,31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30.140.845,99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140.680.270,00</w:t>
            </w:r>
          </w:p>
        </w:tc>
      </w:tr>
      <w:tr>
        <w:trPr>
          <w:trHeight w:val="113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Ajustari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z w:val="14"/>
              </w:rPr>
              <w:t> deprecieri </w:t>
            </w:r>
            <w:r>
              <w:rPr>
                <w:rFonts w:ascii="Arial"/>
                <w:w w:val="95"/>
                <w:sz w:val="14"/>
              </w:rPr>
              <w:t>(ct.2910100,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ct.2910200,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ct.2910300,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ct.2910400)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Reduceri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7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final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(29=26+27-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28)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4"/>
          <w:szCs w:val="14"/>
        </w:rPr>
        <w:sectPr>
          <w:pgSz w:w="23820" w:h="16840" w:orient="landscape"/>
          <w:pgMar w:header="0" w:footer="258" w:top="500" w:bottom="440" w:left="0" w:right="40"/>
        </w:sectPr>
      </w:pPr>
    </w:p>
    <w:p>
      <w:pPr>
        <w:spacing w:line="60" w:lineRule="exact" w:before="6"/>
        <w:rPr>
          <w:sz w:val="6"/>
          <w:szCs w:val="6"/>
        </w:rPr>
      </w:pPr>
    </w:p>
    <w:tbl>
      <w:tblPr>
        <w:tblW w:w="0" w:type="auto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1106"/>
        <w:gridCol w:w="1032"/>
        <w:gridCol w:w="1134"/>
        <w:gridCol w:w="1134"/>
        <w:gridCol w:w="1134"/>
        <w:gridCol w:w="1134"/>
        <w:gridCol w:w="1134"/>
        <w:gridCol w:w="1134"/>
        <w:gridCol w:w="1134"/>
        <w:gridCol w:w="1064"/>
        <w:gridCol w:w="1062"/>
        <w:gridCol w:w="1134"/>
        <w:gridCol w:w="1275"/>
        <w:gridCol w:w="1133"/>
        <w:gridCol w:w="1136"/>
        <w:gridCol w:w="1276"/>
        <w:gridCol w:w="1275"/>
        <w:gridCol w:w="1134"/>
        <w:gridCol w:w="1135"/>
        <w:gridCol w:w="1417"/>
      </w:tblGrid>
      <w:tr>
        <w:trPr>
          <w:trHeight w:val="224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98" w:right="0" w:hanging="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Cod rand</w:t>
            </w:r>
          </w:p>
        </w:tc>
        <w:tc>
          <w:tcPr>
            <w:tcW w:w="11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1" w:right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Explicatii</w:t>
            </w:r>
          </w:p>
        </w:tc>
        <w:tc>
          <w:tcPr>
            <w:tcW w:w="10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4" w:right="0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Terenuri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ct.2110100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267" w:right="0" w:hanging="15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Amenajari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la</w:t>
            </w:r>
            <w:r>
              <w:rPr>
                <w:rFonts w:ascii="Arial"/>
                <w:sz w:val="16"/>
              </w:rPr>
              <w:t> terenuri</w:t>
            </w:r>
          </w:p>
          <w:p>
            <w:pPr>
              <w:pStyle w:val="TableParagraph"/>
              <w:spacing w:line="240" w:lineRule="auto" w:before="1"/>
              <w:ind w:left="70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2110200)</w:t>
            </w:r>
          </w:p>
        </w:tc>
        <w:tc>
          <w:tcPr>
            <w:tcW w:w="1006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20"/>
              <w:ind w:left="12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Constructii       </w:t>
            </w:r>
            <w:r>
              <w:rPr>
                <w:rFonts w:ascii="Arial"/>
                <w:spacing w:val="5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(ct.2120101,ct.2120102,ct.2120201,ct.2120301,ct.2140401,ct.2120501,ct.2120601,ct.2120901)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0" w:right="120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tehnologice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(masini,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utilaje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instalatii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lucru)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2130100)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30" w:lineRule="exact" w:before="9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8" w:right="1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Aparate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instalatii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masurare,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control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reglare</w:t>
            </w:r>
          </w:p>
          <w:p>
            <w:pPr>
              <w:pStyle w:val="TableParagraph"/>
              <w:spacing w:line="240" w:lineRule="auto" w:before="1"/>
              <w:ind w:left="138" w:right="18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2130200)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5" w:right="1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Mijloace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2130300)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334" w:right="0" w:hanging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Animale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plantatii</w:t>
            </w:r>
          </w:p>
          <w:p>
            <w:pPr>
              <w:pStyle w:val="TableParagraph"/>
              <w:spacing w:line="240" w:lineRule="auto" w:before="1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2130400)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1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Mobilier,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aparatura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birotica,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protectie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z w:val="16"/>
              </w:rPr>
              <w:t> valorilor umane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materiale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alte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2140000)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69" w:right="179" w:hanging="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statului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2150000)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1" w:right="166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curs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executie</w:t>
            </w:r>
          </w:p>
          <w:p>
            <w:pPr>
              <w:pStyle w:val="TableParagraph"/>
              <w:spacing w:line="240" w:lineRule="auto" w:before="1"/>
              <w:ind w:left="159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2310000)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04" w:right="50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</w:tr>
      <w:tr>
        <w:trPr>
          <w:trHeight w:val="3225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283" w:right="328" w:firstLine="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Col.3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Col4+Col.5+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Col.6+Col.7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34" w:right="134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+Col.8+Col.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9+Col.10+C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ol.11)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1" w:right="112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drumuri</w:t>
            </w:r>
            <w:r>
              <w:rPr>
                <w:rFonts w:ascii="Arial"/>
                <w:sz w:val="16"/>
              </w:rPr>
              <w:t> publice </w:t>
            </w:r>
            <w:r>
              <w:rPr>
                <w:rFonts w:ascii="Arial"/>
                <w:w w:val="95"/>
                <w:sz w:val="16"/>
              </w:rPr>
              <w:t>(ct.2120101)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178" w:lineRule="exact"/>
              <w:ind w:left="74" w:right="1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Constructie drumuri industriale si agricole (ct.2120102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infrastructur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(ct.2120201)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07" w:right="107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poduri,podet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e,pasarele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rutiere;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(ct.2120301)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tunele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(ct.2120401)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79" w:lineRule="auto" w:before="20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piste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platforme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stationare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avioane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autovehicol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(ct.2120501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canale</w:t>
            </w:r>
            <w:r>
              <w:rPr>
                <w:rFonts w:ascii="Arial"/>
                <w:sz w:val="16"/>
              </w:rPr>
              <w:t> 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navigatie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(ct.2120601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incadrate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grupa 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546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0" w:right="1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73" w:right="47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45" w:right="4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3" w:right="10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2" w:right="1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523" w:right="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19=1+2+3+</w:t>
            </w:r>
          </w:p>
          <w:p>
            <w:pPr>
              <w:pStyle w:val="TableParagraph"/>
              <w:spacing w:line="179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12+13+14+</w:t>
            </w:r>
          </w:p>
          <w:p>
            <w:pPr>
              <w:pStyle w:val="TableParagraph"/>
              <w:spacing w:line="180" w:lineRule="exact"/>
              <w:ind w:left="24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15+16+17+18</w:t>
            </w:r>
          </w:p>
        </w:tc>
      </w:tr>
      <w:tr>
        <w:trPr>
          <w:trHeight w:val="760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9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Valoare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contabila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neta(30=19-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24-29)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65.643.318,91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72.729.413,74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72.729.413,74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23.487.699,42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9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41.274,99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8.200,02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34.546.135,57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196.456.042,65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4"/>
          <w:szCs w:val="14"/>
        </w:rPr>
        <w:sectPr>
          <w:pgSz w:w="23820" w:h="16840" w:orient="landscape"/>
          <w:pgMar w:header="0" w:footer="258" w:top="500" w:bottom="440" w:left="0" w:right="40"/>
        </w:sect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SECTIUNEA C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G.Venituri proprii si subventii </w:t>
      </w:r>
      <w:r>
        <w:rPr>
          <w:rFonts w:ascii="Arial" w:hAnsi="Arial" w:cs="Arial" w:eastAsia="Arial"/>
          <w:b w:val="0"/>
          <w:bCs w:val="0"/>
        </w:rPr>
        <w:t>–</w:t>
      </w:r>
      <w:r>
        <w:rPr>
          <w:rFonts w:ascii="Arial" w:hAnsi="Arial" w:cs="Arial" w:eastAsia="Arial"/>
          <w:b w:val="0"/>
          <w:bCs w:val="0"/>
          <w:spacing w:val="-7"/>
        </w:rPr>
        <w:t> </w:t>
      </w:r>
      <w:r>
        <w:rPr/>
        <w:t>ACTIVE FIXE CORPORALE NEAMORTIZABILE</w:t>
      </w:r>
      <w:r>
        <w:rPr>
          <w:b w:val="0"/>
          <w:bCs w:val="0"/>
        </w:rPr>
      </w:r>
    </w:p>
    <w:tbl>
      <w:tblPr>
        <w:tblW w:w="0" w:type="auto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1106"/>
        <w:gridCol w:w="1032"/>
        <w:gridCol w:w="1134"/>
        <w:gridCol w:w="1134"/>
        <w:gridCol w:w="1134"/>
        <w:gridCol w:w="1134"/>
        <w:gridCol w:w="1134"/>
        <w:gridCol w:w="1134"/>
        <w:gridCol w:w="1134"/>
        <w:gridCol w:w="1064"/>
        <w:gridCol w:w="1062"/>
        <w:gridCol w:w="1134"/>
        <w:gridCol w:w="1275"/>
        <w:gridCol w:w="1133"/>
        <w:gridCol w:w="1136"/>
        <w:gridCol w:w="1276"/>
        <w:gridCol w:w="1275"/>
        <w:gridCol w:w="1134"/>
        <w:gridCol w:w="1135"/>
        <w:gridCol w:w="1417"/>
      </w:tblGrid>
      <w:tr>
        <w:trPr>
          <w:trHeight w:val="224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98" w:right="0" w:hanging="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Cod rand</w:t>
            </w:r>
          </w:p>
        </w:tc>
        <w:tc>
          <w:tcPr>
            <w:tcW w:w="11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1" w:right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Explicatii</w:t>
            </w:r>
          </w:p>
        </w:tc>
        <w:tc>
          <w:tcPr>
            <w:tcW w:w="10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4" w:right="0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Terenuri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ct.2110100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267" w:right="0" w:hanging="15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Amenajari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la</w:t>
            </w:r>
            <w:r>
              <w:rPr>
                <w:rFonts w:ascii="Arial"/>
                <w:sz w:val="16"/>
              </w:rPr>
              <w:t> terenuri</w:t>
            </w:r>
          </w:p>
          <w:p>
            <w:pPr>
              <w:pStyle w:val="TableParagraph"/>
              <w:spacing w:line="240" w:lineRule="auto" w:before="1"/>
              <w:ind w:left="70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2110200)</w:t>
            </w:r>
          </w:p>
        </w:tc>
        <w:tc>
          <w:tcPr>
            <w:tcW w:w="1006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20"/>
              <w:ind w:left="12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Constructii       </w:t>
            </w:r>
            <w:r>
              <w:rPr>
                <w:rFonts w:ascii="Arial"/>
                <w:spacing w:val="5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(ct.2120101,ct.2120102,ct.2120201,ct.2120301,ct.2140401,ct.2120501,ct.2120601,ct.2120901)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0" w:right="120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tehnologice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(masini,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utilaje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instalatii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lucru)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2130100)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30" w:lineRule="exact" w:before="9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8" w:right="1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Aparate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instalatii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masurare,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control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reglare</w:t>
            </w:r>
          </w:p>
          <w:p>
            <w:pPr>
              <w:pStyle w:val="TableParagraph"/>
              <w:spacing w:line="240" w:lineRule="auto" w:before="1"/>
              <w:ind w:left="138" w:right="18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2130200)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5" w:right="1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Mijloace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2130300)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334" w:right="0" w:hanging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Animale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plantatii</w:t>
            </w:r>
          </w:p>
          <w:p>
            <w:pPr>
              <w:pStyle w:val="TableParagraph"/>
              <w:spacing w:line="240" w:lineRule="auto" w:before="1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2130400)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1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Mobilier,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aparatura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birotica,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protectie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z w:val="16"/>
              </w:rPr>
              <w:t> valorilor umane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materiale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alte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2140000)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69" w:right="179" w:hanging="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statului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2150000)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1" w:right="166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curs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executie</w:t>
            </w:r>
          </w:p>
          <w:p>
            <w:pPr>
              <w:pStyle w:val="TableParagraph"/>
              <w:spacing w:line="240" w:lineRule="auto" w:before="1"/>
              <w:ind w:left="159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2310000)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04" w:right="50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</w:tr>
      <w:tr>
        <w:trPr>
          <w:trHeight w:val="3225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283" w:right="328" w:firstLine="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Col.3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Col4+Col.5+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Col.6+Col.7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34" w:right="134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+Col.8+Col.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9+Col.10+C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ol.11)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1" w:right="112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drumuri</w:t>
            </w:r>
            <w:r>
              <w:rPr>
                <w:rFonts w:ascii="Arial"/>
                <w:sz w:val="16"/>
              </w:rPr>
              <w:t> publice </w:t>
            </w:r>
            <w:r>
              <w:rPr>
                <w:rFonts w:ascii="Arial"/>
                <w:w w:val="95"/>
                <w:sz w:val="16"/>
              </w:rPr>
              <w:t>(ct.2120101)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178" w:lineRule="exact"/>
              <w:ind w:left="74" w:right="1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Constructie drumuri industriale si agricole (ct.2120102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infrastructur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(ct.2120201)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07" w:right="107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poduri,podet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e,pasarele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rutiere;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(ct.2120301)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tunele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(ct.2120401)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79" w:lineRule="auto" w:before="20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piste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platforme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stationare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avioane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autovehicol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(ct.2120501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canale</w:t>
            </w:r>
            <w:r>
              <w:rPr>
                <w:rFonts w:ascii="Arial"/>
                <w:sz w:val="16"/>
              </w:rPr>
              <w:t> 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navigatie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(ct.2120601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incadrate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grupa 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546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0" w:right="1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73" w:right="47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45" w:right="4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3" w:right="10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2" w:right="1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523" w:right="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19=1+2+3+</w:t>
            </w:r>
          </w:p>
          <w:p>
            <w:pPr>
              <w:pStyle w:val="TableParagraph"/>
              <w:spacing w:line="179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12+13+14+</w:t>
            </w:r>
          </w:p>
          <w:p>
            <w:pPr>
              <w:pStyle w:val="TableParagraph"/>
              <w:spacing w:line="180" w:lineRule="exact"/>
              <w:ind w:left="24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15+16+17+18</w:t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755.486.917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,94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805.253.519,1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693.520.492,4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28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5.771.424,46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105.961.602,2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119.217,79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412.726,64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95.490.664,42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7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1.656.763.045,92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Diferente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din</w:t>
            </w:r>
            <w:r>
              <w:rPr>
                <w:rFonts w:ascii="Arial"/>
                <w:sz w:val="14"/>
              </w:rPr>
              <w:t> reevaluare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1.568.365,0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6.053.262,00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6.053.262,00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7.621.627,00</w:t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Achizitii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11.852.517,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99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105.204.065,1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100.827.975,9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4.376.089,23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124.551.636,0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241.608.219,21</w:t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Reclasificari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94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2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Aditii(investitii,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modernizari,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reparatii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capitale,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consolidari)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Transfer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cu</w:t>
            </w:r>
            <w:r>
              <w:rPr>
                <w:rFonts w:ascii="Arial"/>
                <w:sz w:val="14"/>
              </w:rPr>
              <w:t> titlu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gratuit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Alte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cai</w:t>
            </w:r>
            <w:r>
              <w:rPr>
                <w:rFonts w:ascii="Arial"/>
                <w:sz w:val="14"/>
              </w:rPr>
              <w:t> (donatii,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etc.)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7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9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7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13.420.882,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111.257.327,1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100.827.975,9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10.429.351,23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124.551.636,0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249.229.846,21</w:t>
            </w:r>
          </w:p>
        </w:tc>
      </w:tr>
      <w:tr>
        <w:trPr>
          <w:trHeight w:val="375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(rd39=rd33+r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d34+rd35+rd3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99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6+rd37+rd38)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Diferente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din</w:t>
            </w:r>
            <w:r>
              <w:rPr>
                <w:rFonts w:ascii="Arial"/>
                <w:sz w:val="14"/>
              </w:rPr>
              <w:t> reevaluare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9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11.308,00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9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11.308,00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11.308,00</w:t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Eliminare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amortizare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Vanzari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Reclasificari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Dezmembrari,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casari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Transfer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cu</w:t>
            </w:r>
            <w:r>
              <w:rPr>
                <w:rFonts w:ascii="Arial"/>
                <w:sz w:val="14"/>
              </w:rPr>
              <w:t> titlu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gratuit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Alte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cai</w:t>
            </w:r>
            <w:r>
              <w:rPr>
                <w:rFonts w:ascii="Arial"/>
                <w:sz w:val="14"/>
              </w:rPr>
              <w:t> (donatii,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etc)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1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302.379,74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111.302.387,0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111.604.766,75</w:t>
            </w:r>
          </w:p>
        </w:tc>
      </w:tr>
      <w:tr>
        <w:trPr>
          <w:trHeight w:val="94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2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(rd48=rd41+r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d42+rd43+rd4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4+rd45+rd46+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rd47)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1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302.379,74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9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11.308,00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9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11.308,00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111.302.387,0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6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111.616.074,75</w:t>
            </w:r>
          </w:p>
        </w:tc>
      </w:tr>
      <w:tr>
        <w:trPr>
          <w:trHeight w:val="207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final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768.605.421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916.499.538,2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794.348.468,3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28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5.771.424,46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116.379.645,4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119.217,79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412.726,64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108.739.913,4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7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1.794.376.817,38</w:t>
            </w:r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(rd49=rd31+r</w:t>
            </w:r>
          </w:p>
        </w:tc>
        <w:tc>
          <w:tcPr>
            <w:tcW w:w="103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,19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</w:t>
            </w:r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d39-rd48)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Amortizare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amortizare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Reduceri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60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9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1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final(rd54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rd51+rd52-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rd53)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5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Ajustari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z w:val="14"/>
              </w:rPr>
              <w:t> deprecieri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initial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Cresteri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58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Reduceri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7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59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Sold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final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(rd59=rd56+r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d57-rd58)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4"/>
          <w:szCs w:val="14"/>
        </w:rPr>
        <w:sectPr>
          <w:pgSz w:w="23820" w:h="16840" w:orient="landscape"/>
          <w:pgMar w:header="0" w:footer="258" w:top="560" w:bottom="440" w:left="0" w:right="40"/>
        </w:sectPr>
      </w:pPr>
    </w:p>
    <w:p>
      <w:pPr>
        <w:spacing w:line="60" w:lineRule="exact" w:before="6"/>
        <w:rPr>
          <w:sz w:val="6"/>
          <w:szCs w:val="6"/>
        </w:rPr>
      </w:pPr>
    </w:p>
    <w:tbl>
      <w:tblPr>
        <w:tblW w:w="0" w:type="auto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1106"/>
        <w:gridCol w:w="1032"/>
        <w:gridCol w:w="1134"/>
        <w:gridCol w:w="1134"/>
        <w:gridCol w:w="1134"/>
        <w:gridCol w:w="1134"/>
        <w:gridCol w:w="1134"/>
        <w:gridCol w:w="1134"/>
        <w:gridCol w:w="1134"/>
        <w:gridCol w:w="1064"/>
        <w:gridCol w:w="1062"/>
        <w:gridCol w:w="1134"/>
        <w:gridCol w:w="1275"/>
        <w:gridCol w:w="1133"/>
        <w:gridCol w:w="1136"/>
        <w:gridCol w:w="1276"/>
        <w:gridCol w:w="1275"/>
        <w:gridCol w:w="1134"/>
        <w:gridCol w:w="1135"/>
        <w:gridCol w:w="1417"/>
      </w:tblGrid>
      <w:tr>
        <w:trPr>
          <w:trHeight w:val="224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98" w:right="0" w:hanging="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Cod rand</w:t>
            </w:r>
          </w:p>
        </w:tc>
        <w:tc>
          <w:tcPr>
            <w:tcW w:w="11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1" w:right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Explicatii</w:t>
            </w:r>
          </w:p>
        </w:tc>
        <w:tc>
          <w:tcPr>
            <w:tcW w:w="10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4" w:right="0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Terenuri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ct.2110100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267" w:right="0" w:hanging="15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Amenajari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la</w:t>
            </w:r>
            <w:r>
              <w:rPr>
                <w:rFonts w:ascii="Arial"/>
                <w:sz w:val="16"/>
              </w:rPr>
              <w:t> terenuri</w:t>
            </w:r>
          </w:p>
          <w:p>
            <w:pPr>
              <w:pStyle w:val="TableParagraph"/>
              <w:spacing w:line="240" w:lineRule="auto" w:before="1"/>
              <w:ind w:left="70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2110200)</w:t>
            </w:r>
          </w:p>
        </w:tc>
        <w:tc>
          <w:tcPr>
            <w:tcW w:w="1006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40" w:lineRule="auto" w:before="20"/>
              <w:ind w:left="12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Constructii       </w:t>
            </w:r>
            <w:r>
              <w:rPr>
                <w:rFonts w:ascii="Arial"/>
                <w:spacing w:val="5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(ct.2120101,ct.2120102,ct.2120201,ct.2120301,ct.2140401,ct.2120501,ct.2120601,ct.2120901)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0" w:right="120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tehnologice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(masini,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utilaje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instalatii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lucru)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2130100)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30" w:lineRule="exact" w:before="9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8" w:right="1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Aparate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instalatii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masurare,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control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reglare</w:t>
            </w:r>
          </w:p>
          <w:p>
            <w:pPr>
              <w:pStyle w:val="TableParagraph"/>
              <w:spacing w:line="240" w:lineRule="auto" w:before="1"/>
              <w:ind w:left="138" w:right="18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2130200)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35" w:right="1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Mijloace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2130300)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334" w:right="0" w:hanging="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Animale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plantatii</w:t>
            </w:r>
          </w:p>
          <w:p>
            <w:pPr>
              <w:pStyle w:val="TableParagraph"/>
              <w:spacing w:line="240" w:lineRule="auto" w:before="1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2130400)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11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Mobilier,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aparatura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birotica,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echipamente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protectie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z w:val="16"/>
              </w:rPr>
              <w:t> valorilor umane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materiale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alte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2140000)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69" w:right="179" w:hanging="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ale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statului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(ct.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2150000)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79" w:lineRule="auto"/>
              <w:ind w:left="121" w:right="166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corporale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curs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executie</w:t>
            </w:r>
          </w:p>
          <w:p>
            <w:pPr>
              <w:pStyle w:val="TableParagraph"/>
              <w:spacing w:line="240" w:lineRule="auto" w:before="1"/>
              <w:ind w:left="159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(ct.</w:t>
            </w:r>
          </w:p>
          <w:p>
            <w:pPr>
              <w:pStyle w:val="TableParagraph"/>
              <w:spacing w:line="240" w:lineRule="auto" w:before="3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2310000)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04" w:right="50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</w:tr>
      <w:tr>
        <w:trPr>
          <w:trHeight w:val="3225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283" w:right="328" w:firstLine="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Col.3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Col4+Col.5+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Col.6+Col.7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9" w:lineRule="auto" w:before="1"/>
              <w:ind w:left="134" w:right="134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+Col.8+Col.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9+Col.10+C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ol.11)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1" w:right="112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drumuri</w:t>
            </w:r>
            <w:r>
              <w:rPr>
                <w:rFonts w:ascii="Arial"/>
                <w:sz w:val="16"/>
              </w:rPr>
              <w:t> publice </w:t>
            </w:r>
            <w:r>
              <w:rPr>
                <w:rFonts w:ascii="Arial"/>
                <w:w w:val="95"/>
                <w:sz w:val="16"/>
              </w:rPr>
              <w:t>(ct.2120101)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178" w:lineRule="exact"/>
              <w:ind w:left="74" w:right="1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Constructie drumuri industriale si agricole (ct.2120102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infrastructur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(ct.2120201)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07" w:right="107" w:hanging="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poduri,podet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e,pasarele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transporturi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feroviare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rutiere;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viaducte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(ct.2120301)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tunele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(ct.2120401)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279" w:lineRule="auto" w:before="20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piste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aeroporturi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platforme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z w:val="16"/>
              </w:rPr>
              <w:t> stationare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avioane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si</w:t>
            </w:r>
            <w:r>
              <w:rPr>
                <w:rFonts w:ascii="Arial"/>
                <w:sz w:val="16"/>
              </w:rPr>
              <w:t> autovehicol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e;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aeroportuar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(ct.2120501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3" w:right="1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79" w:lineRule="auto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canale</w:t>
            </w:r>
            <w:r>
              <w:rPr>
                <w:rFonts w:ascii="Arial"/>
                <w:sz w:val="16"/>
              </w:rPr>
              <w:t> pentru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navigatie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(ct.2120601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1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9" w:lineRule="auto"/>
              <w:ind w:left="11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Constructii-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alte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active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fixe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incadrate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z w:val="16"/>
              </w:rPr>
              <w:t> grupa constructii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(ct.2120901)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>
            <w:pPr/>
          </w:p>
        </w:tc>
      </w:tr>
      <w:tr>
        <w:trPr>
          <w:trHeight w:val="546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0" w:right="1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73" w:right="47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445" w:right="4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3" w:right="10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02" w:right="1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13" w:right="11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35" w:right="1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523" w:right="5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13" w:right="1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03" w:right="2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19=1+2+3+</w:t>
            </w:r>
          </w:p>
          <w:p>
            <w:pPr>
              <w:pStyle w:val="TableParagraph"/>
              <w:spacing w:line="179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12+13+14+</w:t>
            </w:r>
          </w:p>
          <w:p>
            <w:pPr>
              <w:pStyle w:val="TableParagraph"/>
              <w:spacing w:line="180" w:lineRule="exact"/>
              <w:ind w:left="24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15+16+17+18</w:t>
            </w:r>
          </w:p>
        </w:tc>
      </w:tr>
      <w:tr>
        <w:trPr>
          <w:trHeight w:val="207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Valoarea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768.605.421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916.499.538,2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794.348.468,3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28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5.771.424,46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116.379.645,4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119.217,79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412.726,64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108.739.913,4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7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1.794.376.817,38</w:t>
            </w:r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contabila</w:t>
            </w:r>
            <w:r>
              <w:rPr>
                <w:rFonts w:ascii="Arial"/>
                <w:spacing w:val="-10"/>
                <w:sz w:val="14"/>
              </w:rPr>
              <w:t> </w:t>
            </w:r>
            <w:r>
              <w:rPr>
                <w:rFonts w:ascii="Arial"/>
                <w:sz w:val="14"/>
              </w:rPr>
              <w:t>neta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,19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</w:t>
            </w:r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(rd60=rd49-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rd54-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rd59=rd61+rd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62+rd63+rd64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+65+66)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32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domeniul</w:t>
            </w:r>
            <w:r>
              <w:rPr>
                <w:rFonts w:ascii="Arial"/>
                <w:sz w:val="14"/>
              </w:rPr>
              <w:t> public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al</w:t>
            </w:r>
            <w:r>
              <w:rPr>
                <w:rFonts w:ascii="Arial"/>
                <w:sz w:val="14"/>
              </w:rPr>
              <w:t> statului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(ct.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1010000)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323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12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domeniul</w:t>
            </w:r>
            <w:r>
              <w:rPr>
                <w:rFonts w:ascii="Arial"/>
                <w:sz w:val="14"/>
              </w:rPr>
              <w:t> privat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al</w:t>
            </w:r>
            <w:r>
              <w:rPr>
                <w:rFonts w:ascii="Arial"/>
                <w:sz w:val="14"/>
              </w:rPr>
              <w:t> statului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(ct.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1020101)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510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proprietatea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privata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z w:val="14"/>
              </w:rPr>
              <w:t> institutiei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publice</w:t>
            </w:r>
            <w:r>
              <w:rPr>
                <w:rFonts w:ascii="Arial"/>
                <w:sz w:val="14"/>
              </w:rPr>
              <w:t> (ct.1020102)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7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8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64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768.605.421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916.470.650,2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794.348.468,3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28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5.771.424,46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116.350.757,4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119.217,79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412.726,64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7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1.685.608.015,89</w:t>
            </w:r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</w:p>
        </w:tc>
        <w:tc>
          <w:tcPr>
            <w:tcW w:w="103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,19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</w:t>
            </w:r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alcatuiesc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domeniul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public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al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unitatii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administrativ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8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teritoriale(ct.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1030000)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698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8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12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domeniul</w:t>
            </w:r>
            <w:r>
              <w:rPr>
                <w:rFonts w:ascii="Arial"/>
                <w:sz w:val="14"/>
              </w:rPr>
              <w:t> privat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al</w:t>
            </w:r>
            <w:r>
              <w:rPr>
                <w:rFonts w:ascii="Arial"/>
                <w:sz w:val="14"/>
              </w:rPr>
              <w:t> unitatii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administrativ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z w:val="14"/>
              </w:rPr>
              <w:t> teritoriale(ct.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1040101)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4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86" w:hRule="exact"/>
        </w:trPr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Fondul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bunurilor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care</w:t>
            </w:r>
            <w:r>
              <w:rPr>
                <w:rFonts w:ascii="Arial"/>
                <w:sz w:val="14"/>
              </w:rPr>
              <w:t> alcatuiesc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proprietatea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privata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z w:val="14"/>
              </w:rPr>
              <w:t> institutiei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publice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din</w:t>
            </w:r>
            <w:r>
              <w:rPr>
                <w:rFonts w:ascii="Arial"/>
                <w:sz w:val="14"/>
              </w:rPr>
              <w:t> administratia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locala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(ct.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1040102)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9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28.888,00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right="10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9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28.888,00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28.888,00</w:t>
            </w:r>
          </w:p>
        </w:tc>
      </w:tr>
      <w:tr>
        <w:trPr>
          <w:trHeight w:val="207" w:hRule="exact"/>
        </w:trPr>
        <w:tc>
          <w:tcPr>
            <w:tcW w:w="5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9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0" w:right="16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768.605.421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65.643.318,91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989.228.952,0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794.348.468,3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28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5.771.424,46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6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189.109.059,2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23.606.917,21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9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41.274,99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7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8.200,02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34.958.862,21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7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108.739.913,4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7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1.990.832.860,03</w:t>
            </w:r>
          </w:p>
        </w:tc>
      </w:tr>
      <w:tr>
        <w:trPr>
          <w:trHeight w:val="375" w:hRule="exact"/>
        </w:trPr>
        <w:tc>
          <w:tcPr>
            <w:tcW w:w="5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GENERAL</w:t>
            </w:r>
          </w:p>
          <w:p>
            <w:pPr>
              <w:pStyle w:val="TableParagraph"/>
              <w:spacing w:line="240" w:lineRule="auto" w:before="26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(rd.67=rd.30+</w:t>
            </w:r>
          </w:p>
        </w:tc>
        <w:tc>
          <w:tcPr>
            <w:tcW w:w="103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,19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0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9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rd.60)</w:t>
            </w:r>
          </w:p>
        </w:tc>
        <w:tc>
          <w:tcPr>
            <w:tcW w:w="1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23820" w:h="16840" w:orient="landscape"/>
      <w:pgMar w:header="0" w:footer="258" w:top="500" w:bottom="440" w:left="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35pt;margin-top:817.182312pt;width:58pt;height:11pt;mso-position-horizontal-relative:page;mso-position-vertical-relative:page;z-index:-30526" type="#_x0000_t202" filled="f" stroked="f">
          <v:textbox inset="0,0,0,0">
            <w:txbxContent>
              <w:p>
                <w:pPr>
                  <w:spacing w:line="20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>FXB-SFP-008</w:t>
                </w:r>
              </w:p>
            </w:txbxContent>
          </v:textbox>
          <w10:wrap type="none"/>
        </v:shape>
      </w:pict>
    </w:r>
    <w:r>
      <w:rPr/>
      <w:pict>
        <v:shape style="position:absolute;margin-left:746.349976pt;margin-top:817.119934pt;width:13pt;height:11pt;mso-position-horizontal-relative:page;mso-position-vertical-relative:page;z-index:-30525" type="#_x0000_t202" filled="f" stroked="f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8"/>
      <w:ind w:left="567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2024-05-14T16:13:48Z</dcterms:created>
  <dcterms:modified xsi:type="dcterms:W3CDTF">2024-05-14T16:13:48Z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LastSaved">
    <vt:filetime>2024-05-14T00:00:00Z</vt:filetime>
  </property>
</Properties>
</file>