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0"/>
        <w:ind w:left="17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SECTORUL 2 AL MUNICIPIULUI BUCURESTI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  <w:r>
        <w:rPr/>
        <w:br w:type="column"/>
      </w:r>
      <w:r>
        <w:rPr>
          <w:rFonts w:ascii="Times New Roman"/>
          <w:b/>
          <w:sz w:val="22"/>
        </w:rPr>
      </w:r>
    </w:p>
    <w:p>
      <w:pPr>
        <w:pStyle w:val="Heading1"/>
        <w:spacing w:line="240" w:lineRule="auto" w:before="152"/>
        <w:ind w:right="0"/>
        <w:jc w:val="left"/>
        <w:rPr>
          <w:b w:val="0"/>
          <w:bCs w:val="0"/>
        </w:rPr>
      </w:pPr>
      <w:r>
        <w:rPr/>
        <w:t>SITUATIA FLUXURILOR DE TREZORERIE</w:t>
      </w:r>
      <w:r>
        <w:rPr>
          <w:b w:val="0"/>
        </w:rPr>
      </w:r>
    </w:p>
    <w:p>
      <w:pPr>
        <w:spacing w:before="61"/>
        <w:ind w:left="17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  <w:t>Anexa 3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23820" w:h="16840" w:orient="landscape"/>
          <w:pgMar w:top="860" w:bottom="0" w:left="200" w:right="640"/>
          <w:cols w:num="3" w:equalWidth="0">
            <w:col w:w="4498" w:space="4698"/>
            <w:col w:w="4656" w:space="7116"/>
            <w:col w:w="201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71"/>
        <w:ind w:left="236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la data: </w:t>
      </w:r>
      <w:r>
        <w:rPr>
          <w:rFonts w:ascii="Times New Roman"/>
          <w:b/>
          <w:sz w:val="22"/>
        </w:rPr>
        <w:t>30.09</w:t>
      </w:r>
      <w:r>
        <w:rPr>
          <w:rFonts w:ascii="Times New Roman"/>
          <w:b/>
          <w:sz w:val="22"/>
        </w:rPr>
        <w:t>.2021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74"/>
        <w:ind w:left="0" w:right="1062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- lei -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635"/>
        <w:gridCol w:w="822"/>
        <w:gridCol w:w="814"/>
        <w:gridCol w:w="821"/>
        <w:gridCol w:w="765"/>
        <w:gridCol w:w="911"/>
        <w:gridCol w:w="720"/>
        <w:gridCol w:w="784"/>
        <w:gridCol w:w="788"/>
        <w:gridCol w:w="833"/>
        <w:gridCol w:w="812"/>
        <w:gridCol w:w="799"/>
        <w:gridCol w:w="715"/>
        <w:gridCol w:w="662"/>
        <w:gridCol w:w="655"/>
        <w:gridCol w:w="684"/>
        <w:gridCol w:w="685"/>
        <w:gridCol w:w="730"/>
        <w:gridCol w:w="730"/>
        <w:gridCol w:w="715"/>
        <w:gridCol w:w="706"/>
        <w:gridCol w:w="670"/>
        <w:gridCol w:w="700"/>
        <w:gridCol w:w="727"/>
        <w:gridCol w:w="712"/>
        <w:gridCol w:w="787"/>
        <w:gridCol w:w="772"/>
        <w:gridCol w:w="764"/>
      </w:tblGrid>
      <w:tr>
        <w:trPr>
          <w:trHeight w:val="2257" w:hRule="exact"/>
        </w:trPr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56" w:lineRule="exact"/>
              <w:ind w:left="309" w:right="306" w:firstLine="12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INDICATORULUI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56" w:lineRule="exact"/>
              <w:ind w:left="163" w:right="161" w:firstLine="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rand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 w:before="81"/>
              <w:ind w:left="71" w:right="10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TOTAL (col.2 +...+ 15)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 w:before="81"/>
              <w:ind w:left="68" w:right="10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Casa in lei (5310101)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5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 w:before="86"/>
              <w:ind w:left="108" w:right="142" w:firstLine="11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de stat *) ct. 5200100/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left="154" w:right="0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(col.3)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 w:before="86"/>
              <w:ind w:left="23" w:right="5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local ct.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left="9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(col.4)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 w:before="92"/>
              <w:ind w:left="15" w:right="4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sociale de stat</w:t>
            </w:r>
            <w:r>
              <w:rPr>
                <w:rFonts w:ascii="Times New Roman" w:hAnsi="Times New Roman"/>
                <w:b/>
                <w:sz w:val="14"/>
              </w:rPr>
              <w:t> ct. 5250101+ 5250102/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(col.5)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56" w:lineRule="exact"/>
              <w:ind w:left="47" w:right="80" w:firstLine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pentru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şomaj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5740101+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5740102/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(col.6)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 w:before="97"/>
              <w:ind w:left="15" w:right="49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Fond </w:t>
            </w:r>
            <w:r>
              <w:rPr>
                <w:rFonts w:ascii="Times New Roman" w:hAnsi="Times New Roman"/>
                <w:b/>
                <w:sz w:val="14"/>
              </w:rPr>
              <w:t>naţional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unic de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sociale de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sănătate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5710100/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(col.7)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18" w:right="5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Fond pentru mediu ct. 5750100/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(col.8)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73" w:right="106" w:firstLine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trezoreria statului ct. 5240100/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(col.9)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56" w:lineRule="exact"/>
              <w:ind w:left="30" w:right="63" w:firstLine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instituţii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publice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finanţate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integral din</w:t>
            </w:r>
            <w:r>
              <w:rPr>
                <w:rFonts w:ascii="Times New Roman" w:hAnsi="Times New Roman"/>
                <w:b/>
                <w:sz w:val="14"/>
              </w:rPr>
              <w:t> venituri proprii 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5600101/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(col.10)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56" w:lineRule="exact"/>
              <w:ind w:left="19" w:right="5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instituții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publice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finanțate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din venituri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proprii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subvenții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left="16" w:right="5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ct. 5610101/ 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5" w:lineRule="exact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(col.11)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30"/>
              <w:ind w:left="34" w:right="47" w:hanging="2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activități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finanțate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din</w:t>
            </w:r>
            <w:r>
              <w:rPr>
                <w:rFonts w:ascii="Times New Roman" w:hAnsi="Times New Roman"/>
                <w:b/>
                <w:sz w:val="14"/>
              </w:rPr>
              <w:t> venituri </w:t>
            </w:r>
            <w:r>
              <w:rPr>
                <w:rFonts w:ascii="Times New Roman" w:hAnsi="Times New Roman"/>
                <w:b/>
                <w:sz w:val="14"/>
              </w:rPr>
              <w:t>proprii</w:t>
            </w:r>
            <w:r>
              <w:rPr>
                <w:rFonts w:ascii="Times New Roman" w:hAnsi="Times New Roman"/>
                <w:b/>
                <w:spacing w:val="2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buget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activități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de</w:t>
            </w:r>
            <w:r>
              <w:rPr>
                <w:rFonts w:ascii="Times New Roman" w:hAnsi="Times New Roman"/>
                <w:b/>
                <w:sz w:val="14"/>
              </w:rPr>
              <w:t> privatizar e 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5620101/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56" w:lineRule="exact"/>
              <w:ind w:left="25" w:right="34" w:hanging="2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împrumu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turi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interne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exterme</w:t>
            </w:r>
            <w:r>
              <w:rPr>
                <w:rFonts w:ascii="Times New Roman" w:hAnsi="Times New Roman"/>
                <w:b/>
                <w:sz w:val="14"/>
              </w:rPr>
              <w:t> 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5130101+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5140101+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5160101+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5170101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/7700000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(col.13)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56" w:lineRule="exact"/>
              <w:ind w:left="25" w:right="44" w:hanging="1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fonduri externe nerambu rsabile (sursa D) ct.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5150103/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(col.14)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56" w:lineRule="exact"/>
              <w:ind w:left="23" w:right="33" w:hanging="2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Alte disponibil itati - conturi de forma 5xx (TOTAL)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5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(col.15)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58" w:lineRule="exact"/>
              <w:ind w:left="19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14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(5007)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58" w:lineRule="exact"/>
              <w:ind w:left="21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16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(5006)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58" w:lineRule="exact"/>
              <w:ind w:left="2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1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(4402)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 (5004)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5211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8532" w:hRule="exact"/>
        </w:trPr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7"/>
              <w:ind w:left="30" w:right="0" w:firstLine="81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56" w:lineRule="exact"/>
              <w:ind w:left="30" w:right="67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I.NUMERAR DIN ACTIVITATEA OPERATIONALA</w:t>
            </w:r>
          </w:p>
          <w:p>
            <w:pPr>
              <w:pStyle w:val="TableParagraph"/>
              <w:spacing w:line="536" w:lineRule="auto" w:before="73"/>
              <w:ind w:left="30" w:right="120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>
            <w:pPr>
              <w:pStyle w:val="TableParagraph"/>
              <w:spacing w:line="156" w:lineRule="exact" w:before="13"/>
              <w:ind w:left="30" w:right="11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operationala (rd.02-rd.03)</w:t>
            </w:r>
          </w:p>
          <w:p>
            <w:pPr>
              <w:pStyle w:val="TableParagraph"/>
              <w:spacing w:line="156" w:lineRule="exact" w:before="80"/>
              <w:ind w:left="30" w:right="597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II. NUMERAR DIN ACTIVITATEA DE INVESTITII</w:t>
            </w:r>
          </w:p>
          <w:p>
            <w:pPr>
              <w:pStyle w:val="TableParagraph"/>
              <w:spacing w:line="536" w:lineRule="auto" w:before="73"/>
              <w:ind w:left="30" w:right="120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>
            <w:pPr>
              <w:pStyle w:val="TableParagraph"/>
              <w:spacing w:line="156" w:lineRule="exact" w:before="13"/>
              <w:ind w:left="30" w:right="11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de investitii (rd.06-rd.07)</w:t>
            </w:r>
          </w:p>
          <w:p>
            <w:pPr>
              <w:pStyle w:val="TableParagraph"/>
              <w:spacing w:line="156" w:lineRule="exact" w:before="80"/>
              <w:ind w:left="30" w:right="558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III. NUMERAR DIN ACTIVITATEA DE FINANTARE</w:t>
            </w:r>
          </w:p>
          <w:p>
            <w:pPr>
              <w:pStyle w:val="TableParagraph"/>
              <w:spacing w:line="536" w:lineRule="auto" w:before="73"/>
              <w:ind w:left="30" w:right="120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>
            <w:pPr>
              <w:pStyle w:val="TableParagraph"/>
              <w:spacing w:line="156" w:lineRule="exact" w:before="13"/>
              <w:ind w:left="30" w:right="11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de finantare (rd.10-rd.11)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49" w:val="left" w:leader="none"/>
              </w:tabs>
              <w:spacing w:line="156" w:lineRule="exact" w:before="80" w:after="0"/>
              <w:ind w:left="30" w:right="185" w:firstLine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 (DESCRESTEREA) NETA DE NUMERAR SI ECHIVALENT DE NUMERAR (rd.04+rd.08+rd.12)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156" w:lineRule="exact" w:before="78" w:after="0"/>
              <w:ind w:left="30" w:right="403" w:firstLine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 SI ECHIVALENT DE NUMERAR LA INCEPUTUL ANULUI</w:t>
            </w:r>
          </w:p>
          <w:p>
            <w:pPr>
              <w:pStyle w:val="TableParagraph"/>
              <w:spacing w:line="158" w:lineRule="exact" w:before="74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Sume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recuperate/primite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în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excedentul anului precedent**</w:t>
            </w:r>
          </w:p>
          <w:p>
            <w:pPr>
              <w:pStyle w:val="TableParagraph"/>
              <w:spacing w:line="156" w:lineRule="exact" w:before="81"/>
              <w:ind w:left="30" w:right="201" w:firstLine="3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 Sume utilizate/transferate din excedentul anului precedent ***)</w:t>
            </w:r>
          </w:p>
          <w:p>
            <w:pPr>
              <w:pStyle w:val="TableParagraph"/>
              <w:spacing w:line="156" w:lineRule="exact" w:before="78"/>
              <w:ind w:left="30" w:right="3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transferate din disponibilul neutilizat la finele anului precedent ***</w:t>
            </w:r>
          </w:p>
        </w:tc>
        <w:tc>
          <w:tcPr>
            <w:tcW w:w="20158" w:type="dxa"/>
            <w:gridSpan w:val="27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000" w:val="left" w:leader="none"/>
                <w:tab w:pos="1819" w:val="left" w:leader="none"/>
                <w:tab w:pos="2636" w:val="left" w:leader="none"/>
                <w:tab w:pos="3431" w:val="left" w:leader="none"/>
                <w:tab w:pos="4267" w:val="left" w:leader="none"/>
                <w:tab w:pos="5084" w:val="left" w:leader="none"/>
                <w:tab w:pos="5835" w:val="left" w:leader="none"/>
                <w:tab w:pos="6622" w:val="left" w:leader="none"/>
                <w:tab w:pos="7432" w:val="left" w:leader="none"/>
                <w:tab w:pos="8220" w:val="left" w:leader="none"/>
                <w:tab w:pos="9023" w:val="left" w:leader="none"/>
                <w:tab w:pos="9781" w:val="left" w:leader="none"/>
                <w:tab w:pos="10471" w:val="left" w:leader="none"/>
                <w:tab w:pos="11127" w:val="left" w:leader="none"/>
                <w:tab w:pos="11798" w:val="left" w:leader="none"/>
                <w:tab w:pos="12482" w:val="left" w:leader="none"/>
                <w:tab w:pos="13191" w:val="left" w:leader="none"/>
                <w:tab w:pos="13922" w:val="left" w:leader="none"/>
                <w:tab w:pos="14644" w:val="left" w:leader="none"/>
                <w:tab w:pos="15355" w:val="left" w:leader="none"/>
                <w:tab w:pos="16043" w:val="left" w:leader="none"/>
                <w:tab w:pos="16727" w:val="left" w:leader="none"/>
                <w:tab w:pos="17443" w:val="left" w:leader="none"/>
                <w:tab w:pos="18162" w:val="left" w:leader="none"/>
                <w:tab w:pos="18912" w:val="left" w:leader="none"/>
                <w:tab w:pos="19831" w:val="right" w:leader="none"/>
              </w:tabs>
              <w:spacing w:line="240" w:lineRule="auto" w:before="97"/>
              <w:ind w:left="26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</w:t>
              <w:tab/>
              <w:t>1</w:t>
              <w:tab/>
              <w:t>2</w:t>
              <w:tab/>
              <w:t>3</w:t>
              <w:tab/>
              <w:t>4</w:t>
              <w:tab/>
              <w:t>5</w:t>
              <w:tab/>
              <w:t>6</w:t>
              <w:tab/>
              <w:t>7</w:t>
              <w:tab/>
              <w:t>8</w:t>
              <w:tab/>
              <w:t>9</w:t>
              <w:tab/>
              <w:t>10</w:t>
              <w:tab/>
              <w:t>11</w:t>
              <w:tab/>
              <w:t>12</w:t>
              <w:tab/>
              <w:t>13</w:t>
              <w:tab/>
              <w:t>14</w:t>
              <w:tab/>
              <w:t>15</w:t>
              <w:tab/>
              <w:t>16</w:t>
              <w:tab/>
              <w:t>17</w:t>
              <w:tab/>
              <w:t>18</w:t>
              <w:tab/>
              <w:t>19</w:t>
              <w:tab/>
              <w:t>20</w:t>
              <w:tab/>
              <w:t>21</w:t>
              <w:tab/>
              <w:t>22</w:t>
              <w:tab/>
              <w:t>23</w:t>
              <w:tab/>
              <w:t>24</w:t>
              <w:tab/>
              <w:t>25</w:t>
              <w:tab/>
              <w:t>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tabs>
                <w:tab w:pos="7091" w:val="left" w:leader="none"/>
              </w:tabs>
              <w:spacing w:line="240" w:lineRule="auto"/>
              <w:ind w:left="2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664" w:val="left" w:leader="none"/>
                <w:tab w:pos="2300" w:val="left" w:leader="none"/>
                <w:tab w:pos="3122" w:val="left" w:leader="none"/>
                <w:tab w:pos="4799" w:val="left" w:leader="none"/>
                <w:tab w:pos="5519" w:val="left" w:leader="none"/>
                <w:tab w:pos="6302" w:val="left" w:leader="none"/>
                <w:tab w:pos="7091" w:val="left" w:leader="none"/>
                <w:tab w:pos="7923" w:val="left" w:leader="none"/>
                <w:tab w:pos="8734" w:val="left" w:leader="none"/>
                <w:tab w:pos="10249" w:val="left" w:leader="none"/>
                <w:tab w:pos="10910" w:val="left" w:leader="none"/>
                <w:tab w:pos="11565" w:val="left" w:leader="none"/>
                <w:tab w:pos="12935" w:val="left" w:leader="none"/>
                <w:tab w:pos="13666" w:val="left" w:leader="none"/>
                <w:tab w:pos="14396" w:val="left" w:leader="none"/>
                <w:tab w:pos="15112" w:val="left" w:leader="none"/>
                <w:tab w:pos="15817" w:val="left" w:leader="none"/>
                <w:tab w:pos="16487" w:val="left" w:leader="none"/>
                <w:tab w:pos="17188" w:val="left" w:leader="none"/>
                <w:tab w:pos="18628" w:val="left" w:leader="none"/>
                <w:tab w:pos="19415" w:val="left" w:leader="none"/>
              </w:tabs>
              <w:spacing w:line="240" w:lineRule="auto"/>
              <w:ind w:left="2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02</w:t>
              <w:tab/>
              <w:t>1074921141  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18198335</w:t>
              <w:tab/>
              <w:t>0</w:t>
              <w:tab/>
              <w:t>889332083  </w:t>
            </w:r>
            <w:r>
              <w:rPr>
                <w:rFonts w:ascii="Times New Roman"/>
                <w:spacing w:val="2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115395259   </w:t>
            </w:r>
            <w:r>
              <w:rPr>
                <w:rFonts w:ascii="Times New Roman"/>
                <w:spacing w:val="2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9639754</w:t>
              <w:tab/>
              <w:t>0</w:t>
              <w:tab/>
              <w:t>0</w:t>
              <w:tab/>
              <w:t>42355710  </w:t>
            </w:r>
            <w:r>
              <w:rPr>
                <w:rFonts w:ascii="Times New Roman"/>
                <w:spacing w:val="1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19019</w:t>
              <w:tab/>
              <w:t>2136765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40199926   </w:t>
            </w:r>
            <w:r>
              <w:rPr>
                <w:rFonts w:ascii="Times New Roman"/>
                <w:spacing w:val="2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664" w:val="left" w:leader="none"/>
                <w:tab w:pos="2300" w:val="left" w:leader="none"/>
                <w:tab w:pos="3122" w:val="left" w:leader="none"/>
                <w:tab w:pos="4799" w:val="left" w:leader="none"/>
                <w:tab w:pos="5519" w:val="left" w:leader="none"/>
                <w:tab w:pos="6302" w:val="left" w:leader="none"/>
                <w:tab w:pos="7091" w:val="left" w:leader="none"/>
                <w:tab w:pos="7923" w:val="left" w:leader="none"/>
                <w:tab w:pos="8734" w:val="left" w:leader="none"/>
                <w:tab w:pos="9533" w:val="left" w:leader="none"/>
                <w:tab w:pos="10249" w:val="left" w:leader="none"/>
                <w:tab w:pos="10910" w:val="left" w:leader="none"/>
                <w:tab w:pos="11565" w:val="left" w:leader="none"/>
                <w:tab w:pos="12935" w:val="left" w:leader="none"/>
                <w:tab w:pos="13666" w:val="left" w:leader="none"/>
                <w:tab w:pos="14396" w:val="left" w:leader="none"/>
                <w:tab w:pos="15112" w:val="left" w:leader="none"/>
                <w:tab w:pos="15817" w:val="left" w:leader="none"/>
                <w:tab w:pos="16487" w:val="left" w:leader="none"/>
                <w:tab w:pos="17188" w:val="left" w:leader="none"/>
                <w:tab w:pos="18628" w:val="left" w:leader="none"/>
                <w:tab w:pos="19415" w:val="left" w:leader="none"/>
              </w:tabs>
              <w:spacing w:line="240" w:lineRule="auto"/>
              <w:ind w:left="2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03</w:t>
              <w:tab/>
              <w:t>749631714    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18152837</w:t>
              <w:tab/>
              <w:t>0</w:t>
              <w:tab/>
              <w:t>615308211  </w:t>
            </w:r>
            <w:r>
              <w:rPr>
                <w:rFonts w:ascii="Times New Roman"/>
                <w:spacing w:val="2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67035222</w:t>
              <w:tab/>
              <w:t>7858421</w:t>
              <w:tab/>
              <w:t>0</w:t>
              <w:tab/>
              <w:t>0</w:t>
              <w:tab/>
              <w:t>41277023  </w:t>
            </w:r>
            <w:r>
              <w:rPr>
                <w:rFonts w:ascii="Times New Roman"/>
                <w:spacing w:val="1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19019</w:t>
              <w:tab/>
              <w:t>1752550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39505454   </w:t>
            </w:r>
            <w:r>
              <w:rPr>
                <w:rFonts w:ascii="Times New Roman"/>
                <w:spacing w:val="2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664" w:val="left" w:leader="none"/>
                <w:tab w:pos="2300" w:val="left" w:leader="none"/>
                <w:tab w:pos="3122" w:val="left" w:leader="none"/>
                <w:tab w:pos="4799" w:val="left" w:leader="none"/>
                <w:tab w:pos="5519" w:val="left" w:leader="none"/>
                <w:tab w:pos="6302" w:val="left" w:leader="none"/>
                <w:tab w:pos="7091" w:val="left" w:leader="none"/>
                <w:tab w:pos="7923" w:val="left" w:leader="none"/>
                <w:tab w:pos="8734" w:val="left" w:leader="none"/>
                <w:tab w:pos="9533" w:val="left" w:leader="none"/>
                <w:tab w:pos="10249" w:val="left" w:leader="none"/>
                <w:tab w:pos="10910" w:val="left" w:leader="none"/>
                <w:tab w:pos="11565" w:val="left" w:leader="none"/>
                <w:tab w:pos="12935" w:val="left" w:leader="none"/>
                <w:tab w:pos="13666" w:val="left" w:leader="none"/>
                <w:tab w:pos="14396" w:val="left" w:leader="none"/>
                <w:tab w:pos="15112" w:val="left" w:leader="none"/>
                <w:tab w:pos="15817" w:val="left" w:leader="none"/>
                <w:tab w:pos="16487" w:val="left" w:leader="none"/>
                <w:tab w:pos="17188" w:val="left" w:leader="none"/>
                <w:tab w:pos="17915" w:val="left" w:leader="none"/>
                <w:tab w:pos="18628" w:val="left" w:leader="none"/>
                <w:tab w:pos="19415" w:val="left" w:leader="none"/>
              </w:tabs>
              <w:spacing w:line="240" w:lineRule="auto"/>
              <w:ind w:left="2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04</w:t>
              <w:tab/>
              <w:t>325289427    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45498</w:t>
              <w:tab/>
              <w:t>0</w:t>
              <w:tab/>
              <w:t>274023872  </w:t>
            </w:r>
            <w:r>
              <w:rPr>
                <w:rFonts w:ascii="Times New Roman"/>
                <w:spacing w:val="2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48360037</w:t>
              <w:tab/>
              <w:t>1781333</w:t>
              <w:tab/>
              <w:t>0</w:t>
              <w:tab/>
              <w:t>0</w:t>
              <w:tab/>
              <w:t>1078687    </w:t>
            </w:r>
            <w:r>
              <w:rPr>
                <w:rFonts w:ascii="Times New Roman"/>
                <w:spacing w:val="1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0</w:t>
              <w:tab/>
              <w:t>384215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694472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tabs>
                <w:tab w:pos="7091" w:val="left" w:leader="none"/>
              </w:tabs>
              <w:spacing w:line="240" w:lineRule="auto"/>
              <w:ind w:left="2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05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664" w:val="left" w:leader="none"/>
                <w:tab w:pos="1487" w:val="left" w:leader="none"/>
                <w:tab w:pos="2300" w:val="left" w:leader="none"/>
                <w:tab w:pos="3122" w:val="left" w:leader="none"/>
                <w:tab w:pos="3887" w:val="left" w:leader="none"/>
                <w:tab w:pos="4799" w:val="left" w:leader="none"/>
                <w:tab w:pos="5519" w:val="left" w:leader="none"/>
                <w:tab w:pos="6302" w:val="left" w:leader="none"/>
                <w:tab w:pos="7091" w:val="left" w:leader="none"/>
                <w:tab w:pos="7923" w:val="left" w:leader="none"/>
                <w:tab w:pos="8734" w:val="left" w:leader="none"/>
                <w:tab w:pos="9533" w:val="left" w:leader="none"/>
                <w:tab w:pos="10249" w:val="left" w:leader="none"/>
                <w:tab w:pos="10910" w:val="left" w:leader="none"/>
                <w:tab w:pos="11565" w:val="left" w:leader="none"/>
                <w:tab w:pos="12249" w:val="left" w:leader="none"/>
                <w:tab w:pos="12935" w:val="left" w:leader="none"/>
                <w:tab w:pos="13666" w:val="left" w:leader="none"/>
                <w:tab w:pos="14396" w:val="left" w:leader="none"/>
                <w:tab w:pos="15112" w:val="left" w:leader="none"/>
                <w:tab w:pos="15817" w:val="left" w:leader="none"/>
                <w:tab w:pos="16487" w:val="left" w:leader="none"/>
                <w:tab w:pos="17188" w:val="left" w:leader="none"/>
                <w:tab w:pos="17915" w:val="left" w:leader="none"/>
                <w:tab w:pos="18628" w:val="left" w:leader="none"/>
                <w:tab w:pos="19415" w:val="left" w:leader="none"/>
              </w:tabs>
              <w:spacing w:line="240" w:lineRule="auto"/>
              <w:ind w:left="2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</w:t>
              <w:tab/>
              <w:t>167893</w:t>
              <w:tab/>
            </w:r>
            <w:r>
              <w:rPr>
                <w:rFonts w:ascii="Times New Roman"/>
                <w:w w:val="95"/>
                <w:sz w:val="14"/>
              </w:rPr>
              <w:t>1509</w:t>
              <w:tab/>
            </w:r>
            <w:r>
              <w:rPr>
                <w:rFonts w:ascii="Times New Roman"/>
                <w:sz w:val="14"/>
              </w:rPr>
              <w:t>0</w:t>
              <w:tab/>
              <w:t>166384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664" w:val="left" w:leader="none"/>
                <w:tab w:pos="2300" w:val="left" w:leader="none"/>
                <w:tab w:pos="3122" w:val="left" w:leader="none"/>
                <w:tab w:pos="3887" w:val="left" w:leader="none"/>
                <w:tab w:pos="4799" w:val="left" w:leader="none"/>
                <w:tab w:pos="5519" w:val="left" w:leader="none"/>
                <w:tab w:pos="6302" w:val="left" w:leader="none"/>
                <w:tab w:pos="7091" w:val="left" w:leader="none"/>
                <w:tab w:pos="7923" w:val="left" w:leader="none"/>
                <w:tab w:pos="8734" w:val="left" w:leader="none"/>
                <w:tab w:pos="9533" w:val="left" w:leader="none"/>
                <w:tab w:pos="10249" w:val="left" w:leader="none"/>
                <w:tab w:pos="11565" w:val="left" w:leader="none"/>
                <w:tab w:pos="12249" w:val="left" w:leader="none"/>
                <w:tab w:pos="12935" w:val="left" w:leader="none"/>
                <w:tab w:pos="13666" w:val="left" w:leader="none"/>
                <w:tab w:pos="14396" w:val="left" w:leader="none"/>
                <w:tab w:pos="15112" w:val="left" w:leader="none"/>
                <w:tab w:pos="15817" w:val="left" w:leader="none"/>
                <w:tab w:pos="16487" w:val="left" w:leader="none"/>
                <w:tab w:pos="17188" w:val="left" w:leader="none"/>
                <w:tab w:pos="17915" w:val="left" w:leader="none"/>
                <w:tab w:pos="18628" w:val="left" w:leader="none"/>
                <w:tab w:pos="19415" w:val="left" w:leader="none"/>
              </w:tabs>
              <w:spacing w:line="240" w:lineRule="auto"/>
              <w:ind w:left="2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07</w:t>
              <w:tab/>
              <w:t>131901989    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1509</w:t>
              <w:tab/>
              <w:t>0</w:t>
              <w:tab/>
              <w:t>52213472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43273276</w:t>
              <w:tab/>
              <w:t>0</w:t>
              <w:tab/>
              <w:t>36413732 </w:t>
            </w:r>
            <w:r>
              <w:rPr>
                <w:rFonts w:ascii="Times New Roman"/>
                <w:spacing w:val="3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664" w:val="left" w:leader="none"/>
                <w:tab w:pos="2300" w:val="left" w:leader="none"/>
                <w:tab w:pos="3122" w:val="left" w:leader="none"/>
                <w:tab w:pos="4799" w:val="left" w:leader="none"/>
                <w:tab w:pos="5519" w:val="left" w:leader="none"/>
                <w:tab w:pos="6302" w:val="left" w:leader="none"/>
                <w:tab w:pos="7091" w:val="left" w:leader="none"/>
                <w:tab w:pos="7923" w:val="left" w:leader="none"/>
                <w:tab w:pos="8734" w:val="left" w:leader="none"/>
                <w:tab w:pos="10249" w:val="left" w:leader="none"/>
                <w:tab w:pos="10910" w:val="left" w:leader="none"/>
                <w:tab w:pos="11565" w:val="left" w:leader="none"/>
                <w:tab w:pos="12249" w:val="left" w:leader="none"/>
                <w:tab w:pos="12935" w:val="left" w:leader="none"/>
                <w:tab w:pos="13666" w:val="left" w:leader="none"/>
                <w:tab w:pos="14396" w:val="left" w:leader="none"/>
                <w:tab w:pos="15112" w:val="left" w:leader="none"/>
                <w:tab w:pos="15817" w:val="left" w:leader="none"/>
                <w:tab w:pos="16487" w:val="left" w:leader="none"/>
                <w:tab w:pos="17188" w:val="left" w:leader="none"/>
                <w:tab w:pos="17915" w:val="left" w:leader="none"/>
                <w:tab w:pos="18628" w:val="left" w:leader="none"/>
                <w:tab w:pos="19415" w:val="left" w:leader="none"/>
              </w:tabs>
              <w:spacing w:line="158" w:lineRule="exact"/>
              <w:ind w:left="2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08</w:t>
              <w:tab/>
              <w:t>-131734096   </w:t>
            </w:r>
            <w:r>
              <w:rPr>
                <w:rFonts w:ascii="Times New Roman"/>
                <w:spacing w:val="5"/>
                <w:sz w:val="14"/>
              </w:rPr>
              <w:t> </w:t>
            </w:r>
            <w:r>
              <w:rPr>
                <w:rFonts w:ascii="Times New Roman"/>
                <w:sz w:val="14"/>
              </w:rPr>
              <w:t>0</w:t>
              <w:tab/>
              <w:t>0</w:t>
              <w:tab/>
              <w:t>-52047088   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-43273276    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0</w:t>
              <w:tab/>
              <w:t>-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158" w:lineRule="exact"/>
              <w:ind w:left="92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36413732</w:t>
            </w:r>
          </w:p>
          <w:p>
            <w:pPr>
              <w:pStyle w:val="TableParagraph"/>
              <w:tabs>
                <w:tab w:pos="7091" w:val="left" w:leader="none"/>
              </w:tabs>
              <w:spacing w:line="240" w:lineRule="auto" w:before="75"/>
              <w:ind w:left="2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09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664" w:val="left" w:leader="none"/>
                <w:tab w:pos="2300" w:val="left" w:leader="none"/>
                <w:tab w:pos="3122" w:val="left" w:leader="none"/>
                <w:tab w:pos="3887" w:val="left" w:leader="none"/>
                <w:tab w:pos="4799" w:val="left" w:leader="none"/>
                <w:tab w:pos="5519" w:val="left" w:leader="none"/>
                <w:tab w:pos="6302" w:val="left" w:leader="none"/>
                <w:tab w:pos="7091" w:val="left" w:leader="none"/>
                <w:tab w:pos="7923" w:val="left" w:leader="none"/>
                <w:tab w:pos="8734" w:val="left" w:leader="none"/>
                <w:tab w:pos="9533" w:val="left" w:leader="none"/>
                <w:tab w:pos="10249" w:val="left" w:leader="none"/>
                <w:tab w:pos="11565" w:val="left" w:leader="none"/>
                <w:tab w:pos="12249" w:val="left" w:leader="none"/>
                <w:tab w:pos="12935" w:val="left" w:leader="none"/>
                <w:tab w:pos="13666" w:val="left" w:leader="none"/>
                <w:tab w:pos="14396" w:val="left" w:leader="none"/>
                <w:tab w:pos="15112" w:val="left" w:leader="none"/>
                <w:tab w:pos="15817" w:val="left" w:leader="none"/>
                <w:tab w:pos="16487" w:val="left" w:leader="none"/>
                <w:tab w:pos="17188" w:val="left" w:leader="none"/>
                <w:tab w:pos="17915" w:val="left" w:leader="none"/>
                <w:tab w:pos="18628" w:val="left" w:leader="none"/>
                <w:tab w:pos="19415" w:val="left" w:leader="none"/>
              </w:tabs>
              <w:spacing w:line="240" w:lineRule="auto"/>
              <w:ind w:left="2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  <w:tab/>
              <w:t>127971527    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0</w:t>
              <w:tab/>
              <w:t>0</w:t>
              <w:tab/>
              <w:t>78848671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2609696</w:t>
              <w:tab/>
              <w:t>46513160 </w:t>
            </w:r>
            <w:r>
              <w:rPr>
                <w:rFonts w:ascii="Times New Roman"/>
                <w:spacing w:val="3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664" w:val="left" w:leader="none"/>
                <w:tab w:pos="1487" w:val="left" w:leader="none"/>
                <w:tab w:pos="2300" w:val="left" w:leader="none"/>
                <w:tab w:pos="3122" w:val="left" w:leader="none"/>
                <w:tab w:pos="3887" w:val="left" w:leader="none"/>
                <w:tab w:pos="4799" w:val="left" w:leader="none"/>
                <w:tab w:pos="5519" w:val="left" w:leader="none"/>
                <w:tab w:pos="6302" w:val="left" w:leader="none"/>
                <w:tab w:pos="7091" w:val="left" w:leader="none"/>
                <w:tab w:pos="7923" w:val="left" w:leader="none"/>
                <w:tab w:pos="8734" w:val="left" w:leader="none"/>
                <w:tab w:pos="9533" w:val="left" w:leader="none"/>
                <w:tab w:pos="10249" w:val="left" w:leader="none"/>
                <w:tab w:pos="10910" w:val="left" w:leader="none"/>
                <w:tab w:pos="11565" w:val="left" w:leader="none"/>
                <w:tab w:pos="12249" w:val="left" w:leader="none"/>
                <w:tab w:pos="12935" w:val="left" w:leader="none"/>
                <w:tab w:pos="13666" w:val="left" w:leader="none"/>
                <w:tab w:pos="14396" w:val="left" w:leader="none"/>
                <w:tab w:pos="15112" w:val="left" w:leader="none"/>
                <w:tab w:pos="15817" w:val="left" w:leader="none"/>
                <w:tab w:pos="16487" w:val="left" w:leader="none"/>
                <w:tab w:pos="17188" w:val="left" w:leader="none"/>
                <w:tab w:pos="17915" w:val="left" w:leader="none"/>
                <w:tab w:pos="18628" w:val="left" w:leader="none"/>
                <w:tab w:pos="19415" w:val="left" w:leader="none"/>
              </w:tabs>
              <w:spacing w:line="240" w:lineRule="auto"/>
              <w:ind w:left="2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  <w:tab/>
              <w:t>34887479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</w:r>
            <w:r>
              <w:rPr>
                <w:rFonts w:ascii="Times New Roman"/>
                <w:sz w:val="14"/>
              </w:rPr>
              <w:t>0</w:t>
              <w:tab/>
              <w:t>34887479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664" w:val="left" w:leader="none"/>
                <w:tab w:pos="1487" w:val="left" w:leader="none"/>
                <w:tab w:pos="2300" w:val="left" w:leader="none"/>
                <w:tab w:pos="3122" w:val="left" w:leader="none"/>
                <w:tab w:pos="3887" w:val="left" w:leader="none"/>
                <w:tab w:pos="4799" w:val="left" w:leader="none"/>
                <w:tab w:pos="5519" w:val="left" w:leader="none"/>
                <w:tab w:pos="6302" w:val="left" w:leader="none"/>
                <w:tab w:pos="7091" w:val="left" w:leader="none"/>
                <w:tab w:pos="7923" w:val="left" w:leader="none"/>
                <w:tab w:pos="8734" w:val="left" w:leader="none"/>
                <w:tab w:pos="9533" w:val="left" w:leader="none"/>
                <w:tab w:pos="10249" w:val="left" w:leader="none"/>
                <w:tab w:pos="11565" w:val="left" w:leader="none"/>
                <w:tab w:pos="12249" w:val="left" w:leader="none"/>
                <w:tab w:pos="12935" w:val="left" w:leader="none"/>
                <w:tab w:pos="13666" w:val="left" w:leader="none"/>
                <w:tab w:pos="14396" w:val="left" w:leader="none"/>
                <w:tab w:pos="15112" w:val="left" w:leader="none"/>
                <w:tab w:pos="15817" w:val="left" w:leader="none"/>
                <w:tab w:pos="16487" w:val="left" w:leader="none"/>
                <w:tab w:pos="17188" w:val="left" w:leader="none"/>
                <w:tab w:pos="17915" w:val="left" w:leader="none"/>
                <w:tab w:pos="18628" w:val="left" w:leader="none"/>
                <w:tab w:pos="19415" w:val="left" w:leader="none"/>
              </w:tabs>
              <w:spacing w:line="240" w:lineRule="auto"/>
              <w:ind w:left="2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  <w:tab/>
              <w:t>93084048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</w:r>
            <w:r>
              <w:rPr>
                <w:rFonts w:ascii="Times New Roman"/>
                <w:sz w:val="14"/>
              </w:rPr>
              <w:t>0</w:t>
              <w:tab/>
              <w:t>43961192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2609696</w:t>
              <w:tab/>
              <w:t>46513160 </w:t>
            </w:r>
            <w:r>
              <w:rPr>
                <w:rFonts w:ascii="Times New Roman"/>
                <w:spacing w:val="3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tabs>
                <w:tab w:pos="664" w:val="left" w:leader="none"/>
                <w:tab w:pos="2300" w:val="left" w:leader="none"/>
                <w:tab w:pos="3122" w:val="left" w:leader="none"/>
                <w:tab w:pos="4799" w:val="left" w:leader="none"/>
                <w:tab w:pos="5519" w:val="left" w:leader="none"/>
                <w:tab w:pos="6302" w:val="left" w:leader="none"/>
                <w:tab w:pos="7091" w:val="left" w:leader="none"/>
                <w:tab w:pos="7923" w:val="left" w:leader="none"/>
                <w:tab w:pos="8734" w:val="left" w:leader="none"/>
                <w:tab w:pos="9533" w:val="left" w:leader="none"/>
                <w:tab w:pos="10249" w:val="left" w:leader="none"/>
                <w:tab w:pos="11565" w:val="left" w:leader="none"/>
                <w:tab w:pos="12935" w:val="left" w:leader="none"/>
                <w:tab w:pos="13666" w:val="left" w:leader="none"/>
                <w:tab w:pos="14396" w:val="left" w:leader="none"/>
                <w:tab w:pos="15112" w:val="left" w:leader="none"/>
                <w:tab w:pos="15817" w:val="left" w:leader="none"/>
                <w:tab w:pos="16487" w:val="left" w:leader="none"/>
                <w:tab w:pos="17188" w:val="left" w:leader="none"/>
                <w:tab w:pos="17915" w:val="left" w:leader="none"/>
                <w:tab w:pos="18628" w:val="left" w:leader="none"/>
                <w:tab w:pos="19415" w:val="left" w:leader="none"/>
              </w:tabs>
              <w:spacing w:line="240" w:lineRule="auto"/>
              <w:ind w:left="2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  <w:tab/>
              <w:t>286639379    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45498</w:t>
              <w:tab/>
              <w:t>0</w:t>
              <w:tab/>
              <w:t>265937976  </w:t>
            </w:r>
            <w:r>
              <w:rPr>
                <w:rFonts w:ascii="Times New Roman"/>
                <w:spacing w:val="2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5086761</w:t>
              <w:tab/>
              <w:t>4391029</w:t>
              <w:tab/>
              <w:t>10099428 </w:t>
            </w:r>
            <w:r>
              <w:rPr>
                <w:rFonts w:ascii="Times New Roman"/>
                <w:spacing w:val="3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0</w:t>
              <w:tab/>
              <w:t>1078687    </w:t>
            </w:r>
            <w:r>
              <w:rPr>
                <w:rFonts w:ascii="Times New Roman"/>
                <w:spacing w:val="1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0</w:t>
              <w:tab/>
              <w:t>384215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694472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tabs>
                <w:tab w:pos="664" w:val="left" w:leader="none"/>
                <w:tab w:pos="1487" w:val="left" w:leader="none"/>
                <w:tab w:pos="2300" w:val="left" w:leader="none"/>
                <w:tab w:pos="3122" w:val="left" w:leader="none"/>
                <w:tab w:pos="3887" w:val="left" w:leader="none"/>
                <w:tab w:pos="4799" w:val="left" w:leader="none"/>
                <w:tab w:pos="5519" w:val="left" w:leader="none"/>
                <w:tab w:pos="6302" w:val="left" w:leader="none"/>
                <w:tab w:pos="7091" w:val="left" w:leader="none"/>
                <w:tab w:pos="7923" w:val="left" w:leader="none"/>
                <w:tab w:pos="8734" w:val="left" w:leader="none"/>
                <w:tab w:pos="9533" w:val="left" w:leader="none"/>
                <w:tab w:pos="10249" w:val="left" w:leader="none"/>
                <w:tab w:pos="10910" w:val="left" w:leader="none"/>
                <w:tab w:pos="11565" w:val="left" w:leader="none"/>
                <w:tab w:pos="12935" w:val="left" w:leader="none"/>
                <w:tab w:pos="13666" w:val="left" w:leader="none"/>
                <w:tab w:pos="14396" w:val="left" w:leader="none"/>
                <w:tab w:pos="15112" w:val="left" w:leader="none"/>
                <w:tab w:pos="15817" w:val="left" w:leader="none"/>
                <w:tab w:pos="16487" w:val="left" w:leader="none"/>
                <w:tab w:pos="17188" w:val="left" w:leader="none"/>
                <w:tab w:pos="17915" w:val="left" w:leader="none"/>
                <w:tab w:pos="18628" w:val="left" w:leader="none"/>
                <w:tab w:pos="19415" w:val="left" w:leader="none"/>
              </w:tabs>
              <w:spacing w:line="240" w:lineRule="auto"/>
              <w:ind w:left="23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  <w:tab/>
              <w:t>91690939</w:t>
              <w:tab/>
            </w:r>
            <w:r>
              <w:rPr>
                <w:rFonts w:ascii="Times New Roman"/>
                <w:w w:val="95"/>
                <w:sz w:val="14"/>
              </w:rPr>
              <w:t>0</w:t>
              <w:tab/>
            </w:r>
            <w:r>
              <w:rPr>
                <w:rFonts w:ascii="Times New Roman"/>
                <w:sz w:val="14"/>
              </w:rPr>
              <w:t>0</w:t>
              <w:tab/>
              <w:t>78808455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757752</w:t>
              <w:tab/>
              <w:t>8528402</w:t>
              <w:tab/>
              <w:t>30110</w:t>
              <w:tab/>
              <w:t>0</w:t>
              <w:tab/>
              <w:t>3566220    </w:t>
            </w:r>
            <w:r>
              <w:rPr>
                <w:rFonts w:ascii="Times New Roman"/>
                <w:spacing w:val="1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167976</w:t>
              <w:tab/>
              <w:t>3391546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6698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664" w:val="left" w:leader="none"/>
                <w:tab w:pos="1487" w:val="left" w:leader="none"/>
                <w:tab w:pos="2300" w:val="left" w:leader="none"/>
                <w:tab w:pos="3122" w:val="left" w:leader="none"/>
                <w:tab w:pos="3887" w:val="left" w:leader="none"/>
                <w:tab w:pos="4799" w:val="left" w:leader="none"/>
                <w:tab w:pos="5519" w:val="left" w:leader="none"/>
                <w:tab w:pos="6302" w:val="left" w:leader="none"/>
                <w:tab w:pos="7091" w:val="left" w:leader="none"/>
                <w:tab w:pos="7923" w:val="left" w:leader="none"/>
                <w:tab w:pos="8734" w:val="left" w:leader="none"/>
                <w:tab w:pos="9533" w:val="left" w:leader="none"/>
                <w:tab w:pos="10249" w:val="left" w:leader="none"/>
                <w:tab w:pos="10910" w:val="left" w:leader="none"/>
                <w:tab w:pos="11565" w:val="left" w:leader="none"/>
                <w:tab w:pos="12249" w:val="left" w:leader="none"/>
                <w:tab w:pos="12935" w:val="left" w:leader="none"/>
                <w:tab w:pos="13666" w:val="left" w:leader="none"/>
                <w:tab w:pos="14396" w:val="left" w:leader="none"/>
                <w:tab w:pos="15112" w:val="left" w:leader="none"/>
                <w:tab w:pos="15817" w:val="left" w:leader="none"/>
                <w:tab w:pos="16487" w:val="left" w:leader="none"/>
                <w:tab w:pos="17188" w:val="left" w:leader="none"/>
                <w:tab w:pos="17915" w:val="left" w:leader="none"/>
                <w:tab w:pos="18628" w:val="left" w:leader="none"/>
                <w:tab w:pos="19415" w:val="left" w:leader="none"/>
              </w:tabs>
              <w:spacing w:line="240" w:lineRule="auto"/>
              <w:ind w:left="18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tabs>
                <w:tab w:pos="664" w:val="left" w:leader="none"/>
                <w:tab w:pos="1487" w:val="left" w:leader="none"/>
                <w:tab w:pos="2300" w:val="left" w:leader="none"/>
                <w:tab w:pos="3122" w:val="left" w:leader="none"/>
                <w:tab w:pos="3887" w:val="left" w:leader="none"/>
                <w:tab w:pos="4799" w:val="left" w:leader="none"/>
                <w:tab w:pos="5519" w:val="left" w:leader="none"/>
                <w:tab w:pos="6302" w:val="left" w:leader="none"/>
                <w:tab w:pos="7091" w:val="left" w:leader="none"/>
                <w:tab w:pos="7923" w:val="left" w:leader="none"/>
                <w:tab w:pos="8734" w:val="left" w:leader="none"/>
                <w:tab w:pos="9533" w:val="left" w:leader="none"/>
                <w:tab w:pos="10249" w:val="left" w:leader="none"/>
                <w:tab w:pos="10910" w:val="left" w:leader="none"/>
                <w:tab w:pos="11565" w:val="left" w:leader="none"/>
                <w:tab w:pos="12249" w:val="left" w:leader="none"/>
                <w:tab w:pos="12935" w:val="left" w:leader="none"/>
                <w:tab w:pos="13666" w:val="left" w:leader="none"/>
                <w:tab w:pos="14396" w:val="left" w:leader="none"/>
                <w:tab w:pos="15112" w:val="left" w:leader="none"/>
                <w:tab w:pos="15817" w:val="left" w:leader="none"/>
                <w:tab w:pos="16487" w:val="left" w:leader="none"/>
                <w:tab w:pos="17188" w:val="left" w:leader="none"/>
                <w:tab w:pos="17915" w:val="left" w:leader="none"/>
                <w:tab w:pos="18628" w:val="left" w:leader="none"/>
                <w:tab w:pos="19415" w:val="left" w:leader="none"/>
              </w:tabs>
              <w:spacing w:line="240" w:lineRule="auto"/>
              <w:ind w:left="18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</w:t>
              <w:tab/>
              <w:t>81418151</w:t>
              <w:tab/>
              <w:t>0</w:t>
              <w:tab/>
              <w:t>0</w:t>
              <w:tab/>
              <w:t>78808455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2609696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664" w:val="left" w:leader="none"/>
                <w:tab w:pos="1487" w:val="left" w:leader="none"/>
                <w:tab w:pos="2300" w:val="left" w:leader="none"/>
                <w:tab w:pos="3122" w:val="left" w:leader="none"/>
                <w:tab w:pos="3887" w:val="left" w:leader="none"/>
                <w:tab w:pos="4799" w:val="left" w:leader="none"/>
                <w:tab w:pos="5519" w:val="left" w:leader="none"/>
                <w:tab w:pos="6302" w:val="left" w:leader="none"/>
                <w:tab w:pos="7091" w:val="left" w:leader="none"/>
                <w:tab w:pos="7923" w:val="left" w:leader="none"/>
                <w:tab w:pos="8734" w:val="left" w:leader="none"/>
                <w:tab w:pos="9533" w:val="left" w:leader="none"/>
                <w:tab w:pos="10249" w:val="left" w:leader="none"/>
                <w:tab w:pos="10910" w:val="left" w:leader="none"/>
                <w:tab w:pos="11565" w:val="left" w:leader="none"/>
                <w:tab w:pos="12249" w:val="left" w:leader="none"/>
                <w:tab w:pos="12935" w:val="left" w:leader="none"/>
                <w:tab w:pos="13666" w:val="left" w:leader="none"/>
                <w:tab w:pos="14396" w:val="left" w:leader="none"/>
                <w:tab w:pos="15112" w:val="left" w:leader="none"/>
                <w:tab w:pos="15817" w:val="left" w:leader="none"/>
                <w:tab w:pos="16487" w:val="left" w:leader="none"/>
                <w:tab w:pos="17188" w:val="left" w:leader="none"/>
                <w:tab w:pos="17915" w:val="left" w:leader="none"/>
                <w:tab w:pos="18628" w:val="left" w:leader="none"/>
                <w:tab w:pos="19415" w:val="left" w:leader="none"/>
              </w:tabs>
              <w:spacing w:line="240" w:lineRule="auto"/>
              <w:ind w:left="18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</w:t>
              <w:tab/>
              <w:t>30110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30110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7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008" w:hRule="exact"/>
        </w:trPr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31"/>
              <w:ind w:left="30" w:right="4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VI. NUMERAR SI ECHIVALENT DE NUMERAR LA SFARSITUL PERIOADEI (rd.13+rd.14+rd.14.1-rd.14.2- re.14.3)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2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296882057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2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45498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2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265937976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2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2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5844513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2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10309735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10099428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2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2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4644907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2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167976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2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3775761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2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701170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5"/>
              <w:ind w:left="2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5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23820" w:h="16840" w:orient="landscape"/>
          <w:pgMar w:top="860" w:bottom="0" w:left="200" w:right="640"/>
        </w:sectPr>
      </w:pPr>
    </w:p>
    <w:p>
      <w:pPr>
        <w:pStyle w:val="Heading2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shape style="position:absolute;margin-left:15.801pt;margin-top:-494.369263pt;width:1136.82168pt;height:427.5pt;mso-position-horizontal-relative:page;mso-position-vertical-relative:paragraph;z-index:-14896" type="#_x0000_t75" stroked="false">
            <v:imagedata r:id="rId5" o:title=""/>
          </v:shape>
        </w:pict>
      </w:r>
      <w:r>
        <w:rPr/>
        <w:t>PRIMAR,</w:t>
      </w:r>
      <w:r>
        <w:rPr>
          <w:b w:val="0"/>
        </w:rPr>
      </w:r>
    </w:p>
    <w:p>
      <w:pPr>
        <w:spacing w:before="104"/>
        <w:ind w:left="67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1"/>
          <w:szCs w:val="21"/>
        </w:rPr>
      </w:pPr>
      <w:r>
        <w:rPr/>
        <w:br w:type="column"/>
      </w:r>
      <w:r>
        <w:rPr>
          <w:rFonts w:ascii="Times New Roman"/>
          <w:b/>
          <w:sz w:val="21"/>
        </w:rPr>
      </w:r>
    </w:p>
    <w:p>
      <w:pPr>
        <w:spacing w:before="0"/>
        <w:ind w:left="54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55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sz w:val="16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2"/>
        <w:spacing w:line="294" w:lineRule="auto"/>
        <w:ind w:left="1148" w:right="1761" w:hanging="381"/>
        <w:jc w:val="left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spacing w:before="1"/>
        <w:ind w:left="67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23820" w:h="16840" w:orient="landscape"/>
      <w:pgMar w:top="860" w:bottom="0" w:left="200" w:right="640"/>
      <w:cols w:num="3" w:equalWidth="0">
        <w:col w:w="2613" w:space="6169"/>
        <w:col w:w="3386" w:space="6149"/>
        <w:col w:w="46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upperRoman"/>
      <w:lvlText w:val="%1."/>
      <w:lvlJc w:val="left"/>
      <w:pPr>
        <w:ind w:left="30" w:hanging="218"/>
        <w:jc w:val="left"/>
      </w:pPr>
      <w:rPr>
        <w:rFonts w:hint="default" w:ascii="Times New Roman" w:hAnsi="Times New Roman" w:eastAsia="Times New Roman"/>
        <w:sz w:val="14"/>
        <w:szCs w:val="14"/>
      </w:rPr>
    </w:lvl>
    <w:lvl w:ilvl="1">
      <w:start w:val="1"/>
      <w:numFmt w:val="bullet"/>
      <w:lvlText w:val="•"/>
      <w:lvlJc w:val="left"/>
      <w:pPr>
        <w:ind w:left="205" w:hanging="2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1" w:hanging="2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6" w:hanging="2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32" w:hanging="2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07" w:hanging="2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83" w:hanging="2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58" w:hanging="2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34" w:hanging="2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8"/>
      <w:ind w:left="30"/>
    </w:pPr>
    <w:rPr>
      <w:rFonts w:ascii="Times New Roman" w:hAnsi="Times New Roman" w:eastAsia="Times New Roman"/>
      <w:sz w:val="14"/>
      <w:szCs w:val="14"/>
    </w:rPr>
  </w:style>
  <w:style w:styleId="Heading1" w:type="paragraph">
    <w:name w:val="Heading 1"/>
    <w:basedOn w:val="Normal"/>
    <w:uiPriority w:val="1"/>
    <w:qFormat/>
    <w:pPr>
      <w:spacing w:before="71"/>
      <w:ind w:left="175"/>
      <w:outlineLvl w:val="1"/>
    </w:pPr>
    <w:rPr>
      <w:rFonts w:ascii="Times New Roman" w:hAnsi="Times New Roman" w:eastAsia="Times New Roman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679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2021-11-24T11:26:11Z</dcterms:created>
  <dcterms:modified xsi:type="dcterms:W3CDTF">2021-11-24T11:26:11Z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2021-11-24T00:00:00Z</vt:filetime>
  </property>
</Properties>
</file>