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3" w:lineRule="auto" w:before="80"/>
        <w:ind w:left="5685" w:right="597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30.09.2021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0"/>
        <w:jc w:val="right"/>
      </w:pPr>
      <w:r>
        <w:rPr/>
        <w:pict>
          <v:group style="position:absolute;margin-left:403.440002pt;margin-top:100.562355pt;width:4.6pt;height:10.2pt;mso-position-horizontal-relative:page;mso-position-vertical-relative:paragraph;z-index:-112264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112240" coordorigin="1267,1254" coordsize="15,2">
            <v:shape style="position:absolute;left:1267;top:1254;width:15;height:2" coordorigin="1267,1254" coordsize="15,0" path="m1267,1254l1282,1254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  <w:r>
        <w:rPr/>
        <w:br w:type="column"/>
      </w:r>
      <w:r>
        <w:rPr>
          <w:rFonts w:ascii="Times New Roman"/>
          <w:sz w:val="17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00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1.198.126.000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922.884.000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1.520.284.137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499.985.275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1.020.298.862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968.347.138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9.690.146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542.246.853</w:t>
            </w:r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1.139.295.000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861.906.000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1.433.776.745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499.610.796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934.165.949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882.303.161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9.690.146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541.783.438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1.073.969.000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809.901.000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1.248.599.501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369.087.914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879.511.587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827.808.188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7.361.701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413.429.612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9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616.007.000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421.095.000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451.041.227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451.041.227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451.041.227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616.007.000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421.095.000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451.041.227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451.041.227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451.041.227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616.007.000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421.095.000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451.041.227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451.041.227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451.041.227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Cote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venit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550.079.000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355.167.000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385.113.231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385.113.231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385.113.231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215.515.000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199.830.000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451.418.756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223.798.735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227.620.021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191.036.707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5.310.125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255.071.924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215.515.000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199.830.000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451.418.756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223.798.735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227.620.021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191.036.707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5.310.125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255.071.924</w:t>
            </w:r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176.670.000</w:t>
            </w:r>
          </w:p>
        </w:tc>
        <w:tc>
          <w:tcPr>
            <w:tcW w:w="123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166.867.000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400.078.132</w:t>
            </w:r>
          </w:p>
        </w:tc>
        <w:tc>
          <w:tcPr>
            <w:tcW w:w="122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203.979.317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196.098.815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161.055.124</w:t>
            </w:r>
          </w:p>
        </w:tc>
        <w:tc>
          <w:tcPr>
            <w:tcW w:w="123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4.774.339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234.248.669</w:t>
            </w:r>
          </w:p>
        </w:tc>
      </w:tr>
      <w:tr>
        <w:trPr>
          <w:trHeight w:val="262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4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12216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12192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99"/>
              <w:ind w:left="118" w:right="18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>
            <w:pPr>
              <w:pStyle w:val="TableParagraph"/>
              <w:spacing w:line="369" w:lineRule="auto" w:before="99"/>
              <w:ind w:left="118" w:right="16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terenuri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118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369" w:lineRule="auto" w:before="3"/>
              <w:ind w:left="76" w:right="18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369" w:lineRule="auto"/>
              <w:ind w:left="36" w:right="5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369" w:lineRule="auto" w:before="99"/>
              <w:ind w:left="76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134.883.000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224.116.000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128.359.000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129.200.000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124.856.000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122.773.944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277.304.188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29.242.303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17.558.180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11.684.123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22.098.187</w:t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314.756.534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127.861.000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3.974.000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75.257.315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128.722.002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13.054.937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8.970.722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4.084.215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6.764.481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128.435.495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47.516.629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148.582.186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16.187.366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8.587.458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7.599.908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15.333.706</w:t>
            </w:r>
          </w:p>
          <w:p>
            <w:pPr>
              <w:pStyle w:val="TableParagraph"/>
              <w:spacing w:line="240" w:lineRule="auto" w:before="122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186.321.039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127.861.000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37.776.992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123.278.132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14.715.241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7.995.076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6.720.165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15.266.208</w:t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173.499.660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127.861.000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123.887.000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1.121.916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3.652.423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338.728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264.901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197.058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1.885.108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83.875.036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150.373.633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14.188.334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9.298.203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4.890.131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6.634.921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139.371.766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2101" w:footer="0" w:top="2300" w:bottom="0" w:left="0" w:right="680"/>
          <w:pgNumType w:start="2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12168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12144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>
            <w:pPr>
              <w:pStyle w:val="TableParagraph"/>
              <w:spacing w:line="369" w:lineRule="auto" w:before="99"/>
              <w:ind w:left="36" w:right="17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>
            <w:pPr>
              <w:pStyle w:val="TableParagraph"/>
              <w:spacing w:line="369" w:lineRule="auto" w:before="99"/>
              <w:ind w:left="36" w:right="8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juridice*)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6" w:right="11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1.184.000</w:t>
            </w:r>
          </w:p>
          <w:p>
            <w:pPr>
              <w:pStyle w:val="TableParagraph"/>
              <w:spacing w:line="240" w:lineRule="auto" w:before="12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49.575.000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18.331.000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65.326.000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1.147.000</w:t>
            </w:r>
          </w:p>
          <w:p>
            <w:pPr>
              <w:pStyle w:val="TableParagraph"/>
              <w:spacing w:line="240" w:lineRule="auto" w:before="12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42.961.000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15.665.000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73.654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482.458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186.339.422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185.153.689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128.972.572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56.181.117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31.382.984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31.382.984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31.382.984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185.177.244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64.634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286.784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128.084.077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128.084.077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96.759.298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31.324.779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130.522.882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195.674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195.674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58.255.345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57.069.612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32.213.274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24.856.338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14.529.300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14.529.300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14.529.300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54.654.362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111.761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45.526.876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44.346.316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23.157.228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21.189.088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1.180.560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12.230.594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12.230.594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12.230.594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54.494.973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1.877.065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1.871.892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1.303.222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568.670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166.468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166.468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166.468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2.328.445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66.947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369.338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138.935.481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138.935.481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104.512.122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34.423.359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18.985.922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18.985.922</w:t>
            </w:r>
          </w:p>
          <w:p>
            <w:pPr>
              <w:pStyle w:val="TableParagraph"/>
              <w:spacing w:line="240" w:lineRule="auto" w:before="122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18.985.922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128.353.826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12120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12096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39"/>
              <w:ind w:left="3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36" w:right="14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369" w:lineRule="auto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3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>
            <w:pPr>
              <w:pStyle w:val="TableParagraph"/>
              <w:spacing w:line="369" w:lineRule="auto" w:before="3"/>
              <w:ind w:left="76" w:right="14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6.175.000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5.085.730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5.045.514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5.045.514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5.045.514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40.216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180.091.514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3.546.599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300.903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3.245.676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130.522.882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5.085.730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5.045.514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5.045.514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5.045.514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40.216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49.568.632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3.546.599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300.903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3.245.676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5.085.730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5.045.514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5.045.514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5.045.514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40.216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40.216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49.409.243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3.542.512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296.816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3.245.676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2.328.445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128.353.826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12072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12048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timbru</w:t>
            </w:r>
          </w:p>
          <w:p>
            <w:pPr>
              <w:pStyle w:val="TableParagraph"/>
              <w:spacing w:line="369" w:lineRule="auto" w:before="99"/>
              <w:ind w:left="36" w:right="1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>
            <w:pPr>
              <w:pStyle w:val="TableParagraph"/>
              <w:spacing w:line="369" w:lineRule="auto" w:before="3"/>
              <w:ind w:left="76" w:right="14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specialitate</w:t>
            </w:r>
          </w:p>
          <w:p>
            <w:pPr>
              <w:pStyle w:val="TableParagraph"/>
              <w:spacing w:line="369" w:lineRule="auto" w:before="3"/>
              <w:ind w:left="36" w:right="155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> penalitati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76" w:right="16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extinctive</w:t>
            </w:r>
          </w:p>
          <w:p>
            <w:pPr>
              <w:pStyle w:val="TableParagraph"/>
              <w:spacing w:line="369" w:lineRule="auto" w:before="3"/>
              <w:ind w:left="118" w:right="16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</w:p>
          <w:p>
            <w:pPr>
              <w:pStyle w:val="TableParagraph"/>
              <w:spacing w:line="369" w:lineRule="auto" w:before="99"/>
              <w:ind w:left="76" w:right="14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> proprietari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reabilitare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5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18.214.000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15.171.000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353.386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353.386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108.288.021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108.156.902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108.156.902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67.887.458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63.002.996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164.245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4.394.898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16.050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16.050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30.662.054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14.825.247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15.836.807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353.386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353.386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8.427.193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8.296.074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8.296.074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37.225.404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48.177.749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164.245</w:t>
            </w:r>
          </w:p>
          <w:p>
            <w:pPr>
              <w:pStyle w:val="TableParagraph"/>
              <w:spacing w:line="240" w:lineRule="auto" w:before="122"/>
              <w:ind w:left="4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-11.441.909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16.050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16.050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352.951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352.951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13.611.577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13.480.458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13.480.458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31.886.153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30.884.407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164.245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512.182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16.050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1.590.496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1.590.496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1.590.496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733.427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694.117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39.310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93.085.948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93.085.948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93.085.948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35.267.878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31.424.472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3.843.406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12024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12000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2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> minus)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369" w:lineRule="auto" w:before="99"/>
              <w:ind w:left="36" w:right="3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4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>
            <w:pPr>
              <w:pStyle w:val="TableParagraph"/>
              <w:spacing w:line="369" w:lineRule="auto" w:before="3"/>
              <w:ind w:left="76" w:right="13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>
            <w:pPr>
              <w:pStyle w:val="TableParagraph"/>
              <w:spacing w:line="369" w:lineRule="auto" w:before="3"/>
              <w:ind w:left="36" w:right="130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vanzarea</w:t>
            </w:r>
            <w:r>
              <w:rPr>
                <w:rFonts w:ascii="Times New Roman"/>
                <w:sz w:val="16"/>
              </w:rPr>
              <w:t> unor bunuri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apartinind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unitatilor administrativ-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teritoriale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6" w:right="15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3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-253.612.000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42.502.000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-126.439.000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41.690.000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-50.000.000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5.116.085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-50.000.000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5.047.303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-50.000.000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85.336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81.048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5.047.303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11976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11952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>
            <w:pPr>
              <w:pStyle w:val="TableParagraph"/>
              <w:spacing w:line="369" w:lineRule="auto" w:before="3"/>
              <w:ind w:left="76" w:right="147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reabilitarea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cladirilor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locuit</w:t>
            </w:r>
          </w:p>
          <w:p>
            <w:pPr>
              <w:pStyle w:val="TableParagraph"/>
              <w:spacing w:line="369" w:lineRule="auto" w:before="3"/>
              <w:ind w:left="76" w:right="18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drepturilor</w:t>
            </w:r>
            <w:r>
              <w:rPr>
                <w:rFonts w:ascii="Times New Roman"/>
                <w:sz w:val="16"/>
              </w:rPr>
              <w:t> acordate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</w:p>
          <w:p>
            <w:pPr>
              <w:pStyle w:val="TableParagraph"/>
              <w:spacing w:line="369" w:lineRule="auto" w:before="3"/>
              <w:ind w:left="76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locuintei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lemne,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carbuni,combustibili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> national</w:t>
            </w:r>
          </w:p>
          <w:p>
            <w:pPr>
              <w:pStyle w:val="TableParagraph"/>
              <w:spacing w:line="369" w:lineRule="auto" w:before="3"/>
              <w:ind w:left="76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> national,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destinate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1"/>
                <w:sz w:val="16"/>
              </w:rPr>
              <w:t>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z w:val="16"/>
              </w:rPr>
              <w:t>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Locala</w:t>
            </w:r>
          </w:p>
          <w:p>
            <w:pPr>
              <w:pStyle w:val="TableParagraph"/>
              <w:spacing w:line="369" w:lineRule="auto" w:before="3"/>
              <w:ind w:left="76" w:right="1448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conform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</w:t>
            </w:r>
            <w:r>
              <w:rPr>
                <w:rFonts w:ascii="Times New Roman"/>
                <w:sz w:val="16"/>
              </w:rPr>
              <w:t> incheiate cu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directiile</w:t>
            </w:r>
            <w:r>
              <w:rPr>
                <w:rFonts w:ascii="Times New Roman"/>
                <w:sz w:val="16"/>
              </w:rPr>
              <w:t> de sanatate publica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> de 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</w:p>
          <w:p>
            <w:pPr>
              <w:pStyle w:val="TableParagraph"/>
              <w:spacing w:line="369" w:lineRule="auto" w:before="3"/>
              <w:ind w:left="76" w:right="10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5.116.085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5.116.085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535.053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2.556.711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5.047.303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5.047.303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535.053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2.556.711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5.047.303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5.047.303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535.053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2.556.711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before="70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17.769379pt;margin-top:104.062347pt;width:4.6pt;height:10.2pt;mso-position-horizontal-relative:page;mso-position-vertical-relative:paragraph;z-index:-111928" coordorigin="8355,2081" coordsize="92,204">
            <v:shape style="position:absolute;left:8355;top:2081;width:92;height:204" coordorigin="8355,2081" coordsize="92,204" path="m8355,2081l8447,2081,8447,2285,8355,2285,8355,208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689377pt;margin-top:66.202347pt;width:.75pt;height:.1pt;mso-position-horizontal-relative:page;mso-position-vertical-relative:paragraph;z-index:-111904" coordorigin="1554,1324" coordsize="15,2">
            <v:shape style="position:absolute;left:1554;top:1324;width:15;height:2" coordorigin="1554,1324" coordsize="15,0" path="m1554,1324l1568,1324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spacing w:before="5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8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6"/>
          <w:pgSz w:w="16840" w:h="11910" w:orient="landscape"/>
          <w:pgMar w:header="0" w:footer="0" w:top="340" w:bottom="280" w:left="240" w:right="400"/>
          <w:cols w:num="2" w:equalWidth="0">
            <w:col w:w="14931" w:space="40"/>
            <w:col w:w="1229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oad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8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6509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1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1523" w:firstLine="4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programare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>
            <w:pPr>
              <w:pStyle w:val="TableParagraph"/>
              <w:spacing w:line="369" w:lineRule="auto" w:before="3"/>
              <w:ind w:left="76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2014-2020</w:t>
            </w:r>
          </w:p>
          <w:p>
            <w:pPr>
              <w:pStyle w:val="TableParagraph"/>
              <w:spacing w:line="369" w:lineRule="auto" w:before="3"/>
              <w:ind w:left="36" w:right="1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> IN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> 2014-2020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> IN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> 2014-2020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>
            <w:pPr>
              <w:pStyle w:val="TableParagraph"/>
              <w:spacing w:line="369" w:lineRule="auto" w:before="99"/>
              <w:ind w:left="36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36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>
            <w:pPr>
              <w:pStyle w:val="TableParagraph"/>
              <w:spacing w:line="369" w:lineRule="auto" w:before="3"/>
              <w:ind w:left="36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14.110.000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13.361.000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383.057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1.944.840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1.137.216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855.214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807.624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464.694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305.697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314.275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1.639.143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1.051.619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855.214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122.830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464.694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314.275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1.550.207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962.683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855.214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122.830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464.694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394.633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174.533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174.533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6840" w:h="11910" w:orient="landscape"/>
          <w:pgMar w:top="200" w:bottom="0" w:left="240" w:right="40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left="940"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tabs>
          <w:tab w:pos="7737" w:val="left" w:leader="none"/>
        </w:tabs>
        <w:spacing w:line="207" w:lineRule="auto" w:before="55"/>
        <w:ind w:left="8117" w:right="280" w:hanging="7573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  <w:tab/>
      </w:r>
      <w:r>
        <w:rPr>
          <w:position w:val="8"/>
        </w:rPr>
        <w:t>SEF SERVICIU FINANCIAR-</w:t>
      </w:r>
      <w:r>
        <w:rPr>
          <w:position w:val="8"/>
        </w:rPr>
        <w:t> </w:t>
      </w:r>
      <w:r>
        <w:rPr/>
        <w:t>CONTABILITATE</w:t>
      </w:r>
      <w:r>
        <w:rPr>
          <w:b w:val="0"/>
        </w:rPr>
      </w:r>
    </w:p>
    <w:p>
      <w:pPr>
        <w:pStyle w:val="BodyText"/>
        <w:spacing w:line="240" w:lineRule="auto" w:before="46"/>
        <w:ind w:left="0" w:right="218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200" w:bottom="0" w:left="240" w:right="400"/>
      <w:cols w:num="2" w:equalWidth="0">
        <w:col w:w="2478" w:space="3577"/>
        <w:col w:w="101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719971pt;margin-top:104.198235pt;width:17pt;height:11pt;mso-position-horizontal-relative:page;mso-position-vertical-relative:page;z-index:-11226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26.440002pt;margin-top:105.038231pt;width:18.75pt;height:11pt;mso-position-horizontal-relative:page;mso-position-vertical-relative:page;z-index:-11224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629761pt;margin-top:105.038231pt;width:8.5pt;height:11pt;mso-position-horizontal-relative:page;mso-position-vertical-relative:page;z-index:-11221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44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2021-11-24T11:31:56Z</dcterms:created>
  <dcterms:modified xsi:type="dcterms:W3CDTF">2021-11-24T11:31:56Z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