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58504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58480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369" w:lineRule="auto" w:before="99"/>
              <w:ind w:left="36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3"/>
              <w:ind w:left="36" w:right="4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36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>
            <w:pPr>
              <w:pStyle w:val="TableParagraph"/>
              <w:spacing w:line="369" w:lineRule="auto" w:before="3"/>
              <w:ind w:left="76" w:right="14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venit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  <w:p>
            <w:pPr>
              <w:pStyle w:val="TableParagraph"/>
              <w:spacing w:line="369" w:lineRule="auto" w:before="3"/>
              <w:ind w:left="76" w:right="19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>
            <w:pPr>
              <w:pStyle w:val="TableParagraph"/>
              <w:spacing w:line="369" w:lineRule="auto" w:before="3"/>
              <w:ind w:left="36" w:right="9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  <w:p>
            <w:pPr>
              <w:pStyle w:val="TableParagraph"/>
              <w:spacing w:line="369" w:lineRule="auto" w:before="99"/>
              <w:ind w:left="118" w:right="16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904.647.000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885.547.000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550.079.000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215.515.000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215.515.000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176.670.000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134.883.000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754.141.000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735.341.000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809.901.000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421.095.000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355.167.000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199.830.000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199.830.000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128.359.000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1.386.704.434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1.383.612.500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1.248.599.501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385.113.231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451.418.756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451.418.756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400.078.132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122.773.944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277.304.188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29.242.303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17.558.180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11.684.123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887.093.638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884.001.704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879.511.587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451.041.227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385.113.231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227.620.021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227.620.021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196.098.815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47.516.629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148.582.186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16.187.366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8.587.458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7.599.908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835.230.850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832.138.916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827.808.188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451.041.227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451.041.227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451.041.227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385.113.231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191.036.707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191.036.707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161.055.124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37.776.992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123.278.132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14.715.241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7.995.076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6.720.165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9.690.146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9.690.146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7.361.701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5.310.125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5.310.125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4.774.339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3.652.423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73.827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541.783.438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541.783.438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413.429.612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255.071.924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255.071.924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234.248.669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83.875.036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150.373.633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14.188.334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4.890.131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5845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5843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99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118" w:right="159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224.116.000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49.575.000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173.311.000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42.961.000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22.098.187</w:t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314.756.534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186.339.422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185.153.689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128.972.572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56.181.117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>
            <w:pPr>
              <w:pStyle w:val="TableParagraph"/>
              <w:spacing w:line="240" w:lineRule="auto" w:before="122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15.333.706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186.321.039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195.674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58.255.345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57.069.612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32.213.274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24.856.338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15.266.208</w:t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173.499.660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127.861.000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123.887.000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111.761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45.526.876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44.346.316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23.157.228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21.189.088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197.058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1.885.108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1.877.065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1.871.892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568.670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6.634.921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139.371.766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66.947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66.947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369.338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138.935.481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138.935.481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34.423.359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5840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5838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369" w:lineRule="auto" w:before="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369" w:lineRule="auto" w:before="99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18.331.000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-188.422.000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-197.007.000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15.665.000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-74.560.000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1.185.733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31.382.984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31.382.984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31.382.984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135.012.999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5.085.730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129.927.269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3.546.599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1.185.733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14.529.300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14.529.300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14.529.300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4.490.117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5.085.730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40.216</w:t>
            </w:r>
          </w:p>
          <w:p>
            <w:pPr>
              <w:pStyle w:val="TableParagraph"/>
              <w:spacing w:line="240" w:lineRule="auto" w:before="122"/>
              <w:ind w:left="65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-595.613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3.546.599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1.180.560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12.230.594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12.230.594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12.230.594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4.330.728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5.085.730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5.045.514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40.216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40.216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7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-755.002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352.951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352.951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2.328.445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2.328.445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18.985.922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18.985.922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18.985.922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128.353.826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128.353.826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5836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5833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99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76" w:right="29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> acordate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-253.606.000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-253.612.000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-126.434.000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-126.439.000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108.288.021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108.156.902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108.156.902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131.119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67.723.213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63.002.996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-49.983.950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8.427.193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8.296.074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8.296.074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131.119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37.061.159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48.177.749</w:t>
            </w:r>
          </w:p>
          <w:p>
            <w:pPr>
              <w:pStyle w:val="TableParagraph"/>
              <w:spacing w:line="240" w:lineRule="auto" w:before="122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-11.441.909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-49.983.950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535.053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13.480.458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13.480.458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131.119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31.721.908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30.884.407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-49.983.950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694.117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93.085.948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93.085.948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93.085.948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35.267.878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31.424.472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3.843.406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694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4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18.499.000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18.499.000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2.556.711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2.556.711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2.556.711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6840" w:h="11910" w:orient="landscape"/>
          <w:pgMar w:header="2101" w:footer="0" w:top="2300" w:bottom="280" w:left="0" w:right="58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5831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58288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110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907" w:val="left" w:leader="none"/>
        </w:tabs>
        <w:spacing w:line="207" w:lineRule="auto" w:before="55"/>
        <w:ind w:left="8287" w:right="169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</w:t>
      </w:r>
      <w:r>
        <w:rPr>
          <w:position w:val="8"/>
        </w:rPr>
        <w:t> FINANCIAR-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10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00" w:bottom="0" w:left="0" w:right="580"/>
      <w:cols w:num="2" w:equalWidth="0">
        <w:col w:w="2648" w:space="3407"/>
        <w:col w:w="10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585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584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5845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5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2021-11-24T11:31:39Z</dcterms:created>
  <dcterms:modified xsi:type="dcterms:W3CDTF">2021-11-24T11:31:39Z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