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 w:before="80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> </w:t>
      </w:r>
      <w:r>
        <w:rPr>
          <w:spacing w:val="-5"/>
        </w:rPr>
        <w:t>AL</w:t>
      </w:r>
      <w:r>
        <w:rPr>
          <w:spacing w:val="17"/>
        </w:rPr>
        <w:t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> </w:t>
      </w:r>
      <w:r>
        <w:rPr>
          <w:spacing w:val="-2"/>
        </w:rPr>
        <w:t>LOCAL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> </w:t>
      </w:r>
      <w:r>
        <w:rPr>
          <w:spacing w:val="-1"/>
        </w:rPr>
        <w:t>30.09.2021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2962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2960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2957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631.320.000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619.342.000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1.276.934.000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1.038.041.000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998.899.327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918.985.831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702.409.168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216.576.663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688.967.698</w:t>
            </w:r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132.198.000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126.391.000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151.721.000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130.349.000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100.968.096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102.609.693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72.607.128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30.002.565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69.782.452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123.506.000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129.224.000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107.980.000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82.017.869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83.659.466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61.741.285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21.918.181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58.839.757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123.506.000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129.224.000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107.980.000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82.017.869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83.659.466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61.741.285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21.918.181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58.839.757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123.506.000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129.224.000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107.980.000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82.017.869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83.659.466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61.741.285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21.918.181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58.839.757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8.315.227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8.315.227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5.836.041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2.479.186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5.943.873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8.315.227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8.315.227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5.836.041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2.479.186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5.943.871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5.029.802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5.605.198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4.998.822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53.846.000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47.675.000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54.129.000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48.321.000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43.711.904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43.711.904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36.708.720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7.003.184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39.517.449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223.971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102.726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269.294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223.971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102.726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269.294</w:t>
            </w:r>
          </w:p>
        </w:tc>
      </w:tr>
      <w:tr>
        <w:trPr>
          <w:trHeight w:val="28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5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5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5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5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134" w:right="2294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> comunitara</w:t>
            </w:r>
          </w:p>
          <w:p>
            <w:pPr>
              <w:pStyle w:val="TableParagraph"/>
              <w:spacing w:line="391" w:lineRule="auto" w:before="4"/>
              <w:ind w:left="92" w:right="13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nonmilitara)</w:t>
            </w:r>
          </w:p>
          <w:p>
            <w:pPr>
              <w:pStyle w:val="TableParagraph"/>
              <w:spacing w:line="391" w:lineRule="auto" w:before="4"/>
              <w:ind w:left="92" w:right="13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ordinii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116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92" w:right="13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invatamantului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663.095.000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240.616.000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108.033.000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553.951.000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224.194.000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106.327.000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43.385.207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40.158.813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40.158.813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3.226.394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525.745.689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182.030.402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16.430.390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10.949.172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52.349.742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28.001.533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24.285.435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6.671.422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6.671.422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106.222.693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43.385.207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40.158.813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40.158.813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3.226.394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444.190.596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100.475.309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16.430.390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10.949.172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5.481.218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52.349.742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28.001.533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24.285.435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6.671.422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6.671.422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24.667.600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36.484.749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33.268.241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33.268.241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3.216.508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352.498.629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94.634.843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13.107.628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9.430.499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3.677.129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50.136.435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26.713.517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23.360.144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6.546.530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6.546.530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24.667.600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6.900.458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6.890.572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6.890.572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91.691.967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5.840.466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1.518.673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1.804.089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925.291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179.505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124.892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39.248.155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38.842.839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38.842.839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357.892.155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97.849.397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12.790.356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9.107.524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65.853.146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27.683.692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38.106.680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7.492.486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7.492.486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11.518.697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4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4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4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7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92" w:right="1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paturi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391" w:lineRule="auto" w:before="116"/>
              <w:ind w:left="52" w:right="108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391" w:lineRule="auto" w:before="4"/>
              <w:ind w:left="134" w:right="241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391" w:lineRule="auto" w:before="4"/>
              <w:ind w:left="92" w:right="9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9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publice, parcuri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2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>
            <w:pPr>
              <w:pStyle w:val="TableParagraph"/>
              <w:spacing w:line="391" w:lineRule="auto" w:before="4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9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invaliditati</w:t>
            </w:r>
          </w:p>
          <w:p>
            <w:pPr>
              <w:pStyle w:val="TableParagraph"/>
              <w:spacing w:line="391" w:lineRule="auto" w:before="4"/>
              <w:ind w:left="92" w:right="1012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Crese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162.192.000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150.624.000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251.691.000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117.565.000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117.565.000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113.684.000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207.396.000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108.429.433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4.965.390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4.965.390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101.197.060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232.495.469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7.512.855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115.163.432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115.163.432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40.873.934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7.552.227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2.790.385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108.429.433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4.965.390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4.965.390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101.197.060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232.495.469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7.512.855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115.163.432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115.163.432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40.873.934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7.552.227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2.117.222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2.117.222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85.592.385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78.996.113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170.154.179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5.249.987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85.124.822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85.124.822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28.374.135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5.496.700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22.837.048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217.101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22.200.947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62.341.290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2.262.868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30.038.610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30.038.610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12.499.799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2.055.527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2.189.811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2.189.811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2.189.811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85.329.970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4.790.567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4.790.567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79.962.420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172.522.977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6.077.470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84.054.836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84.054.836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28.656.271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5.632.312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4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3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3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67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> social</w:t>
            </w:r>
          </w:p>
          <w:p>
            <w:pPr>
              <w:pStyle w:val="TableParagraph"/>
              <w:spacing w:line="391" w:lineRule="auto" w:before="4"/>
              <w:ind w:left="92" w:right="1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134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391" w:lineRule="auto" w:before="116"/>
              <w:ind w:left="92" w:right="667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</w:t>
            </w:r>
          </w:p>
          <w:p>
            <w:pPr>
              <w:pStyle w:val="TableParagraph"/>
              <w:spacing w:line="391" w:lineRule="auto" w:before="4"/>
              <w:ind w:left="52" w:right="111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>
            <w:pPr>
              <w:pStyle w:val="TableParagraph"/>
              <w:spacing w:line="391" w:lineRule="auto" w:before="4"/>
              <w:ind w:left="9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Reducerea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controlul poluarii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00" w:lineRule="atLeast" w:before="116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325.929.000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120.411.000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113.060.000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113.060.000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205.518.000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254.208.000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180.987.000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179.888.000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179.888.000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59.637.821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59.637.821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273.952.404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68.954.614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64.328.814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64.328.814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4.333.667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204.997.790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203.661.553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203.661.553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1.336.237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54.521.234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1.755.200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59.637.821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59.637.821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273.952.404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68.954.614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64.328.814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64.328.814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292.133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4.333.667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204.997.790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203.661.553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203.661.553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1.336.237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54.521.234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1.019.377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1.019.377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44.889.158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44.889.158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203.838.493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38.474.872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34.227.281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34.227.281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4.029.553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165.363.621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164.363.072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164.363.072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36.756.198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735.823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14.748.663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14.748.663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70.113.911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30.479.742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30.101.533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30.101.533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39.634.169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39.298.481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39.298.481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335.688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17.765.036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991.395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991.395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47.110.693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47.110.693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194.959.269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18.721.153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14.979.600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26.816.373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3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3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2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1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 w:before="93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391" w:lineRule="auto" w:before="116"/>
              <w:ind w:left="134" w:right="2506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rutier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54.521.234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41.265.600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54.521.234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41.265.600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36.756.198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26.813.973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17.765.036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14.451.627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26.816.373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> </w:t>
      </w:r>
      <w:r>
        <w:rPr>
          <w:w w:val="110"/>
        </w:rPr>
        <w:t>buget</w:t>
      </w:r>
      <w:r>
        <w:rPr>
          <w:spacing w:val="18"/>
          <w:w w:val="110"/>
        </w:rPr>
        <w:t> </w:t>
      </w:r>
      <w:r>
        <w:rPr>
          <w:w w:val="110"/>
        </w:rPr>
        <w:t>local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/>
        <w:t> </w:t>
      </w:r>
      <w:r>
        <w:rPr>
          <w:spacing w:val="-1"/>
          <w:w w:val="110"/>
        </w:rPr>
        <w:t>30.09.2021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6"/>
          <w:pgSz w:w="16840" w:h="11910" w:orient="landscape"/>
          <w:pgMar w:header="0" w:footer="0" w:top="22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2926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2924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2921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6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631.320.000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619.342.000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1.276.934.000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1.038.041.000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998.899.327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918.985.831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702.409.168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216.576.663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688.967.698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270.787.000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260.595.000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1.017.480.000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836.063.000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806.289.318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802.524.015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624.734.880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177.789.135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650.389.621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54.990.000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251.313.000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202.686.000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243.312.169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243.312.169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183.656.629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59.655.540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182.429.042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16.378.000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339.271.000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307.322.000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291.123.213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287.486.593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233.159.471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54.327.122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260.248.864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4.863.555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5.216.445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4.832.773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138.166.000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138.166.000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264.697.000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178.147.000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150.835.335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150.835.335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114.897.888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35.937.447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114.897.888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75.531.000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55.930.000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67.524.216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67.524.216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49.503.447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18.020.769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49.347.836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60.490.000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60.490.000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3.752.489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3.752.489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1.763.577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1.988.912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1.607.297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54.943.000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35.940.896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35.940.896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33.297.996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2.642.900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33.162.896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360.533.000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358.747.000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169.747.000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159.578.035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83.429.842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50.919.074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32.510.768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33.311.817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360.533.000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358.747.000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169.747.000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159.578.035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83.429.842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50.919.074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32.510.768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33.311.817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36.300.684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36.300.684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30.023.924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6.276.760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45.537.000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32.231.000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36.300.684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36.300.684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30.023.924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6.276.760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-3.268.710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-3.268.710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-3.268.710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1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1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1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2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110.357.000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126.391.000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123.506.000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151.721.000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129.224.000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130.349.000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107.980.000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-3.268.710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100.968.096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82.017.869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71.549.870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57.274.169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55.997.169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12.728.153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6.651.678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214.337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-3.268.710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102.609.693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83.659.466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71.549.870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57.274.169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55.997.169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12.728.153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6.651.678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214.337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1.106.416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-3.268.710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72.607.128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61.741.285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51.671.970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42.020.243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41.109.428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34.728.527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3.804.919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416.384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1.227.382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9.347.491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4.840.086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5.917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30.002.565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21.918.181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19.877.900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15.253.926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14.887.741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12.466.473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1.537.081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553.618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3.380.662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1.811.592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69.782.452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58.839.757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51.032.408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41.595.916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40.685.411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34.708.713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3.799.990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1.221.211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9.141.352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4.815.262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653.837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15.021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pgSz w:w="16840" w:h="11910" w:orient="landscape"/>
          <w:pgMar w:header="1995" w:footer="0" w:top="2180" w:bottom="0" w:left="240" w:right="0"/>
          <w:pgNumType w:start="7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1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0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0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92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2.247.793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2.414.888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3.498.334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491.310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410.229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2.247.793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2.414.888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3.498.334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491.310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1.680.667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1.940.621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203.504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3.243.104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476.992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567.126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474.267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286.657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286.657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50.912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205.296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1.745.197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1.891.080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3.206.666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452.676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90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90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90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52" w:right="54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</w:t>
            </w:r>
            <w:r>
              <w:rPr>
                <w:rFonts w:ascii="Times New Roman"/>
                <w:spacing w:val="-1"/>
                <w:sz w:val="16"/>
              </w:rPr>
              <w:t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> (IPA</w:t>
            </w:r>
            <w:r>
              <w:rPr>
                <w:rFonts w:ascii="Times New Roman"/>
                <w:spacing w:val="-4"/>
                <w:sz w:val="16"/>
              </w:rPr>
              <w:t> II)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2.997.513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171.713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1.070.835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9.604.842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9.604.842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9.493.696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2.997.513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171.713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128.468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1.070.835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11.246.439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11.246.439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11.135.293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2.756.905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9.552.179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9.552.179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9.441.033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240.608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973.822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1.694.260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2.746.308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159.698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7.807.349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7.807.349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7.797.439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9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9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9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5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7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9.059.987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8.315.227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8.315.227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10.701.584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8.315.227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8.315.227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9.059.987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83.972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-468.843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5.836.041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5.836.041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1.641.597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2.479.186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6.547.934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632.542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302.638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314.325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5.943.873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5.829.330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8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9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8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8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5.410.849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5.293.362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4.460.286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521.737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382.789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1.959.151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1.914.638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1.555.714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362.955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303.742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5.394.372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5.276.643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4.475.358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522.894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205.300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8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8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7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8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>
            <w:pPr>
              <w:pStyle w:val="TableParagraph"/>
              <w:spacing w:line="391" w:lineRule="auto" w:before="4"/>
              <w:ind w:left="52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rezerva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> locale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54.141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99.062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99.062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79.386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54.141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99.062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99.062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79.386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24.741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42.403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42.403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79.386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114.543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7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7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7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2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5.029.802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5.029.802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2.763.100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2.763.100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5.605.198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5.605.198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388.753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274.253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2.399.545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2.399.545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2.816.900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2.816.900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83.191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4.998.822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4.832.773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2.100.455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2.732.318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6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6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6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391" w:lineRule="auto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28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54.129.000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48.321.000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43.711.904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179.950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43.711.904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179.950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36.708.720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223.971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223.971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223.971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206.101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54.364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15.851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7.003.184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102.726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102.726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102.726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102.010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12.967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61.583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39.517.449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269.294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</w:tc>
      </w:tr>
      <w:tr>
        <w:trPr>
          <w:trHeight w:val="74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6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5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5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9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43.385.207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40.009.141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5.509.071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4.232.554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506.620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43.385.207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40.009.141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5.509.071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4.232.554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506.620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36.484.749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34.204.983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29.884.493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26.042.618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21.688.090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3.762.477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3.264.882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3.264.882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4.045.854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356.393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6.900.458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5.804.158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4.255.507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3.557.382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2.311.910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1.237.523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505.118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505.118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1.463.217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150.227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39.248.155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34.680.916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29.529.721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25.706.450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21.345.649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3.769.174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3.244.877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3.244.877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578.394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578.394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4.604.942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3.254.095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396.532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5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5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4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968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4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52" w:right="12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267.262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2.390.881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217.940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327.449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267.262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2.390.881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217.940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1.865.610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196.566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219.882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204.231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1.870.370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476.743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246.751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4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4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4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4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125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994.525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3.499.909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4.528.917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994.525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3.499.909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3.432.617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3.432.617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3.432.617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3.199.910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796.301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299.999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275.545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4.567.239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4.567.239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4.567.239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3.832.526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4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3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3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461" w:right="883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663.095.000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240.616.000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136.185.000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69.801.000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553.951.000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224.194.000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125.672.000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525.745.689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182.030.402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83.840.116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42.316.192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38.359.507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8.591.454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3.946.080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975.868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22.333.919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444.190.596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100.475.309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80.074.813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38.679.572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35.275.777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365.591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1.026.028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8.591.454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3.946.080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975.868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19.250.189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-1.152.851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352.498.629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94.634.843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75.545.482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36.101.895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33.203.754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896.474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8.521.458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1.063.314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3.848.254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857.614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17.699.984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91.691.967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5.840.466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4.529.331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2.577.677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2.072.023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118.254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1.550.205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357.892.155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97.849.397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90.015.834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50.772.270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49.397.577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418.828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23.197.251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3.728.078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18.502.527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3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3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2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4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52" w:right="1098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2.017.747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1.859.484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2.560.948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2.836.620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1.917.747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7.472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513.237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5.399.968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2.560.948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2.836.620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690.420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1.471.937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1.356.601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3.556.853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3.556.853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2.560.948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993.505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445.810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12.927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432.883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48.833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1.843.115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1.843.115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1.843.115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690.372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3.592.317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3.598.253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2.604.748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993.505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2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2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2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240" w:lineRule="auto" w:before="4"/>
              <w:ind w:left="52" w:right="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</w:p>
          <w:p>
            <w:pPr>
              <w:pStyle w:val="TableParagraph"/>
              <w:spacing w:line="391" w:lineRule="auto" w:before="116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391" w:lineRule="auto" w:before="116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23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1.686.721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93.528.526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93.528.526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93.528.526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93.448.553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1.686.721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1.633.721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478.212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1.153.355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15.738.736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15.738.736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15.738.736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15.658.763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1.578.182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1.525.182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1.062.552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30.716.235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15.668.760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15.668.760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15.668.760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15.588.787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1.469.974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1.416.974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460.318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956.287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30.583.020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30.583.020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7.833.563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7.833.563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7.833.563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4.428.156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3.085.981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9"/>
          <w:pgSz w:w="16840" w:h="11910" w:orient="landscape"/>
          <w:pgMar w:header="1995" w:footer="0" w:top="2180" w:bottom="0" w:left="240" w:right="0"/>
          <w:pgNumType w:start="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1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1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1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8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116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240" w:lineRule="auto" w:before="4"/>
              <w:ind w:left="134" w:right="0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2.803.410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2.803.410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-335.963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2.117.222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1.765.513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1.536.954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112.424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673.163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650.339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2.189.811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2.177.489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1.712.633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1.514.475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78.100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1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0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80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92" w:right="2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373.410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241.943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26.563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153.631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71.440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70.124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28.367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373.410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241.943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26.563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153.631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71.440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70.124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28.367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37.852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37.852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364.734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236.882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26.455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19.542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151.743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71.200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69.891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26.164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80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80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79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98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65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34" w:right="10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893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 </w:t>
            </w:r>
            <w:r>
              <w:rPr>
                <w:rFonts w:ascii="Times New Roman"/>
                <w:sz w:val="16"/>
              </w:rPr>
              <w:t>sanatatii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-13.025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-13.025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-13.025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-13.025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79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79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79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116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200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162.192.000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160.502.000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154.796.000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101.918.000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101.918.000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113.684.000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106.818.000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108.429.433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107.751.338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105.617.668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108.429.433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107.751.338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105.617.668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76.247.668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2.096.983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85.592.385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85.333.290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84.339.962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22.837.048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22.418.048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21.277.706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14.614.347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14.614.347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6.663.359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6.663.359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1.106.975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1.106.975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85.329.970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85.329.970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84.339.962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61.633.321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22.706.641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990.008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576.983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413.025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78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78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78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240" w:lineRule="auto" w:before="4"/>
              <w:ind w:left="92" w:right="0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251.691.000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249.394.000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142.620.000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139.487.000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102.367.000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207.396.000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206.039.000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110.218.000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107.750.000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232.495.469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231.924.549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232.495.469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231.924.549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142.098.000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101.845.000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-1.011.905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-976.979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170.154.179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169.583.346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104.575.531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102.280.460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76.549.445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18.294.867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5.159.133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2.180.523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62.341.290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62.341.203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37.522.469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36.684.540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25.295.555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6.210.133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1.828.867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3.311.477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172.522.977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169.286.494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104.158.513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101.870.188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77.177.902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17.980.748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5.152.281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1.461.269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78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78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77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75" w:right="1740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116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24.586.535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15.195.727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10.847.485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3.729.826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3.729.826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445.072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24.586.535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15.195.727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2.422.765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10.847.485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3.729.826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3.729.826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445.072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17.905.348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11.005.816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1.741.904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294.929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8.133.060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2.583.807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2.583.807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339.739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837.332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6.681.187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4.189.911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229.170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680.861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2.714.425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2.286.922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2.286.922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18.264.438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10.374.050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348.799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1.579.498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229.551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7.226.143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2.841.994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2.841.994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370.473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747.458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77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77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77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2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116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57.639.000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3.908.408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3.908.408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62.124.248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62.124.248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4.530.248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1.117.702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3.908.408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3.908.408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62.124.248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62.124.248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4.530.248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1.794.993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1.699.702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108.491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3.011.500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3.011.500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45.946.594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45.946.594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42.868.660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3.077.934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896.908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896.908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16.177.654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16.177.654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14.725.340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1.452.314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1.654.265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3.350.357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45.749.583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45.749.583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42.773.230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2.976.353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76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76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76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504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589.693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595.944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589.693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595.857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589.606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-28.973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305.628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305.628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979.372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3.236.483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3.231.906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433.707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4.577</w:t>
            </w:r>
          </w:p>
        </w:tc>
      </w:tr>
      <w:tr>
        <w:trPr>
          <w:trHeight w:val="289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76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75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75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5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334.295.000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336.739.000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335.491.000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334.295.000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325.929.000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120.411.000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254.208.000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73.221.000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273.952.404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68.954.614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51.312.019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51.312.019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51.311.269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13.692.928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13.692.928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273.952.404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68.954.614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3.949.667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51.312.019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51.312.019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51.311.269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13.692.928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13.692.928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203.838.493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38.474.872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21.665.712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21.665.712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21.665.712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13.067.607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13.067.607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12.801.410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12.801.410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70.113.911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30.479.742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29.646.307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29.646.307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29.645.557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194.959.269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18.721.153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3.741.553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9.713.340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9.713.340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9.713.340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5.266.260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75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75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74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1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17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89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52" w:right="5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1.248.000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205.518.000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204.138.000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180.987.000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179.948.000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179.888.000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170.314.000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170.314.000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204.997.790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203.916.303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203.916.303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204.997.790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203.916.303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203.916.303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194.343.000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165.363.621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164.617.822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164.617.822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155.044.519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155.044.519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9.573.303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88.731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39.634.169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39.298.481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39.298.481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39.298.481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39.298.481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176.238.116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10"/>
          <w:pgSz w:w="16840" w:h="11910" w:orient="landscape"/>
          <w:pgMar w:header="1995" w:footer="0" w:top="2180" w:bottom="0" w:left="240" w:right="0"/>
          <w:pgNumType w:start="3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74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74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74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  <w:p>
            <w:pPr>
              <w:pStyle w:val="TableParagraph"/>
              <w:spacing w:line="240" w:lineRule="auto" w:before="116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68.804.000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54.521.234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54.521.234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54.521.234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54.521.234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31.788.000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-254.750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36.756.198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36.756.198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17.765.036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17.765.036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14.451.627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14.451.627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4.139.447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4.139.447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10.312.180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10.312.180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26.816.373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26.816.373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5.340.553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21.475.820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3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9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461" w:right="702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461" w:right="883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13.255.634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5.265.634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9.942.225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9.942.225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5.993.000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3.949.225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3.949.225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3.313.409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1.316.409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27392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27368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27344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70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110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7899" w:val="left" w:leader="none"/>
        </w:tabs>
        <w:spacing w:line="207" w:lineRule="auto" w:before="55"/>
        <w:ind w:left="8279" w:right="517" w:hanging="7573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  <w:tab/>
      </w:r>
      <w:r>
        <w:rPr>
          <w:rFonts w:ascii="Times New Roman" w:hAnsi="Times New Roman"/>
          <w:b/>
          <w:position w:val="8"/>
          <w:sz w:val="16"/>
        </w:rPr>
        <w:t>SEF SERVICIU</w:t>
      </w:r>
      <w:r>
        <w:rPr>
          <w:rFonts w:ascii="Times New Roman" w:hAnsi="Times New Roman"/>
          <w:b/>
          <w:position w:val="8"/>
          <w:sz w:val="16"/>
        </w:rPr>
        <w:t> FINANCIAR- </w:t>
      </w:r>
      <w:r>
        <w:rPr>
          <w:rFonts w:ascii="Times New Roman" w:hAnsi="Times New Roman"/>
          <w:b/>
          <w:sz w:val="16"/>
        </w:rPr>
        <w:t>CONTABILITATE</w:t>
      </w:r>
      <w:r>
        <w:rPr>
          <w:rFonts w:ascii="Times New Roman" w:hAnsi="Times New Roman"/>
          <w:sz w:val="16"/>
        </w:rPr>
      </w:r>
    </w:p>
    <w:p>
      <w:pPr>
        <w:spacing w:before="46"/>
        <w:ind w:left="0" w:right="456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220" w:bottom="0" w:left="240" w:right="0"/>
      <w:cols w:num="2" w:equalWidth="0">
        <w:col w:w="2641" w:space="3414"/>
        <w:col w:w="105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52962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296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52957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52955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2952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52950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2948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2945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2943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2940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2938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2936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707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2021-11-24T11:24:38Z</dcterms:created>
  <dcterms:modified xsi:type="dcterms:W3CDTF">2021-11-24T11:24:38Z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2021-11-24T00:00:00Z</vt:filetime>
  </property>
</Properties>
</file>