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000" w:right="590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11"/>
          <w:sz w:val="16"/>
        </w:rPr>
        <w:t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30.09.2021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321760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321736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321712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61.939.000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904.647.000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754.141.000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774.667.327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770.902.024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605.800.580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165.101.444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609.595.415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72.131.000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61.939.000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859.110.000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721.910.000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741.378.829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737.613.526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578.788.842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158.824.684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604.329.155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202.686.000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243.312.169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243.312.169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183.656.629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59.655.540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182.429.042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339.271.000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307.322.000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291.123.213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287.486.593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233.159.471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54.327.122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260.248.864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4.863.555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5.216.445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4.832.773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121.791.000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91.811.000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89.677.335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89.677.335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18.961.908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70.715.427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75.531.000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55.930.000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67.524.216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67.524.216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49.503.447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18.020.769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49.347.836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54.943.000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35.940.896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35.940.896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33.297.996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2.642.900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33.162.896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36.300.684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36.300.684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30.023.924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6.276.760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36.300.684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36.300.684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30.023.924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6.276.760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-3.012.186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-3.012.186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-3.012.186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-3.012.186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-3.012.186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-3.012.186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24.177.000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104.199.000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89.440.000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91.092.479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91.092.479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63.010.282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28.082.197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61.822.052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24.177.000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69.309.000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72.241.314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72.241.314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52.144.439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20.096.875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50.993.900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24.177.000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81.207.000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68.310.000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71.378.157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71.378.157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51.627.303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19.750.854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50.993.900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14.560.000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58.349.000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49.115.000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57.274.169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57.274.169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42.020.243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15.253.926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41.595.916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57.056.000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55.997.169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55.997.169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41.109.428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14.887.741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40.685.411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47.693.000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39.630.000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47.195.000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47.195.000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34.728.527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12.466.473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34.708.713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3.804.919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1.537.081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3.799.990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8.411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16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16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16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12.728.153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6.651.678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214.337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2.247.793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2.414.888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12.728.153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6.651.678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214.337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2.247.793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2.414.888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1.227.382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9.347.491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4.840.086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1.680.667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1.940.621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6.184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553.618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3.380.662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1.811.592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567.126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474.267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286.657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286.657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1.221.211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9.141.352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4.815.262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653.837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205.296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16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15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15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52" w:right="9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3.498.334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2.997.513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1.070.835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3.498.334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2.997.513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1.070.835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203.504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3.243.104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476.992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2.756.905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985.979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240.608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1.116.266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973.822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3.206.666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2.746.308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256.632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159.698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15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15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14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8.216.165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8.216.165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8.216.165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8.216.165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5.836.041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5.836.041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5.410.849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5.293.362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4.460.286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382.789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7.268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2.380.124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2.380.124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1.959.151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1.555.714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362.955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5.394.372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5.276.643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522.894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156.320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14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14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14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0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>
            <w:pPr>
              <w:pStyle w:val="TableParagraph"/>
              <w:spacing w:line="391" w:lineRule="auto" w:before="4"/>
              <w:ind w:left="52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rezerva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> locale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55.283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54.548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507.655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54.141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55.283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32.993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54.548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507.655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54.141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33.662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48.977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24.741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42.403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42.403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11.177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303.742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28.597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42.546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14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13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13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52" w:right="129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2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2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40.873.000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39.182.987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39.182.987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67.331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5.029.802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5.029.802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2.763.100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2.763.100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33.276.103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5.605.198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5.605.198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2.399.545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2.399.545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2.816.900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2.816.900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5.906.884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4.832.773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34.652.524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54.364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13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13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12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968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12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5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179.950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38.856.290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40.009.141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179.950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38.856.290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40.009.141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33.052.132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34.204.983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29.884.493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26.042.618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21.688.090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3.762.477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3.264.882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3.264.882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5.804.158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5.804.158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4.255.507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3.557.382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2.311.910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1.237.523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505.118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505.118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193.007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34.410.208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34.410.208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29.529.721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25.706.450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21.345.649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3.769.174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3.244.877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3.244.877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578.394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12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12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12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5.509.071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4.232.554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267.262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2.390.881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5.509.071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4.232.554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267.262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2.390.881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4.045.854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356.393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204.161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1.865.610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1.463.217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578.394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4.604.942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3.254.095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396.532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219.882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204.231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1.870.370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476.743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72.271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11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11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11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8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490.311.000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132.939.000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402.155.000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117.519.000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113.753.000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399.022.080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87.036.753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82.153.395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395.256.777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83.271.450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78.388.092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312.061.036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77.609.499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73.967.300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83.195.741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5.661.951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4.420.792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246.751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275.545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322.534.357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88.545.860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88.545.860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11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10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10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42.316.192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38.359.507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8.591.454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3.946.080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975.868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22.333.919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2.017.747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1.859.484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38.679.572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35.275.777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8.591.454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3.946.080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975.868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19.250.189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1.917.747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36.101.895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33.203.754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8.521.458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1.063.314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3.848.254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857.614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17.699.984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1.471.937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1.356.601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2.577.677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118.254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1.550.205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432.883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50.772.270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49.397.577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23.197.251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3.728.078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18.502.527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44.110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6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10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10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09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6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5.399.968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5.399.968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2.560.948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2.836.620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5.399.968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5.399.968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2.560.948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2.836.620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3.556.853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3.556.853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2.560.948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2.604.748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30.583.020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30.583.020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09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09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09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116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134" w:right="138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2.803.410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373.410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2.803.410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373.410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1.765.513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112.424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236.882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1.041.853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673.163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673.163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664.487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650.339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519.046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103.576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27.717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2.177.489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2.177.489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1.712.633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1.514.475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27.537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08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08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08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92" w:right="2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98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65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240" w:lineRule="auto" w:before="4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153.631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71.440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70.124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28.367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-13.025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153.631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71.440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70.124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28.367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-13.025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19.542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151.743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26.164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-13.025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24.568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08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08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07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20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4"/>
              <w:ind w:left="52" w:right="5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109.314.000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107.624.000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101.918.000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101.918.000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101.918.000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79.094.359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78.381.338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79.094.359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78.381.338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62.920.670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62.626.649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16.173.689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15.754.689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14.614.347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14.614.347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14.614.347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1.106.975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62.623.329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62.623.329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413.025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07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07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07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240" w:lineRule="auto" w:before="4"/>
              <w:ind w:left="52" w:right="0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239.406.000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239.406.000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142.620.000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139.487.000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102.367.000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196.589.000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196.589.000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110.218.000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107.750.000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230.100.583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230.129.556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24.586.535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230.100.583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230.129.556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142.098.000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138.965.000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24.586.535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169.413.645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169.442.618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104.575.531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102.280.460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76.549.445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18.294.867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5.159.133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2.180.523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17.905.348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60.686.938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60.686.938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37.522.469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36.684.540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25.295.555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6.210.133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3.311.477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6.681.187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169.187.679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169.187.679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104.158.513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77.177.902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17.980.748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5.152.281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1.461.269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2.286.922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2.286.922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18.264.438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06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06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06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15.195.727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10.847.485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3.729.826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3.729.826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15.195.727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10.847.485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3.729.826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3.729.826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11.005.816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1.741.904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294.929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8.133.060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2.583.807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2.583.807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339.739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680.861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2.714.425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10.374.050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348.799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1.579.498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229.551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7.226.143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2.841.994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2.841.994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06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05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05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75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2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116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3.908.408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3.908.408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62.124.248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62.124.248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4.530.248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3.908.408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3.908.408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62.124.248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62.124.248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4.530.248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3.011.500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45.946.594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45.946.594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42.868.660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3.077.934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979.372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896.908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896.908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16.177.654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16.177.654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14.725.340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1.452.314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3.350.357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45.749.583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45.749.583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42.773.230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979.372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05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05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04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116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59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234.125.000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205.270.000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201.022.000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180.890.000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179.888.000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179.888.000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170.314.000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170.314.000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222.636.547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17.642.595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13.692.928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13.692.928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204.993.952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203.916.303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203.916.303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222.636.547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17.642.595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13.692.928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13.692.928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204.993.952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203.916.303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203.916.303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182.172.781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16.809.160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13.067.607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13.067.607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12.801.410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12.801.410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165.363.621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164.617.822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164.617.822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155.044.519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155.044.519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40.463.766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833.435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39.630.331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39.298.481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39.298.481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39.298.481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39.298.481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185.245.929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9.007.813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04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04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04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9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00" w:lineRule="atLeast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22.733.234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22.733.234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22.733.234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22.733.234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15.280.378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15.280.378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7.452.856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7.452.856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4.139.447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4.139.447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4.139.447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4.139.447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5393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461" w:right="702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461" w:right="883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9.942.225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3.949.225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3.949.225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229.430.270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320392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320368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320344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006"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tabs>
          <w:tab w:pos="7803" w:val="left" w:leader="none"/>
        </w:tabs>
        <w:spacing w:line="207" w:lineRule="auto" w:before="55"/>
        <w:ind w:left="8183" w:right="614" w:hanging="7573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  <w:tab/>
      </w:r>
      <w:r>
        <w:rPr>
          <w:position w:val="8"/>
        </w:rPr>
        <w:t>SEF SERVICIU FINANCIAR-</w:t>
      </w:r>
      <w:r>
        <w:rPr>
          <w:position w:val="8"/>
        </w:rPr>
        <w:t> </w:t>
      </w:r>
      <w:r>
        <w:rPr/>
        <w:t>CONTABILITATE</w:t>
      </w:r>
      <w:r>
        <w:rPr>
          <w:b w:val="0"/>
        </w:rPr>
      </w:r>
    </w:p>
    <w:p>
      <w:pPr>
        <w:pStyle w:val="BodyText"/>
        <w:spacing w:line="240" w:lineRule="auto" w:before="46"/>
        <w:ind w:left="0" w:right="552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20" w:bottom="0" w:left="240" w:right="0"/>
      <w:cols w:num="2" w:equalWidth="0">
        <w:col w:w="2544" w:space="3511"/>
        <w:col w:w="105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32176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32173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321712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3216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32166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10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2021-11-24T11:23:34Z</dcterms:created>
  <dcterms:modified xsi:type="dcterms:W3CDTF">2021-11-24T11:23:34Z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