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000" w:right="590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30.09.2021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57672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57648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57624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559.189.000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557.403.000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372.287.000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283.900.000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224.232.000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148.083.807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96.608.588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51.475.219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79.372.283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198.656.000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198.656.000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158.370.000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114.153.000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64.910.489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64.910.489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45.946.038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18.964.451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46.060.466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138.166.000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138.166.000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142.906.000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86.336.000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16.975.539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60.490.000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60.490.000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3.752.489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3.752.489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1.763.577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1.988.912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1.607.297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360.533.000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358.747.000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169.747.000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159.578.035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83.429.842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50.919.074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32.510.768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33.311.817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360.533.000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358.747.000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169.747.000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159.578.035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83.429.842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50.919.074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32.510.768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33.311.817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108.021.000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105.325.000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47.522.000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9.875.617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11.517.214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9.596.846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1.920.368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7.960.400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105.136.000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102.440.000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46.685.000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9.776.555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11.418.152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9.596.846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1.821.306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7.845.857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86.180.000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86.180.000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31.192.000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24.150.000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171.713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171.713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44.667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127.046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76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75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75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8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</w:t>
            </w:r>
            <w:r>
              <w:rPr>
                <w:rFonts w:ascii="Times New Roman"/>
                <w:spacing w:val="-1"/>
                <w:sz w:val="16"/>
              </w:rPr>
              <w:t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> (IPA</w:t>
            </w:r>
            <w:r>
              <w:rPr>
                <w:rFonts w:ascii="Times New Roman"/>
                <w:spacing w:val="-4"/>
                <w:sz w:val="16"/>
              </w:rPr>
              <w:t> II)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171.713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9.604.842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9.604.842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9.493.696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9.059.987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171.713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11.246.439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11.246.439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11.135.293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10.701.584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9.552.179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9.552.179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9.441.033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9.059.987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1.641.597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7.807.349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7.807.349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7.797.439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6.547.934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302.638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314.325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114.543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75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75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74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3.432.617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1.096.300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4.864.925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74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74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74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893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00" w:lineRule="atLeast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172.784.000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102.677.000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151.796.000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994.525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3.499.909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126.723.609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94.993.649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1.686.721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1.686.721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994.525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3.499.909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48.933.819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17.203.859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1.686.721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1.686.721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3.432.617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3.432.617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3.432.617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3.432.617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3.199.910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40.437.593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17.025.344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1.578.182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1.578.182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796.301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299.999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8.496.226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4.837.947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4.567.239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4.567.239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4.567.239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35.357.798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9.303.537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1.469.974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1.469.974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73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73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73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93.528.526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93.528.526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93.528.526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93.448.553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15.738.736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15.738.736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15.738.736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15.658.763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1.525.182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15.668.760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15.668.760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15.668.760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15.588.787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7.833.563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7.833.563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7.833.563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4.428.156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3.085.981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73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72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72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8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34" w:right="10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893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 </w:t>
            </w:r>
            <w:r>
              <w:rPr>
                <w:rFonts w:ascii="Times New Roman"/>
                <w:sz w:val="16"/>
              </w:rPr>
              <w:t>sanatatii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29.335.074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29.335.074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22.671.715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6.663.359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6.663.359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6.663.359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6.663.359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6.663.359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72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72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71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461" w:right="883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2.394.886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589.693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2.394.886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589.693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589.606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1.654.352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1.654.265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1.654.265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72.265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72.265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3.335.298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3.231.906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44.451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71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71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71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18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51.315.857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51.312.019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51.312.019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51.312.019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51.311.269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51.315.857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51.312.019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51.312.019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51.312.019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51.311.269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21.665.712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21.665.712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21.665.712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21.665.712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21.665.712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29.650.145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29.646.307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29.646.307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29.646.307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29.645.557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9.713.340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9.713.340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9.713.340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9.713.340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9.713.340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41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54.860.000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54.860.000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54.860.000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54.860.000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54.860.000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54.860.000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-78.808.000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-115.157.000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36.507.700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10.312.180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10.312.180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10.312.180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10.312.180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10.312.180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10.312.180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709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707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704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left="806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603" w:val="left" w:leader="none"/>
        </w:tabs>
        <w:spacing w:line="207" w:lineRule="auto" w:before="55"/>
        <w:ind w:left="7983" w:right="814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 FINANCIAR-</w:t>
      </w:r>
      <w:r>
        <w:rPr>
          <w:position w:val="8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left="0" w:right="752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20" w:bottom="0" w:left="240" w:right="0"/>
      <w:cols w:num="2" w:equalWidth="0">
        <w:col w:w="2344" w:space="3711"/>
        <w:col w:w="105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15767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576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5762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10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2021-11-24T11:23:17Z</dcterms:created>
  <dcterms:modified xsi:type="dcterms:W3CDTF">2021-11-24T11:23:17Z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