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2"/>
        <w:ind w:left="120" w:right="0"/>
        <w:jc w:val="left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3" w:lineRule="auto" w:before="80"/>
        <w:ind w:left="5204" w:right="5448" w:firstLine="226"/>
        <w:jc w:val="left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> </w:t>
      </w:r>
      <w:r>
        <w:rPr/>
        <w:t>PUBLICE </w:t>
      </w:r>
      <w:r>
        <w:rPr>
          <w:spacing w:val="34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> </w:t>
      </w:r>
      <w:r>
        <w:rPr/>
        <w:t>PROPRII</w:t>
      </w:r>
      <w:r>
        <w:rPr>
          <w:spacing w:val="15"/>
        </w:rPr>
        <w:t> </w:t>
      </w:r>
      <w:r>
        <w:rPr/>
        <w:t>SI</w:t>
      </w:r>
      <w:r>
        <w:rPr>
          <w:spacing w:val="15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1"/>
        </w:rPr>
        <w:t>BUGETUL</w:t>
      </w:r>
      <w:r>
        <w:rPr>
          <w:spacing w:val="13"/>
        </w:rPr>
        <w:t> </w:t>
      </w:r>
      <w:r>
        <w:rPr>
          <w:spacing w:val="-2"/>
        </w:rPr>
        <w:t>LOCAL</w:t>
      </w:r>
      <w:r>
        <w:rPr>
          <w:spacing w:val="12"/>
        </w:rPr>
        <w:t> </w:t>
      </w:r>
      <w:r>
        <w:rPr/>
        <w:t>-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/>
      </w:r>
    </w:p>
    <w:p>
      <w:pPr>
        <w:pStyle w:val="BodyText"/>
        <w:spacing w:line="240" w:lineRule="auto"/>
        <w:ind w:right="287"/>
        <w:jc w:val="center"/>
      </w:pPr>
      <w:r>
        <w:rPr>
          <w:spacing w:val="-1"/>
          <w:w w:val="110"/>
        </w:rPr>
        <w:t>30.09.2021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left="0" w:right="0"/>
        <w:jc w:val="right"/>
      </w:pPr>
      <w:r>
        <w:rPr/>
        <w:pict>
          <v:group style="position:absolute;margin-left:403.440002pt;margin-top:100.562355pt;width:4.6pt;height:10.2pt;mso-position-horizontal-relative:page;mso-position-vertical-relative:paragraph;z-index:-32344" coordorigin="8069,2011" coordsize="92,204">
            <v:shape style="position:absolute;left:8069;top:2011;width:92;height:204" coordorigin="8069,2011" coordsize="92,204" path="m8069,2011l8160,2011,8160,2215,8069,2215,8069,201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2.702347pt;width:.75pt;height:.1pt;mso-position-horizontal-relative:page;mso-position-vertical-relative:paragraph;z-index:-32320" coordorigin="1267,1254" coordsize="15,2">
            <v:shape style="position:absolute;left:1267;top:1254;width:15;height:2" coordorigin="1267,1254" coordsize="15,0" path="m1267,1254l1282,1254e" filled="false" stroked="true" strokeweight=".839996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Times New Roman"/>
          <w:sz w:val="21"/>
        </w:rPr>
      </w:r>
    </w:p>
    <w:p>
      <w:pPr>
        <w:spacing w:before="0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33"/>
              <w:ind w:left="172" w:right="2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76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369" w:lineRule="auto"/>
              <w:ind w:left="36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118" w:right="153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69" w:lineRule="auto" w:before="103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5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270.811.000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28.063.000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5.673.000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187.606.000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21.868.000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3.922.000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128.038.164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10.530.580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10.530.580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10.529.811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10.030.214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3.738.755</w:t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17.325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5.429.482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844.652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127.644.709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10.137.125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10.137.125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10.136.356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10.030.214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3.738.755</w:t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17.325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5.429.482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844.652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127.644.709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10.137.125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10.137.125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10.136.356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10.030.214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3.738.755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17.325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5.429.482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844.652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32296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32272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33"/>
              <w:ind w:left="172" w:right="2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24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99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369" w:lineRule="auto" w:before="3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>
            <w:pPr>
              <w:pStyle w:val="TableParagraph"/>
              <w:spacing w:line="369" w:lineRule="auto" w:before="99"/>
              <w:ind w:left="76" w:right="123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III.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369" w:lineRule="auto" w:before="99"/>
              <w:ind w:left="36" w:right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> IMPRUMUTURILOR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36" w:right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> IMPRUMUTURILOR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4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69" w:lineRule="auto" w:before="3"/>
              <w:ind w:left="118" w:right="13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anului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 w:before="3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administratiile</w:t>
            </w:r>
          </w:p>
          <w:p>
            <w:pPr>
              <w:pStyle w:val="TableParagraph"/>
              <w:spacing w:line="240" w:lineRule="auto" w:before="99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anului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-171.000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9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-171.000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99.142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400.455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2.609.696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99.142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2.609.696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99.142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99.142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2.609.696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2.609.696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2.609.696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2.609.696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393.455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2101" w:footer="0" w:top="2300" w:bottom="0" w:left="0" w:right="680"/>
          <w:pgNumType w:start="2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>
        <w:trPr>
          <w:trHeight w:val="562" w:hRule="exact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09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33"/>
              <w:ind w:left="172" w:right="2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oad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5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2827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>
            <w:pPr>
              <w:pStyle w:val="TableParagraph"/>
              <w:spacing w:line="240" w:lineRule="auto" w:before="76"/>
              <w:ind w:left="5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 w:before="76"/>
              <w:ind w:left="5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69" w:lineRule="auto" w:before="99"/>
              <w:ind w:left="35" w:right="8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369" w:lineRule="auto" w:before="3"/>
              <w:ind w:left="76" w:right="15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sanatatii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234.697.000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234.697.000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108.166.000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158.147.000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158.147.000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61.596.000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114.897.888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114.897.888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70.715.427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44.182.461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114.897.888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114.897.888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70.715.427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44.182.461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114.897.888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114.897.888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70.715.427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44.182.461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pgSz w:w="16840" w:h="11910" w:orient="landscape"/>
          <w:pgMar w:header="2101" w:footer="0" w:top="2300" w:bottom="280" w:left="0" w:right="680"/>
        </w:sectPr>
      </w:pPr>
    </w:p>
    <w:p>
      <w:pPr>
        <w:pStyle w:val="Heading2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group style="position:absolute;margin-left:403.440002pt;margin-top:205.440002pt;width:4.6pt;height:10.2pt;mso-position-horizontal-relative:page;mso-position-vertical-relative:page;z-index:-32248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32224" coordorigin="1267,3352" coordsize="15,2">
            <v:shape style="position:absolute;left:1267;top:3352;width:15;height:2" coordorigin="1267,3352" coordsize="15,0" path="m1267,3352l1282,3352e" filled="false" stroked="true" strokeweight=".84pt" strokecolor="#000000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spacing w:before="104"/>
        <w:ind w:left="61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0"/>
        <w:ind w:left="100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tabs>
          <w:tab w:pos="7804" w:val="left" w:leader="none"/>
        </w:tabs>
        <w:spacing w:line="207" w:lineRule="auto" w:before="55"/>
        <w:ind w:left="8184" w:right="173" w:hanging="7573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  <w:tab/>
      </w:r>
      <w:r>
        <w:rPr>
          <w:rFonts w:ascii="Times New Roman" w:hAnsi="Times New Roman"/>
          <w:b/>
          <w:position w:val="8"/>
          <w:sz w:val="16"/>
        </w:rPr>
        <w:t>SEF SERVICIU FINANCIAR-</w:t>
      </w:r>
      <w:r>
        <w:rPr>
          <w:rFonts w:ascii="Times New Roman" w:hAnsi="Times New Roman"/>
          <w:b/>
          <w:position w:val="8"/>
          <w:sz w:val="16"/>
        </w:rPr>
        <w:t> </w:t>
      </w:r>
      <w:r>
        <w:rPr>
          <w:rFonts w:ascii="Times New Roman" w:hAnsi="Times New Roman"/>
          <w:b/>
          <w:sz w:val="16"/>
        </w:rPr>
        <w:t>CONTABILITATE</w:t>
      </w:r>
      <w:r>
        <w:rPr>
          <w:rFonts w:ascii="Times New Roman" w:hAnsi="Times New Roman"/>
          <w:sz w:val="16"/>
        </w:rPr>
      </w:r>
    </w:p>
    <w:p>
      <w:pPr>
        <w:spacing w:before="46"/>
        <w:ind w:left="0" w:right="112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sectPr>
      <w:type w:val="continuous"/>
      <w:pgSz w:w="16840" w:h="11910" w:orient="landscape"/>
      <w:pgMar w:top="200" w:bottom="0" w:left="0" w:right="680"/>
      <w:cols w:num="2" w:equalWidth="0">
        <w:col w:w="2545" w:space="3510"/>
        <w:col w:w="101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719971pt;margin-top:104.198235pt;width:17pt;height:11pt;mso-position-horizontal-relative:page;mso-position-vertical-relative:page;z-index:-3234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26.440002pt;margin-top:105.038231pt;width:18.75pt;height:11pt;mso-position-horizontal-relative:page;mso-position-vertical-relative:page;z-index:-3232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6297pt;margin-top:105.038231pt;width:8.5pt;height:11pt;mso-position-horizontal-relative:page;mso-position-vertical-relative:page;z-index:-32296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ind w:left="611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2021-11-24T11:32:37Z</dcterms:created>
  <dcterms:modified xsi:type="dcterms:W3CDTF">2021-11-24T11:32:37Z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2021-11-24T00:00:00Z</vt:filetime>
  </property>
</Properties>
</file>