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/>
      </w:r>
    </w:p>
    <w:p>
      <w:pPr>
        <w:pStyle w:val="BodyText"/>
        <w:spacing w:line="253" w:lineRule="auto" w:before="10"/>
        <w:ind w:left="5519" w:right="5378"/>
        <w:jc w:val="center"/>
      </w:pPr>
      <w:r>
        <w:rPr/>
        <w:t>DIN</w:t>
      </w:r>
      <w:r>
        <w:rPr>
          <w:spacing w:val="14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7"/>
        </w:rPr>
        <w:t> </w:t>
      </w:r>
      <w:r>
        <w:rPr/>
        <w:t>SI</w:t>
      </w:r>
      <w:r>
        <w:rPr>
          <w:spacing w:val="16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> </w:t>
      </w:r>
      <w:r>
        <w:rPr/>
        <w:t>DIN</w:t>
      </w:r>
      <w:r>
        <w:rPr>
          <w:spacing w:val="14"/>
        </w:rPr>
        <w:t> </w:t>
      </w:r>
      <w:r>
        <w:rPr>
          <w:spacing w:val="-1"/>
        </w:rPr>
        <w:t>BUGETUL</w:t>
      </w:r>
      <w:r>
        <w:rPr>
          <w:spacing w:val="14"/>
        </w:rPr>
        <w:t> </w:t>
      </w:r>
      <w:r>
        <w:rPr>
          <w:spacing w:val="-2"/>
        </w:rPr>
        <w:t>LOCAL</w:t>
      </w:r>
      <w:r>
        <w:rPr>
          <w:spacing w:val="14"/>
        </w:rPr>
        <w:t> </w:t>
      </w:r>
      <w:r>
        <w:rPr/>
        <w:t>-</w:t>
      </w:r>
      <w:r>
        <w:rPr>
          <w:spacing w:val="14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> </w:t>
      </w:r>
      <w:r>
        <w:rPr>
          <w:spacing w:val="-1"/>
        </w:rPr>
        <w:t>30.09.2021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5"/>
          <w:headerReference w:type="even" r:id="rId6"/>
          <w:type w:val="continuous"/>
          <w:pgSz w:w="16840" w:h="11910" w:orient="landscape"/>
          <w:pgMar w:header="1995" w:top="46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19160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19136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19112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24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2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52" w:right="27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92" w:right="12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paturi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>
            <w:pPr>
              <w:pStyle w:val="TableParagraph"/>
              <w:spacing w:line="391" w:lineRule="auto" w:before="116"/>
              <w:ind w:left="52" w:right="108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240" w:lineRule="auto" w:before="4"/>
              <w:ind w:left="134" w:right="0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270.811.000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155.776.000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187.606.000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107.648.000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175.685.366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9.742.176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5.351.142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5.316.042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3.626.229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109.969.988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4.213.537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4.213.537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175.685.366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9.742.176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5.351.142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5.316.042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3.626.229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109.969.988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4.213.537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4.213.537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118.166.917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7.857.770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4.271.212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738.228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2.795.675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80.842.636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4.212.906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4.212.906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57.518.449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1.884.406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1.044.830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1.044.830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830.554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29.127.352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102.923.591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7.809.015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4.279.404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4.244.304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446.591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2.793.693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76.885.318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3.777.878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3.777.878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190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190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190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41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1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asigurari-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52" w:right="115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asistentei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391" w:lineRule="auto" w:before="4"/>
              <w:ind w:left="52" w:right="165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149.769.000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101.360.000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105.756.451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4.901.848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51.070.703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51.070.703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105.756.451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4.901.848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51.070.703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51.070.703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76.629.730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3.590.239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25.875.621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25.875.621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29.126.721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1.311.609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25.195.082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25.195.082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73.107.440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682.865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682.865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682.865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3.442.768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3.442.768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14.102.444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14.102.444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63" w:footer="0" w:top="218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07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40" w:lineRule="auto"/>
        <w:ind w:left="5850" w:right="5754"/>
        <w:jc w:val="center"/>
      </w:pPr>
      <w:r>
        <w:rPr>
          <w:spacing w:val="-1"/>
          <w:w w:val="110"/>
        </w:rPr>
        <w:t>30.09.2021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header="1995" w:footer="0" w:top="46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19016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18992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18968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3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6.016.000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270.811.000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187.606.000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175.685.366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175.685.366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118.166.917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57.518.449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102.923.591</w:t>
            </w:r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6.016.000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120.462.000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100.894.933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100.894.933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74.897.945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25.996.988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81.375.674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37.611.000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32.839.000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24.932.003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24.932.003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23.186.567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1.745.436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22.409.965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2.315.000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118.870.000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86.970.000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75.625.314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75.625.314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51.384.161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24.241.153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58.570.467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143.868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327.217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251.374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74.794.737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74.794.737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43.273.276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31.521.461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21.547.917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74.794.737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74.794.737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43.273.276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31.521.461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21.547.917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34.307.000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9.742.176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9.742.176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7.857.770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1.884.406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7.809.015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34.136.000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27.646.000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9.746.480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9.746.480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7.862.074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1.884.406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7.809.015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3.796.368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3.796.368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3.006.852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789.516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2.990.381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3.723.789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3.723.789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2.941.559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782.230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2.924.851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912.685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604.315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929.647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147.023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44.291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105.247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113.576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113.576</w:t>
            </w:r>
          </w:p>
        </w:tc>
      </w:tr>
      <w:tr>
        <w:trPr>
          <w:trHeight w:val="2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1.828.453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1.828.453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1.721.848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106.605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1.683.471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189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189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188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00" w:lineRule="atLeast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5.921.112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5.921.112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4.836.621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1.084.491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40.397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1.044.094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1.044.094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231.942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4.303.432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4.303.432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63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188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188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188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00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240" w:lineRule="auto" w:before="4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40.948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40.948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40.948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headerReference w:type="even" r:id="rId8"/>
          <w:pgSz w:w="16840" w:h="11910" w:orient="landscape"/>
          <w:pgMar w:header="1995" w:footer="0" w:top="2180" w:bottom="0" w:left="240" w:right="0"/>
          <w:pgNumType w:start="5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188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187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187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116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52" w:right="1687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155.776.000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107.648.000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109.969.988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109.969.988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80.842.636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29.127.352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76.885.318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187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187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186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102.898.000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79.803.730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14.691.792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14.380.278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64.852.653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59.136.895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1.777.114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302.421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52.025.332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79.803.730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14.691.792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14.380.278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64.852.653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59.136.895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1.777.114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302.421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52.025.332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58.454.546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14.691.792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14.380.278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43.503.469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39.220.334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740.919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246.554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33.304.675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2.190.993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21.349.184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21.349.184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19.916.561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18.720.657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1.097.476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64.305.491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13.973.589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11.917.790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1.035.711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628.527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50.148.698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43.727.201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2.552.082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263.896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37.174.957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1.337.759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186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186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186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308.496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6.722.930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308.496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6.722.930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1.829.436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7.778.168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7.778.168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7.778.168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4.893.494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2.601.968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2.470.925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183.204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12.579.827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12.579.827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12.579.827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1.352.085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3.936.360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1858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1856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1853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16.934.000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27.622.000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11.032.000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15.268.000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11.613.206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11.814.622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11.613.206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11.814.622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10.490.648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1.560.700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1.323.974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3.876.059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3.415.323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682.865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651.501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1851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1848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1846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98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240" w:lineRule="auto" w:before="4"/>
              <w:ind w:left="92" w:right="0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2.005.487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1.866.428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3.442.768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3.132.906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2.015.252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1.970.923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1.815.602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even" r:id="rId9"/>
          <w:headerReference w:type="default" r:id="rId10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184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184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183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1.895.848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1.341.200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12.504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47.255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1.078.500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1.895.848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1.341.200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12.504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47.255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1.078.500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44.593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44.593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1.540.159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985.811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12.504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41.641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28.475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829.705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248.795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1.117.654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986.463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829.695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183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183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183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89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74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116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545.894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545.894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51.070.703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6.442.224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3.437.843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3.363.217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2.929.907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2.470.324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545.894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545.894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51.070.703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6.442.224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3.437.843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3.363.217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2.929.907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2.470.324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545.594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25.875.621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4.990.435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3.437.843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3.363.217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2.929.907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1.503.261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1.311.967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25.195.082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1.451.789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1.451.789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1.158.357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14.102.444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5.475.580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3.430.743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3.355.206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2.913.463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1.995.065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42.543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182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182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182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1.654.915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1.654.915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449.500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645.805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103.530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1.009.110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853.145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103.530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50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44.628.479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44.628.479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42.322.030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42.267.632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2.306.449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44.628.479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44.628.479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42.322.030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42.267.632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2.306.449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20.885.186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20.885.186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18.663.849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18.609.451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2.221.337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23.743.293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23.743.293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23.658.181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23.658.181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85.112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8.626.864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8.626.864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8.545.840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6.384.325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2.135.962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81.024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1822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1820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1817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p>
      <w:pPr>
        <w:pStyle w:val="Heading2"/>
        <w:spacing w:line="240" w:lineRule="auto"/>
        <w:ind w:left="403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40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0"/>
        <w:ind w:left="79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7595" w:val="left" w:leader="none"/>
        </w:tabs>
        <w:spacing w:line="207" w:lineRule="auto" w:before="55"/>
        <w:ind w:left="7975" w:right="821" w:hanging="7573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  <w:tab/>
      </w:r>
      <w:r>
        <w:rPr>
          <w:rFonts w:ascii="Times New Roman" w:hAnsi="Times New Roman"/>
          <w:b/>
          <w:position w:val="8"/>
          <w:sz w:val="16"/>
        </w:rPr>
        <w:t>SEF SERVICIU FINANCIAR-</w:t>
      </w:r>
      <w:r>
        <w:rPr>
          <w:rFonts w:ascii="Times New Roman" w:hAnsi="Times New Roman"/>
          <w:b/>
          <w:position w:val="8"/>
          <w:sz w:val="16"/>
        </w:rPr>
        <w:t> </w:t>
      </w:r>
      <w:r>
        <w:rPr>
          <w:rFonts w:ascii="Times New Roman" w:hAnsi="Times New Roman"/>
          <w:b/>
          <w:sz w:val="16"/>
        </w:rPr>
        <w:t>CONTABILITATE</w:t>
      </w:r>
      <w:r>
        <w:rPr>
          <w:rFonts w:ascii="Times New Roman" w:hAnsi="Times New Roman"/>
          <w:sz w:val="16"/>
        </w:rPr>
      </w:r>
    </w:p>
    <w:p>
      <w:pPr>
        <w:spacing w:before="46"/>
        <w:ind w:left="0" w:right="76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460" w:bottom="0" w:left="240" w:right="0"/>
      <w:cols w:num="2" w:equalWidth="0">
        <w:col w:w="2336" w:space="3719"/>
        <w:col w:w="105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440002pt;margin-top:14.130664pt;width:98pt;height:10.050pt;mso-position-horizontal-relative:page;mso-position-vertical-relative:page;z-index:-21916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MUNICIPIUL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21913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21911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219088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21906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21904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219016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21899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21896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218944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2189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2188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2188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21884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2021-11-24T11:24:16Z</dcterms:created>
  <dcterms:modified xsi:type="dcterms:W3CDTF">2021-11-24T11:24:16Z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