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30.09.2021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152944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152920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152896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spacing w:before="0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157.097.000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120.462.000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100.890.629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100.890.629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74.893.641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25.996.988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81.375.674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120.462.000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100.894.933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100.894.933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74.897.945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25.996.988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81.375.674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37.611.000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32.839.000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24.932.003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24.932.003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23.186.567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1.745.436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22.409.965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2.315.000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118.870.000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75.625.314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75.625.314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51.384.161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24.241.153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58.570.467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251.374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9.742.176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9.742.176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7.857.770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1.884.406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7.809.015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9.746.480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9.746.480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7.862.074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1.884.406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7.809.015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3.796.368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3.796.368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3.006.852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789.516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2.990.381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3.723.789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3.723.789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2.941.559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782.230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2.924.851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912.685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604.315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929.647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105.247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1.828.453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1.828.453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1.721.848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1.683.471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8.595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65.530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65.530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5.921.112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5.921.112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4.836.621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1.084.491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4.800.236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8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8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8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4.331.076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1.044.094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1.044.094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4.303.432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4.303.432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8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7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7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7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7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6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3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79.803.730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79.803.730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14.380.278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64.852.653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59.136.895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1.777.114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79.803.730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79.803.730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14.380.278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64.852.653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59.136.895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1.777.114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14.691.792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14.380.278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43.503.469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39.220.334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21.349.184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21.349.184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21.349.184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19.916.561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13.973.589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11.917.790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50.148.698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43.727.201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2.552.082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263.896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6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6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6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308.496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33.304.675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2.190.993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18.720.657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1.097.476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37.174.957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1.337.759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2.601.968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2.470.925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5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5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5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pacing w:val="1"/>
                <w:sz w:val="16"/>
              </w:rPr>
              <w:t>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5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4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4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4.901.848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1.866.428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829.705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248.795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829.695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4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4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3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3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6.442.224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6.442.224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3.363.217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2.929.907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2.955.050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2.470.324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6.442.224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6.442.224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3.363.217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2.929.907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2.955.050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2.470.324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4.990.435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4.990.435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3.363.217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2.929.907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1.503.261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1.311.967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1.451.789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1.451.789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1.451.789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1.158.357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2.913.463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3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3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3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1.654.915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1.654.915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449.500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103.530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8.568.607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49.772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1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5229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5227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5224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50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7695" w:val="left" w:leader="none"/>
        </w:tabs>
        <w:spacing w:line="207" w:lineRule="auto" w:before="55"/>
        <w:ind w:left="8075" w:right="722" w:hanging="7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 FINANCIAR-</w:t>
      </w:r>
      <w:r>
        <w:rPr>
          <w:rFonts w:ascii="Times New Roman" w:hAnsi="Times New Roman"/>
          <w:b/>
          <w:position w:val="8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66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2" w:equalWidth="0">
        <w:col w:w="2436" w:space="3619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6.159973pt;margin-top:99.75824pt;width:31.15pt;height:11pt;mso-position-horizontal-relative:page;mso-position-vertical-relative:page;z-index:-1529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59973pt;margin-top:99.038544pt;width:19.3pt;height:11pt;mso-position-horizontal-relative:page;mso-position-vertical-relative:page;z-index:-1529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502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2021-11-24T11:24:03Z</dcterms:created>
  <dcterms:modified xsi:type="dcterms:W3CDTF">2021-11-24T11:24:03Z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