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30.09.2021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42064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42040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42016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6.722.930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74.794.737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30.166.258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6.722.930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31.521.461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31.521.461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31.521.461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4.893.494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21.547.917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21.547.917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21.547.917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12.579.827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1.352.085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3.936.360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19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19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19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49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391" w:lineRule="auto" w:before="4"/>
              <w:ind w:left="52" w:right="89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11.613.206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11.814.622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11.613.206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11.814.622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20.885.186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23.743.293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3.876.059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8.626.864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8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42.322.030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42.267.632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44.628.479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42.322.030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42.267.632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18.663.849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18.609.451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2.221.337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23.658.181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23.658.181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8.626.864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8.545.840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6.384.325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2.135.962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81.024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192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189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187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52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9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7716" w:val="left" w:leader="none"/>
        </w:tabs>
        <w:spacing w:line="207" w:lineRule="auto" w:before="55"/>
        <w:ind w:left="8096" w:right="700" w:hanging="7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</w:t>
      </w:r>
      <w:r>
        <w:rPr>
          <w:rFonts w:ascii="Times New Roman" w:hAnsi="Times New Roman"/>
          <w:b/>
          <w:position w:val="8"/>
          <w:sz w:val="16"/>
        </w:rPr>
        <w:t> FINANCIAR-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639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2" w:equalWidth="0">
        <w:col w:w="2457" w:space="3598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420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420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4201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524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2021-11-24T11:23:47Z</dcterms:created>
  <dcterms:modified xsi:type="dcterms:W3CDTF">2021-11-24T11:23:47Z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