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3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2208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2184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2160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0" w:hRule="exact"/>
        </w:trPr>
        <w:tc>
          <w:tcPr>
            <w:tcW w:w="448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48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055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852" w:val="left" w:leader="none"/>
        </w:tabs>
        <w:spacing w:line="207" w:lineRule="auto" w:before="55"/>
        <w:ind w:left="8232" w:right="565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503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20" w:bottom="280" w:left="240" w:right="0"/>
      <w:cols w:num="2" w:equalWidth="0">
        <w:col w:w="2593" w:space="3462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59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2021-11-24T11:25:20Z</dcterms:created>
  <dcterms:modified xsi:type="dcterms:W3CDTF">2021-11-24T11:25:20Z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