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71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30.09.2021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tabs>
          <w:tab w:pos="1165" w:val="left" w:leader="none"/>
        </w:tabs>
        <w:spacing w:before="121"/>
        <w:ind w:left="58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Pag.:</w:t>
        <w:tab/>
      </w:r>
      <w:r>
        <w:rPr>
          <w:rFonts w:ascii="Times New Roman"/>
          <w:w w:val="105"/>
          <w:sz w:val="16"/>
        </w:rPr>
        <w:t>1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5"/>
          <w:type w:val="continuous"/>
          <w:pgSz w:w="16840" w:h="11910" w:orient="landscape"/>
          <w:pgMar w:header="476" w:top="980" w:bottom="280" w:left="660" w:right="520"/>
          <w:cols w:num="2" w:equalWidth="0">
            <w:col w:w="4067" w:space="4730"/>
            <w:col w:w="6863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4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>
        <w:trPr>
          <w:trHeight w:val="967" w:hRule="exac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9" w:lineRule="auto"/>
              <w:ind w:left="106" w:right="62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0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9" w:lineRule="auto"/>
              <w:ind w:left="140" w:right="38" w:hanging="9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54" w:lineRule="auto"/>
              <w:ind w:left="128" w:right="38" w:hanging="9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159" w:lineRule="exact"/>
              <w:ind w:left="398" w:right="0" w:hanging="135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240" w:lineRule="auto" w:before="21"/>
              <w:ind w:left="398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230" w:right="-17" w:hanging="113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254" w:lineRule="auto" w:before="23"/>
              <w:ind w:left="230" w:right="50" w:firstLine="18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394" w:hRule="exact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88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51" w:right="-18" w:hanging="1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276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28" w:right="218" w:hanging="1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42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40" w:right="218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20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28" w:right="242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203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57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3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98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left="34" w:right="0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8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66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22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472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28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>
            <w:pPr>
              <w:pStyle w:val="TableParagraph"/>
              <w:spacing w:line="240" w:lineRule="auto" w:before="88"/>
              <w:ind w:left="28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-6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>
            <w:pPr>
              <w:pStyle w:val="TableParagraph"/>
              <w:spacing w:line="240" w:lineRule="auto" w:before="88"/>
              <w:ind w:left="-6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65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4.747.792</w:t>
            </w:r>
          </w:p>
          <w:p>
            <w:pPr>
              <w:pStyle w:val="TableParagraph"/>
              <w:spacing w:line="240" w:lineRule="auto" w:before="86"/>
              <w:ind w:left="65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1.695.300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980" w:bottom="280" w:left="660" w:right="520"/>
        </w:sectPr>
      </w:pPr>
    </w:p>
    <w:p>
      <w:pPr>
        <w:pStyle w:val="BodyText"/>
        <w:spacing w:line="240" w:lineRule="auto" w:before="79"/>
        <w:ind w:left="110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left="110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506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303" w:val="left" w:leader="none"/>
        </w:tabs>
        <w:spacing w:line="207" w:lineRule="auto" w:before="55"/>
        <w:ind w:left="7683" w:right="175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 FINANCIAR-</w:t>
      </w:r>
      <w:r>
        <w:rPr>
          <w:position w:val="8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right="114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6840" w:h="11910" w:orient="landscape"/>
          <w:pgMar w:top="980" w:bottom="280" w:left="660" w:right="520"/>
          <w:cols w:num="2" w:equalWidth="0">
            <w:col w:w="2044" w:space="4011"/>
            <w:col w:w="9605"/>
          </w:cols>
        </w:sectPr>
      </w:pPr>
    </w:p>
    <w:p>
      <w:pPr>
        <w:spacing w:line="168" w:lineRule="exact" w:before="4"/>
        <w:ind w:left="358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-bugete locale- 30.09.2021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tabs>
          <w:tab w:pos="1523" w:val="left" w:leader="none"/>
        </w:tabs>
        <w:spacing w:before="121"/>
        <w:ind w:left="94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Pag.:</w:t>
        <w:tab/>
      </w:r>
      <w:r>
        <w:rPr>
          <w:rFonts w:ascii="Times New Roman"/>
          <w:w w:val="105"/>
          <w:sz w:val="16"/>
        </w:rPr>
        <w:t>2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476" w:footer="0" w:top="980" w:bottom="280" w:left="500" w:right="680"/>
          <w:cols w:num="2" w:equalWidth="0">
            <w:col w:w="4519" w:space="4241"/>
            <w:col w:w="6900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5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>
        <w:trPr>
          <w:trHeight w:val="967" w:hRule="exac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9" w:lineRule="auto"/>
              <w:ind w:left="106" w:right="62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0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9" w:lineRule="auto"/>
              <w:ind w:left="140" w:right="38" w:hanging="9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54" w:lineRule="auto"/>
              <w:ind w:left="128" w:right="38" w:hanging="9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159" w:lineRule="exact"/>
              <w:ind w:left="398" w:right="0" w:hanging="135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240" w:lineRule="auto" w:before="21"/>
              <w:ind w:left="398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230" w:right="-17" w:hanging="113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254" w:lineRule="auto" w:before="23"/>
              <w:ind w:left="230" w:right="50" w:firstLine="18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394" w:hRule="exact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88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51" w:right="-18" w:hanging="1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276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28" w:right="218" w:hanging="1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42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40" w:right="218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20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28" w:right="242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203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57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3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98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left="34" w:right="0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8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66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22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472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28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>
            <w:pPr>
              <w:pStyle w:val="TableParagraph"/>
              <w:spacing w:line="240" w:lineRule="auto" w:before="88"/>
              <w:ind w:left="28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-6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>
            <w:pPr>
              <w:pStyle w:val="TableParagraph"/>
              <w:spacing w:line="240" w:lineRule="auto" w:before="88"/>
              <w:ind w:left="-6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38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82.420</w:t>
            </w:r>
          </w:p>
          <w:p>
            <w:pPr>
              <w:pStyle w:val="TableParagraph"/>
              <w:spacing w:line="240" w:lineRule="auto" w:before="86"/>
              <w:ind w:right="38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22.580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980" w:bottom="280" w:left="500" w:right="680"/>
        </w:sectPr>
      </w:pPr>
    </w:p>
    <w:p>
      <w:pPr>
        <w:pStyle w:val="BodyText"/>
        <w:spacing w:line="240" w:lineRule="auto" w:before="79"/>
        <w:ind w:left="119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left="118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514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311" w:val="left" w:leader="none"/>
        </w:tabs>
        <w:spacing w:line="207" w:lineRule="auto" w:before="55"/>
        <w:ind w:left="7691" w:right="167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 FINANCIAR-</w:t>
      </w:r>
      <w:r>
        <w:rPr>
          <w:position w:val="8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right="10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6840" w:h="11910" w:orient="landscape"/>
          <w:pgMar w:top="980" w:bottom="280" w:left="500" w:right="680"/>
          <w:cols w:num="2" w:equalWidth="0">
            <w:col w:w="2052" w:space="4003"/>
            <w:col w:w="9605"/>
          </w:cols>
        </w:sectPr>
      </w:pPr>
    </w:p>
    <w:p>
      <w:pPr>
        <w:spacing w:line="168" w:lineRule="exact" w:before="4"/>
        <w:ind w:left="3714" w:right="0" w:firstLine="37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-institutii publice finantate partial venituri proprii- 30.09.2021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tabs>
          <w:tab w:pos="1868" w:val="left" w:leader="none"/>
        </w:tabs>
        <w:spacing w:before="121"/>
        <w:ind w:left="128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Pag.:</w:t>
        <w:tab/>
      </w:r>
      <w:r>
        <w:rPr>
          <w:rFonts w:ascii="Times New Roman"/>
          <w:w w:val="105"/>
          <w:sz w:val="16"/>
        </w:rPr>
        <w:t>3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476" w:footer="0" w:top="980" w:bottom="280" w:left="300" w:right="900"/>
          <w:cols w:num="2" w:equalWidth="0">
            <w:col w:w="7023" w:space="1812"/>
            <w:col w:w="6805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7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>
        <w:trPr>
          <w:trHeight w:val="967" w:hRule="exac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9" w:lineRule="auto"/>
              <w:ind w:left="106" w:right="62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0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9" w:lineRule="auto"/>
              <w:ind w:left="140" w:right="38" w:hanging="9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54" w:lineRule="auto"/>
              <w:ind w:left="128" w:right="38" w:hanging="9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159" w:lineRule="exact"/>
              <w:ind w:left="398" w:right="0" w:hanging="135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240" w:lineRule="auto" w:before="21"/>
              <w:ind w:left="398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230" w:right="-17" w:hanging="113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254" w:lineRule="auto" w:before="23"/>
              <w:ind w:left="230" w:right="50" w:firstLine="18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394" w:hRule="exact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88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51" w:right="-18" w:hanging="1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276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28" w:right="218" w:hanging="1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42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40" w:right="218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20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28" w:right="242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203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57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3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98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left="34" w:right="0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8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66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22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472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28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>
            <w:pPr>
              <w:pStyle w:val="TableParagraph"/>
              <w:spacing w:line="240" w:lineRule="auto" w:before="88"/>
              <w:ind w:left="28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-6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>
            <w:pPr>
              <w:pStyle w:val="TableParagraph"/>
              <w:spacing w:line="240" w:lineRule="auto" w:before="88"/>
              <w:ind w:left="-6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65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4.665.372</w:t>
            </w:r>
          </w:p>
          <w:p>
            <w:pPr>
              <w:pStyle w:val="TableParagraph"/>
              <w:spacing w:line="240" w:lineRule="auto" w:before="86"/>
              <w:ind w:left="65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1.672.720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6840" w:h="11910" w:orient="landscape"/>
          <w:pgMar w:top="980" w:bottom="280" w:left="300" w:right="900"/>
        </w:sectPr>
      </w:pPr>
    </w:p>
    <w:p>
      <w:pPr>
        <w:pStyle w:val="BodyText"/>
        <w:spacing w:line="240" w:lineRule="auto" w:before="79"/>
        <w:ind w:left="102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left="10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497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294" w:val="left" w:leader="none"/>
        </w:tabs>
        <w:spacing w:line="207" w:lineRule="auto" w:before="55"/>
        <w:ind w:left="7674" w:right="164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</w:t>
      </w:r>
      <w:r>
        <w:rPr>
          <w:position w:val="8"/>
        </w:rPr>
        <w:t> FINANCIAR-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right="103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980" w:bottom="280" w:left="300" w:right="900"/>
      <w:cols w:num="2" w:equalWidth="0">
        <w:col w:w="2036" w:space="4019"/>
        <w:col w:w="95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94.109985pt;margin-top:24.719999pt;width:.550pt;height:.550pt;mso-position-horizontal-relative:page;mso-position-vertical-relative:page;z-index:-12328" coordorigin="11882,494" coordsize="11,11">
          <v:shape style="position:absolute;left:11882;top:494;width:11;height:11" coordorigin="11882,494" coordsize="11,11" path="m11882,505l11893,494e" filled="false" stroked="true" strokeweight=".54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8.830498pt;margin-top:22.784946pt;width:94.75pt;height:9.5pt;mso-position-horizontal-relative:page;mso-position-vertical-relative:page;z-index:-1230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MUNICIPIUL BUCURESTI</w:t>
                </w:r>
                <w:r>
                  <w:rPr>
                    <w:rFonts w:ascii="Times New Roman"/>
                    <w:sz w:val="15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5.970505pt;margin-top:41.384949pt;width:137.2pt;height:9.5pt;mso-position-horizontal-relative:page;mso-position-vertical-relative:page;z-index:-12280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II.    Sinteza platilor restante si arieratelor</w:t>
                </w:r>
                <w:r>
                  <w:rPr>
                    <w:rFonts w:ascii="Times New Roman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2021-11-24T11:30:06Z</dcterms:created>
  <dcterms:modified xsi:type="dcterms:W3CDTF">2021-11-24T11:30:06Z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