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2"/>
        <w:ind w:left="13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w w:val="105"/>
          <w:sz w:val="18"/>
        </w:rPr>
        <w:t>D</w:t>
      </w:r>
      <w:r>
        <w:rPr>
          <w:rFonts w:ascii="Times New Roman"/>
          <w:spacing w:val="-1"/>
          <w:w w:val="105"/>
          <w:sz w:val="18"/>
        </w:rPr>
        <w:t>IRECTI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> </w:t>
      </w:r>
      <w:r>
        <w:rPr>
          <w:rFonts w:ascii="Times New Roman"/>
          <w:spacing w:val="-1"/>
          <w:w w:val="105"/>
          <w:sz w:val="18"/>
        </w:rPr>
        <w:t>GE</w:t>
      </w:r>
      <w:r>
        <w:rPr>
          <w:rFonts w:ascii="Times New Roman"/>
          <w:spacing w:val="-2"/>
          <w:w w:val="105"/>
          <w:sz w:val="18"/>
        </w:rPr>
        <w:t>N</w:t>
      </w:r>
      <w:r>
        <w:rPr>
          <w:rFonts w:ascii="Times New Roman"/>
          <w:spacing w:val="-1"/>
          <w:w w:val="105"/>
          <w:sz w:val="18"/>
        </w:rPr>
        <w:t>ER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-1"/>
          <w:w w:val="105"/>
          <w:sz w:val="18"/>
        </w:rPr>
        <w:t>L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> </w:t>
      </w:r>
      <w:r>
        <w:rPr>
          <w:rFonts w:ascii="Times New Roman"/>
          <w:w w:val="105"/>
          <w:sz w:val="18"/>
        </w:rPr>
        <w:t>A</w:t>
      </w:r>
    </w:p>
    <w:p>
      <w:pPr>
        <w:spacing w:before="78"/>
        <w:ind w:left="13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  <w:r>
        <w:rPr>
          <w:rFonts w:ascii="Times New Roman"/>
          <w:sz w:val="1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1910" w:h="16840"/>
          <w:pgMar w:top="0" w:bottom="0" w:left="0" w:right="680"/>
        </w:sectPr>
      </w:pPr>
    </w:p>
    <w:p>
      <w:pPr>
        <w:spacing w:line="255" w:lineRule="auto" w:before="72"/>
        <w:ind w:left="3571" w:right="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10"/>
          <w:sz w:val="22"/>
        </w:rPr>
        <w:t>Situatia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activelor</w:t>
      </w:r>
      <w:r>
        <w:rPr>
          <w:rFonts w:ascii="Times New Roman"/>
          <w:spacing w:val="-21"/>
          <w:w w:val="110"/>
          <w:sz w:val="22"/>
        </w:rPr>
        <w:t> </w:t>
      </w:r>
      <w:r>
        <w:rPr>
          <w:rFonts w:ascii="Times New Roman"/>
          <w:w w:val="110"/>
          <w:sz w:val="22"/>
        </w:rPr>
        <w:t>si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datoriilor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institutiilor</w:t>
      </w:r>
      <w:r>
        <w:rPr>
          <w:rFonts w:ascii="Times New Roman"/>
          <w:spacing w:val="-21"/>
          <w:w w:val="110"/>
          <w:sz w:val="22"/>
        </w:rPr>
        <w:t> </w:t>
      </w:r>
      <w:r>
        <w:rPr>
          <w:rFonts w:ascii="Times New Roman"/>
          <w:spacing w:val="-1"/>
          <w:w w:val="110"/>
          <w:sz w:val="22"/>
        </w:rPr>
        <w:t>pub</w:t>
      </w:r>
      <w:r>
        <w:rPr>
          <w:rFonts w:ascii="Times New Roman"/>
          <w:spacing w:val="-2"/>
          <w:w w:val="110"/>
          <w:sz w:val="22"/>
        </w:rPr>
        <w:t>lice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w w:val="110"/>
          <w:sz w:val="22"/>
        </w:rPr>
        <w:t>din</w:t>
      </w:r>
      <w:r>
        <w:rPr>
          <w:rFonts w:ascii="Times New Roman"/>
          <w:spacing w:val="-19"/>
          <w:w w:val="110"/>
          <w:sz w:val="22"/>
        </w:rPr>
        <w:t> </w:t>
      </w:r>
      <w:r>
        <w:rPr>
          <w:rFonts w:ascii="Times New Roman"/>
          <w:w w:val="110"/>
          <w:sz w:val="22"/>
        </w:rPr>
        <w:t>administratia</w:t>
      </w:r>
      <w:r>
        <w:rPr>
          <w:rFonts w:ascii="Times New Roman"/>
          <w:spacing w:val="-18"/>
          <w:w w:val="110"/>
          <w:sz w:val="22"/>
        </w:rPr>
        <w:t> </w:t>
      </w:r>
      <w:r>
        <w:rPr>
          <w:rFonts w:ascii="Times New Roman"/>
          <w:w w:val="110"/>
          <w:sz w:val="22"/>
        </w:rPr>
        <w:t>locala</w:t>
      </w:r>
      <w:r>
        <w:rPr>
          <w:rFonts w:ascii="Times New Roman"/>
          <w:sz w:val="22"/>
        </w:rPr>
      </w:r>
    </w:p>
    <w:p>
      <w:pPr>
        <w:pStyle w:val="BodyText"/>
        <w:spacing w:line="240" w:lineRule="auto" w:before="16"/>
        <w:ind w:left="3450" w:right="3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2"/>
        </w:rPr>
        <w:t>3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.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9</w:t>
      </w:r>
      <w:r>
        <w:rPr>
          <w:rFonts w:ascii="Times New Roman"/>
        </w:rPr>
        <w:t>.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1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21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position w:val="1"/>
          <w:sz w:val="18"/>
        </w:rPr>
        <w:t>pa</w:t>
      </w:r>
      <w:r>
        <w:rPr>
          <w:rFonts w:ascii="Times New Roman"/>
          <w:spacing w:val="-2"/>
          <w:w w:val="105"/>
          <w:position w:val="1"/>
          <w:sz w:val="18"/>
        </w:rPr>
        <w:t>g.</w:t>
      </w:r>
      <w:r>
        <w:rPr>
          <w:rFonts w:ascii="Times New Roman"/>
          <w:spacing w:val="-1"/>
          <w:w w:val="105"/>
          <w:position w:val="1"/>
          <w:sz w:val="18"/>
        </w:rPr>
        <w:t>:</w:t>
      </w:r>
      <w:r>
        <w:rPr>
          <w:rFonts w:ascii="Times New Roman"/>
          <w:w w:val="105"/>
          <w:position w:val="1"/>
          <w:sz w:val="18"/>
        </w:rPr>
        <w:t>  </w:t>
      </w:r>
      <w:r>
        <w:rPr>
          <w:rFonts w:ascii="Times New Roman"/>
          <w:spacing w:val="46"/>
          <w:w w:val="105"/>
          <w:position w:val="1"/>
          <w:sz w:val="18"/>
        </w:rPr>
        <w:t> </w:t>
      </w:r>
      <w:r>
        <w:rPr>
          <w:rFonts w:ascii="Times New Roman"/>
          <w:w w:val="105"/>
          <w:sz w:val="16"/>
        </w:rPr>
        <w:t>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4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0" w:left="0" w:right="680"/>
          <w:cols w:num="3" w:equalWidth="0">
            <w:col w:w="8235" w:space="40"/>
            <w:col w:w="1864" w:space="40"/>
            <w:col w:w="1051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>
        <w:trPr>
          <w:trHeight w:val="10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172" w:right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218" w:right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3843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18004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18010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18023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18036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18051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18065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18159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18167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18169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18170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5" w:lineRule="auto"/>
              <w:ind w:left="85" w:right="12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casieria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5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locala,(ct.5310101)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"/>
              <w:ind w:left="85" w:right="3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locala,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trezorerii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(ct.5100000+5120101+5120501+5150101+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5150103+5150500+5150600+5160101+5160301+5160302+5170101+5170301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+5170302+5210100+5210300+5280000+5290201+5290301+5290400+5290901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+5410101+5500101+      </w:t>
            </w:r>
            <w:r>
              <w:rPr>
                <w:rFonts w:ascii="Times New Roman"/>
                <w:spacing w:val="42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5520000+5550101+5570101+5580101+5580201+5600101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+5600300+5610101+5610300+5620101+5620300-7700000),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85" w:right="2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interne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3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administratiei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(ct.5160101)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(rd.04+05)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6" w:right="3641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accrual)(rd.08+09)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IMPOZITE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TAXE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FISCALE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lei</w:t>
            </w:r>
            <w:r>
              <w:rPr>
                <w:rFonts w:ascii="Times New Roman"/>
                <w:spacing w:val="4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(ct.5420100)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53"/>
              <w:ind w:left="36" w:right="857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(ct.5320100+5320200+5320300+5320400+5320500+5320600+5320800)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95" w:lineRule="auto"/>
              <w:ind w:left="36" w:right="110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5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rezidente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(ct.5110101+5110102+5120102+5120402+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5120502+5150102+5150202+5160102+5160202+5170102+5170202+5290202+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5290302+5290902+5500102+5550102+5550202+5570202+5580102+5580302+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5600102+5600103+5610102+5610103+5620102+5620103),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85" w:right="40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(rd.32+35)</w:t>
            </w:r>
            <w:r>
              <w:rPr>
                <w:rFonts w:ascii="Times New Roman"/>
                <w:spacing w:val="32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(rd.36+37)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95" w:lineRule="auto"/>
              <w:ind w:left="36" w:right="368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(terti)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(ct.4610109+</w:t>
            </w:r>
            <w:r>
              <w:rPr>
                <w:rFonts w:ascii="Times New Roman"/>
                <w:spacing w:val="6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4610209+2670108+2670208)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(rd.51)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(ct.5420100+5420200)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6" w:right="414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7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acestora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(ct.4110201+4110208+</w:t>
            </w:r>
            <w:r>
              <w:rPr>
                <w:rFonts w:ascii="Times New Roman"/>
                <w:spacing w:val="9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4130200+4610201-4910200-4960200)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(rd.158+159+160+164)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2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(S11),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0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care:(rd.161+162+163)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36" w:right="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64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sau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acestora(ct.2320000+2340000+4090101+</w:t>
            </w:r>
            <w:r>
              <w:rPr>
                <w:rFonts w:ascii="Times New Roman"/>
                <w:spacing w:val="8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4090102+4110101+4110108+4130100+4180000+4610101-4910100-4960100)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Total(rd.166+167+168+172)din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(rd.169+170+171)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centrala(exclusiv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sociala)(S1311)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sociala)(S1313)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91.690.939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30.110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91.690.939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91.690.939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477.542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69.153.824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69.153.824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3.991.015</w:t>
            </w:r>
          </w:p>
          <w:p>
            <w:pPr>
              <w:pStyle w:val="TableParagraph"/>
              <w:spacing w:line="240" w:lineRule="auto" w:before="76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1.722.186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2.268.829</w:t>
            </w:r>
          </w:p>
          <w:p>
            <w:pPr>
              <w:pStyle w:val="TableParagraph"/>
              <w:spacing w:line="240" w:lineRule="auto" w:before="76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2.268.829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2.872.242</w:t>
            </w:r>
          </w:p>
          <w:p>
            <w:pPr>
              <w:pStyle w:val="TableParagraph"/>
              <w:spacing w:line="240" w:lineRule="auto" w:before="76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2.609.507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262.735</w:t>
            </w:r>
          </w:p>
          <w:p>
            <w:pPr>
              <w:pStyle w:val="TableParagraph"/>
              <w:spacing w:line="240" w:lineRule="auto" w:before="76"/>
              <w:ind w:right="2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7.239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184.275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2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45.498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296.836.559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46.513.160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296.882.057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296.882.057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98.876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402.609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25.783.493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25.783.493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25.783.493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70.330.229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70.330.229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3.946.243</w:t>
            </w:r>
          </w:p>
          <w:p>
            <w:pPr>
              <w:pStyle w:val="TableParagraph"/>
              <w:spacing w:line="240" w:lineRule="auto" w:before="76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1.655.378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2.290.865</w:t>
            </w:r>
          </w:p>
          <w:p>
            <w:pPr>
              <w:pStyle w:val="TableParagraph"/>
              <w:spacing w:line="240" w:lineRule="auto" w:before="76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2.290.865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11.239.804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10.740.411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499.393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30.834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468.559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0" w:left="0" w:right="6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>
        <w:trPr>
          <w:trHeight w:val="10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172" w:right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218" w:right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45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18171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18176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18177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18192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18206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18287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-Fonduri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sociala(S1314)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137" w:right="127" w:hanging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1.Creante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(ct.4640000-4970000).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(rd.177+178+179+183),</w:t>
            </w:r>
            <w:r>
              <w:rPr>
                <w:rFonts w:ascii="Times New Roman"/>
                <w:spacing w:val="86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02" w:val="left" w:leader="none"/>
              </w:tabs>
              <w:spacing w:line="240" w:lineRule="auto" w:before="2" w:after="0"/>
              <w:ind w:left="85" w:right="0" w:firstLine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gospodariile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populatie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02" w:val="left" w:leader="none"/>
              </w:tabs>
              <w:spacing w:line="591" w:lineRule="auto" w:before="53" w:after="0"/>
              <w:ind w:left="85" w:right="4008" w:firstLine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(rd.176+184)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80" w:lineRule="auto" w:before="12"/>
              <w:ind w:left="36" w:right="502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3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5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(ct.4580301)</w:t>
            </w:r>
          </w:p>
          <w:p>
            <w:pPr>
              <w:pStyle w:val="TableParagraph"/>
              <w:spacing w:line="295" w:lineRule="auto" w:before="53"/>
              <w:ind w:left="85" w:right="5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(ct.4580302)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"/>
              <w:ind w:left="36" w:right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Europeana/alti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donatori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consolidat-FONDURI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7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POSTADERARE(ct.4500504+4500505).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Total,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care:(rd.195+196)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85" w:lineRule="auto" w:before="2"/>
              <w:ind w:left="36" w:right="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Europeana/alti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donatori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finantate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proprii/venituri</w:t>
            </w:r>
            <w:r>
              <w:rPr>
                <w:rFonts w:ascii="Times New Roman"/>
                <w:spacing w:val="6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subventii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5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(ct4500505)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6" w:right="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tertilor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garantii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cautiuni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conturile</w:t>
            </w:r>
            <w:r>
              <w:rPr>
                <w:rFonts w:ascii="Times New Roman"/>
                <w:spacing w:val="6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(ct.4280101+4280201+4620101+4620109).Total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(rd.204+205+</w:t>
            </w:r>
            <w:r>
              <w:rPr>
                <w:rFonts w:ascii="Times New Roman"/>
                <w:spacing w:val="46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206),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02" w:val="left" w:leader="none"/>
              </w:tabs>
              <w:spacing w:line="240" w:lineRule="auto" w:before="2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salariatilor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(gospodariile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populatiei)(S143)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(rd.207+208+209)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40" w:lineRule="auto" w:before="53" w:after="0"/>
              <w:ind w:left="251" w:right="0" w:hanging="1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65" w:lineRule="auto"/>
              <w:ind w:left="36" w:right="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excedentul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anului</w:t>
            </w:r>
            <w:r>
              <w:rPr>
                <w:rFonts w:ascii="Times New Roman"/>
                <w:spacing w:val="3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precedent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acoperirea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golurilor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temporare</w:t>
            </w:r>
            <w:r>
              <w:rPr>
                <w:rFonts w:ascii="Times New Roman"/>
                <w:spacing w:val="57"/>
                <w:w w:val="99"/>
                <w:sz w:val="20"/>
              </w:rPr>
              <w:t> </w:t>
            </w:r>
            <w:r>
              <w:rPr>
                <w:rFonts w:ascii="Times New Roman"/>
                <w:spacing w:val="2"/>
                <w:sz w:val="20"/>
              </w:rPr>
              <w:t>d</w:t>
            </w:r>
            <w:r>
              <w:rPr>
                <w:rFonts w:ascii="Times New Roman"/>
                <w:sz w:val="20"/>
              </w:rPr>
              <w:t>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29"/>
              <w:ind w:left="36" w:right="19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finantarea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cheltuielilor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sectiunii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dezvoltare</w:t>
            </w:r>
            <w:r>
              <w:rPr>
                <w:rFonts w:ascii="Times New Roman"/>
                <w:spacing w:val="57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(ct.5190107+5190190)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9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Total(in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cash)(rd.262+266+267+267.1)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53"/>
              <w:ind w:left="36" w:right="6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Dobanzi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creditelor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scurt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4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9"/>
              <w:ind w:left="36" w:right="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(ct.1680200+1680300+1680701+1680703+1680709+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5180606+5180608+5180609).Total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(rd.270+271+272+272.1),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95" w:lineRule="auto"/>
              <w:ind w:left="137" w:right="549" w:hanging="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(Alti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intermediari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financiari,exclusiv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asigurare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6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pensii,Auxiliari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asigurare,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pensii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(S125,S126,S128,S129)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(dobanzi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platit)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(rd.269+273)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(cash+dobanzi)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(rd.268+274)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Credite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(contractate,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garantate,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asimilate,etc)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85" w:right="8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(ct.1620200+1630200+1670201+1670202+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1670203+1670209).Total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(rd.287+288+289+289.1)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accepta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depozite,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exclusiv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banca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centrala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(S122)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499.610.796</w:t>
            </w:r>
          </w:p>
          <w:p>
            <w:pPr>
              <w:pStyle w:val="TableParagraph"/>
              <w:spacing w:line="240" w:lineRule="auto" w:before="76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296.802.925</w:t>
            </w:r>
          </w:p>
          <w:p>
            <w:pPr>
              <w:pStyle w:val="TableParagraph"/>
              <w:spacing w:line="240" w:lineRule="auto" w:before="76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202.807.871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499.610.796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305.697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1.512.393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966.228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546.165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605.526.836</w:t>
            </w:r>
          </w:p>
          <w:p>
            <w:pPr>
              <w:pStyle w:val="TableParagraph"/>
              <w:spacing w:line="240" w:lineRule="auto" w:before="76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605.526.836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2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541.788.438</w:t>
            </w:r>
          </w:p>
          <w:p>
            <w:pPr>
              <w:pStyle w:val="TableParagraph"/>
              <w:spacing w:line="240" w:lineRule="auto" w:before="76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323.541.012</w:t>
            </w:r>
          </w:p>
          <w:p>
            <w:pPr>
              <w:pStyle w:val="TableParagraph"/>
              <w:spacing w:line="240" w:lineRule="auto" w:before="76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218.247.426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541.788.438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107.928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24.284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1.621.733</w:t>
            </w:r>
          </w:p>
          <w:p>
            <w:pPr>
              <w:pStyle w:val="TableParagraph"/>
              <w:spacing w:line="240" w:lineRule="auto" w:before="76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489.416</w:t>
            </w:r>
          </w:p>
          <w:p>
            <w:pPr>
              <w:pStyle w:val="TableParagraph"/>
              <w:spacing w:line="240" w:lineRule="auto" w:before="76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547.230</w:t>
            </w:r>
          </w:p>
          <w:p>
            <w:pPr>
              <w:pStyle w:val="TableParagraph"/>
              <w:spacing w:line="240" w:lineRule="auto" w:before="76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585.087</w:t>
            </w:r>
          </w:p>
          <w:p>
            <w:pPr>
              <w:pStyle w:val="TableParagraph"/>
              <w:spacing w:line="240" w:lineRule="auto" w:before="76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585.087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81.418.151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81.418.151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79.249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79.249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79.249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81.497.400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581.814.703</w:t>
            </w:r>
          </w:p>
          <w:p>
            <w:pPr>
              <w:pStyle w:val="TableParagraph"/>
              <w:spacing w:line="240" w:lineRule="auto" w:before="76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581.814.703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5"/>
          <w:pgSz w:w="11910" w:h="16840"/>
          <w:pgMar w:header="818" w:footer="0" w:top="1000" w:bottom="0" w:left="0" w:right="680"/>
          <w:pgNumType w:start="2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>
        <w:trPr>
          <w:trHeight w:val="10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172" w:right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nc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218" w:right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5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035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18290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18313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18316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18321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18332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18333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18343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cash)(rd.286)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5" w:right="377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(ct.4010200+</w:t>
            </w:r>
            <w:r>
              <w:rPr>
                <w:rFonts w:ascii="Times New Roman"/>
                <w:spacing w:val="8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4030200+4040200+4050200+4620201).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(rd.313+314+318+319),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(rd.315+316+317):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40" w:lineRule="auto" w:before="53" w:after="0"/>
              <w:ind w:left="251" w:right="0" w:hanging="1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85" w:right="5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(ct.4010100+</w:t>
            </w:r>
            <w:r>
              <w:rPr>
                <w:rFonts w:ascii="Times New Roman"/>
                <w:spacing w:val="84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4030100+     </w:t>
            </w:r>
            <w:r>
              <w:rPr>
                <w:rFonts w:ascii="Times New Roman"/>
                <w:spacing w:val="9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4040100+4050100+4080000+4190000+4620101).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(rd.321+322+326+327)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-Societati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-Institutii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care:(rd.323+324+325)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85" w:right="0" w:firstLine="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3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5" w:right="255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(ct.4310100+</w:t>
            </w:r>
            <w:r>
              <w:rPr>
                <w:rFonts w:ascii="Times New Roman"/>
                <w:spacing w:val="74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4310200+4310300+4310400+4310500+4310600+4310700+4370100+4370200+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4370300+4420300+4420801+4440000+4460100+4460200+4480100)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35" w:right="777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Salariile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"/>
              <w:ind w:left="35" w:right="70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(ct.4260000+4270200+4270300+</w:t>
            </w:r>
            <w:r>
              <w:rPr>
                <w:rFonts w:ascii="Times New Roman"/>
                <w:spacing w:val="92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4290000+4380000)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(rd.331+332+333+334)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65" w:lineRule="auto"/>
              <w:ind w:left="35" w:right="158" w:firstLine="1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(ct.1510201+1510202+1510203+1510204+1510208),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80" w:lineRule="auto" w:before="29"/>
              <w:ind w:left="35" w:right="31" w:firstLine="1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salariala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stabilite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78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personalului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sectorul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devenite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executorii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77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ct.1510203)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15"/>
              <w:ind w:left="35" w:right="344" w:firstLine="1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(ct.1510101+1510102+1510103+1510104+1510108),</w:t>
            </w:r>
            <w:r>
              <w:rPr>
                <w:rFonts w:ascii="Times New Roman"/>
                <w:spacing w:val="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9"/>
              <w:ind w:left="137" w:right="2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curente,constituite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OMFP416/2013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arierate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5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litigiu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ct.1510101)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80" w:lineRule="auto" w:before="2"/>
              <w:ind w:left="35" w:right="269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salariala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stabilite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4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personalului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sectorul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devenite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executorii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44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ct.1510103)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605.526.836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89.080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26.568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62.512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25.472.470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22.055.229</w:t>
            </w:r>
          </w:p>
          <w:p>
            <w:pPr>
              <w:pStyle w:val="TableParagraph"/>
              <w:spacing w:line="240" w:lineRule="auto" w:before="76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3.417.241</w:t>
            </w:r>
          </w:p>
          <w:p>
            <w:pPr>
              <w:pStyle w:val="TableParagraph"/>
              <w:spacing w:line="240" w:lineRule="auto" w:before="76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3.417.241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15.071.928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14.848.851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688.648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30.609.427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1.700.839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1.700.839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484.971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70.724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414.247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581.814.703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74.180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27.443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46.737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40.863.474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39.270.370</w:t>
            </w:r>
          </w:p>
          <w:p>
            <w:pPr>
              <w:pStyle w:val="TableParagraph"/>
              <w:spacing w:line="240" w:lineRule="auto" w:before="76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1.593.104</w:t>
            </w:r>
          </w:p>
          <w:p>
            <w:pPr>
              <w:pStyle w:val="TableParagraph"/>
              <w:spacing w:line="240" w:lineRule="auto" w:before="76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1.593.104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23.825.944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14.752.601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594.273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39.172.818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1.705.862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6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332.883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332.883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18" w:footer="0" w:top="1000" w:bottom="280" w:left="0" w:right="5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35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  <w:r>
        <w:rPr>
          <w:rFonts w:ascii="Times New Roman"/>
          <w:sz w:val="16"/>
        </w:rPr>
      </w:r>
    </w:p>
    <w:p>
      <w:pPr>
        <w:spacing w:before="104"/>
        <w:ind w:left="355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before="129"/>
        <w:ind w:left="75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tabs>
          <w:tab w:pos="4982" w:val="left" w:leader="none"/>
        </w:tabs>
        <w:spacing w:before="64"/>
        <w:ind w:left="5362" w:right="162" w:hanging="5007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  <w:tab/>
      </w:r>
      <w:r>
        <w:rPr>
          <w:rFonts w:ascii="Times New Roman" w:hAnsi="Times New Roman"/>
          <w:b/>
          <w:position w:val="4"/>
          <w:sz w:val="16"/>
        </w:rPr>
        <w:t>SEF SERVICIU FINANCIAR-</w:t>
      </w:r>
      <w:r>
        <w:rPr>
          <w:rFonts w:ascii="Times New Roman" w:hAnsi="Times New Roman"/>
          <w:b/>
          <w:position w:val="4"/>
          <w:sz w:val="16"/>
        </w:rPr>
        <w:t> </w:t>
      </w:r>
      <w:r>
        <w:rPr>
          <w:rFonts w:ascii="Times New Roman" w:hAnsi="Times New Roman"/>
          <w:b/>
          <w:sz w:val="16"/>
        </w:rPr>
        <w:t>CONTABILITATE</w:t>
      </w:r>
      <w:r>
        <w:rPr>
          <w:rFonts w:ascii="Times New Roman" w:hAnsi="Times New Roman"/>
          <w:sz w:val="16"/>
        </w:rPr>
      </w:r>
    </w:p>
    <w:p>
      <w:pPr>
        <w:spacing w:before="41"/>
        <w:ind w:left="0" w:right="101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11910" w:h="16840"/>
      <w:pgMar w:top="0" w:bottom="0" w:left="0" w:right="500"/>
      <w:cols w:num="2" w:equalWidth="0">
        <w:col w:w="2289" w:space="1846"/>
        <w:col w:w="72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3.720032pt;margin-top:40.477634pt;width:65.1500pt;height:11.45pt;mso-position-horizontal-relative:page;mso-position-vertical-relative:page;z-index:-18424" type="#_x0000_t202" filled="false" stroked="false">
          <v:textbox inset="0,0,0,0">
            <w:txbxContent>
              <w:p>
                <w:pPr>
                  <w:tabs>
                    <w:tab w:pos="845" w:val="left" w:leader="none"/>
                  </w:tabs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05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:</w:t>
                  <w:tab/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lei</w:t>
                </w:r>
                <w:r>
                  <w:rPr>
                    <w:rFonts w:ascii="Times New Roman"/>
                    <w:spacing w:val="-8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0.9104pt;margin-top:41.850182pt;width:8.0500pt;height:10.050pt;mso-position-horizontal-relative:page;mso-position-vertical-relative:page;z-index:-18400" type="#_x0000_t202" filled="false" stroked="false">
          <v:textbox inset="0,0,0,0">
            <w:txbxContent>
              <w:p>
                <w:pPr>
                  <w:spacing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85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761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6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12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8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2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8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13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89" w:hanging="117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3"/>
      <w:ind w:left="201" w:hanging="116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2021-11-24T11:22:22Z</dcterms:created>
  <dcterms:modified xsi:type="dcterms:W3CDTF">2021-11-24T11:22:22Z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