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31.03.2021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40168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40144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40120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10.108.197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10.108.197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10.108.197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10.108.197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10.108.197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10.108.197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10.108.197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10.108.197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8.548.143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4.010.879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4.010.879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4.010.879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4.010.879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7.782.359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7.782.359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7.782.359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6.097.318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4.801.957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4.801.957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4.801.957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1.316.431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400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400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400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249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391" w:lineRule="auto" w:before="4"/>
              <w:ind w:left="52" w:right="893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3.739.535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3.739.535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3.054.277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4.537.264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4.537.264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2.782.933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1.685.041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1.041.955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743.131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4002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4000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997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5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4.537.264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4.537.264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4.537.264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1.685.041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717.896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709.379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25.235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spacing w:line="240" w:lineRule="auto"/>
        <w:ind w:left="1233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701" w:val="left" w:leader="none"/>
        </w:tabs>
        <w:spacing w:before="104"/>
        <w:ind w:left="6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5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3"/>
        <w:ind w:left="4666" w:right="607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94" w:lineRule="auto" w:before="79"/>
        <w:ind w:left="13659" w:right="1193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0" w:right="1131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4016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401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4012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2021-06-02T09:58:48Z</dcterms:created>
  <dcterms:modified xsi:type="dcterms:W3CDTF">2021-06-02T09:58:48Z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LastSaved">
    <vt:filetime>2021-06-02T00:00:00Z</vt:filetime>
  </property>
</Properties>
</file>