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22"/>
        <w:ind w:left="428" w:right="0"/>
        <w:jc w:val="left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4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2"/>
        <w:ind w:left="4969" w:right="480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B</w:t>
      </w:r>
      <w:r>
        <w:rPr>
          <w:rFonts w:ascii="Times New Roman"/>
          <w:spacing w:val="-1"/>
          <w:w w:val="105"/>
          <w:sz w:val="22"/>
        </w:rPr>
        <w:t>IL</w:t>
      </w:r>
      <w:r>
        <w:rPr>
          <w:rFonts w:ascii="Times New Roman"/>
          <w:spacing w:val="-2"/>
          <w:w w:val="105"/>
          <w:sz w:val="22"/>
        </w:rPr>
        <w:t>AN</w:t>
      </w:r>
      <w:r>
        <w:rPr>
          <w:rFonts w:ascii="Times New Roman"/>
          <w:spacing w:val="-1"/>
          <w:w w:val="105"/>
          <w:sz w:val="22"/>
        </w:rPr>
        <w:t>T</w:t>
      </w:r>
      <w:r>
        <w:rPr>
          <w:rFonts w:ascii="Times New Roman"/>
          <w:sz w:val="22"/>
        </w:rPr>
      </w:r>
    </w:p>
    <w:p>
      <w:pPr>
        <w:spacing w:before="75"/>
        <w:ind w:left="4945" w:right="490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0" w:bottom="0" w:left="260" w:right="800"/>
        </w:sectPr>
      </w:pPr>
    </w:p>
    <w:p>
      <w:pPr>
        <w:pStyle w:val="Heading1"/>
        <w:spacing w:line="240" w:lineRule="auto" w:before="79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>  </w:t>
      </w:r>
      <w:r>
        <w:rPr>
          <w:spacing w:val="44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6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260" w:right="800"/>
          <w:cols w:num="2" w:equalWidth="0">
            <w:col w:w="9442" w:space="40"/>
            <w:col w:w="1368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(ct.2030000+2050000+2060000+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3.539.946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2.882.311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(ct.2130100+2130200+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142.246.195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143.910.769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3.944.921.792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4.028.796.754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72.367.606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72.746.514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(ct4110201+4110208+4130200+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2.730.779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(rd.03+04+05+06+07+09)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4.163.144.988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4.248.405.797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142.232.868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143.009.646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PROFIT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(ct.2320000+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359.329.632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31.131.024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21.973.999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>    </w:t>
            </w:r>
            <w:r>
              <w:rPr>
                <w:rFonts w:ascii="Times New Roman"/>
                <w:spacing w:val="6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42.204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128.196</w:t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(ct.4310100**+4310200**+4310300**+4310400**+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708.861.615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516.747.028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(ct.4630000+4640000+4650100+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516.197.557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271.334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681.084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(ct.4500100+4500300+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(ct.2670101+2670102+2670103+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80.556.455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(rd.21+23+25+27)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1.068.462.581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629.115.591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354.319.230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652.037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864.209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(ct.5110101+5110102+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83.377.829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(rd.33+33.1+35+35.1)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178.474.885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438.561.268</w:t>
            </w:r>
          </w:p>
        </w:tc>
      </w:tr>
      <w:tr>
        <w:trPr>
          <w:trHeight w:val="28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435.265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420.892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260" w:right="80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9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(rd.19+30+31+40+41+41.1+42)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1.389.605.599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1.211.107.397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(rd.15+45)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5.552.750.587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5.459.513.194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525.327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896.076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379.921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(ct.1610200+1620200+1630200+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740.345.086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(rd.52+54+55)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673.704.547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742.939.001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(ct.2690100+4010100+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516.545.892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62.328.766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60.791.074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82.609.518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45.484.720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9.702.881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10.073.921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buget,alte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organisme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internationale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2.897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80.556.455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194.856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16.106.542</w:t>
            </w:r>
          </w:p>
        </w:tc>
      </w:tr>
      <w:tr>
        <w:trPr>
          <w:trHeight w:val="29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818" w:footer="0" w:top="100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2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918.674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(ct.4720000)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241.053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1.162.839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(rd.60+62+65+70+71+72+73+74+75)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615.632.523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206.791.834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(rd.58+78)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1.289.337.070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949.730.835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(rd.80=rd.46-79=rd.90)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4.509.782.359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1000401+1000402+1010000+1020101+1020102+1020103+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3.379.262.105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3.317.518.926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622.472.943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800.344.906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391.918.527</w:t>
            </w:r>
          </w:p>
        </w:tc>
      </w:tr>
      <w:tr>
        <w:trPr>
          <w:trHeight w:val="27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(rd.84+85-86+87-88)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4.509.782.359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18" w:footer="0" w:top="1000" w:bottom="280" w:left="260" w:right="540"/>
        </w:sectPr>
      </w:pPr>
    </w:p>
    <w:p>
      <w:pPr>
        <w:pStyle w:val="BodyText"/>
        <w:spacing w:line="240" w:lineRule="auto" w:before="79"/>
        <w:ind w:left="1088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4951" w:val="left" w:leader="none"/>
        </w:tabs>
        <w:spacing w:line="240" w:lineRule="auto" w:before="104"/>
        <w:ind w:left="470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6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107"/>
        <w:ind w:left="455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94" w:lineRule="auto"/>
        <w:ind w:left="668" w:right="304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0" w:left="260" w:right="540"/>
      <w:cols w:num="2" w:equalWidth="0">
        <w:col w:w="7134" w:space="874"/>
        <w:col w:w="31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2pt;margin-top:40.477634pt;width:21.2pt;height:11pt;mso-position-horizontal-relative:page;mso-position-vertical-relative:page;z-index:-456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440002pt;margin-top:40.477634pt;width:23.85pt;height:11pt;mso-position-horizontal-relative:page;mso-position-vertical-relative:page;z-index:-456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070404pt;margin-top:41.850182pt;width:8.0500pt;height:10.050pt;mso-position-horizontal-relative:page;mso-position-vertical-relative:page;z-index:-45640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61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2022-11-22T11:48:28Z</dcterms:created>
  <dcterms:modified xsi:type="dcterms:W3CDTF">2022-11-22T11:48:28Z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2022-11-22T00:00:00Z</vt:filetime>
  </property>
</Properties>
</file>