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11"/>
          <w:sz w:val="16"/>
        </w:rPr>
        <w:t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r>
        <w:rPr>
          <w:rFonts w:ascii="Times New Roman"/>
          <w:sz w:val="16"/>
        </w:rPr>
      </w:r>
    </w:p>
    <w:p>
      <w:pPr>
        <w:spacing w:before="0"/>
        <w:ind w:left="0" w:right="28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61000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60976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369" w:lineRule="auto" w:before="99"/>
              <w:ind w:left="36" w:right="141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3"/>
              <w:ind w:left="36" w:right="4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36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>
            <w:pPr>
              <w:pStyle w:val="TableParagraph"/>
              <w:spacing w:line="369" w:lineRule="auto" w:before="3"/>
              <w:ind w:left="76" w:right="16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>
            <w:pPr>
              <w:pStyle w:val="TableParagraph"/>
              <w:spacing w:line="369" w:lineRule="auto" w:before="3"/>
              <w:ind w:left="36" w:right="9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  <w:p>
            <w:pPr>
              <w:pStyle w:val="TableParagraph"/>
              <w:spacing w:line="369" w:lineRule="auto" w:before="99"/>
              <w:ind w:left="118" w:right="16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1.000.504.000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979.873.000</w:t>
            </w:r>
          </w:p>
          <w:p>
            <w:pPr>
              <w:pStyle w:val="TableParagraph"/>
              <w:spacing w:line="240" w:lineRule="auto" w:before="122"/>
              <w:ind w:left="3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157.844.000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24.592.000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823.166.000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808.253.000</w:t>
            </w:r>
          </w:p>
          <w:p>
            <w:pPr>
              <w:pStyle w:val="TableParagraph"/>
              <w:spacing w:line="240" w:lineRule="auto" w:before="122"/>
              <w:ind w:left="36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1.012.563.000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559.791.000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559.791.000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559.791.000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559.791.000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227.598.000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227.598.000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142.060.000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1.468.303.798</w:t>
            </w:r>
          </w:p>
          <w:p>
            <w:pPr>
              <w:pStyle w:val="TableParagraph"/>
              <w:spacing w:line="240" w:lineRule="auto" w:before="122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1.464.879.758</w:t>
            </w:r>
          </w:p>
          <w:p>
            <w:pPr>
              <w:pStyle w:val="TableParagraph"/>
              <w:spacing w:line="240" w:lineRule="auto" w:before="122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1.460.555.859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445.882.163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445.882.163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395.652.470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122.480.434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273.172.036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29.889.159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17.691.894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12.197.265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20.340.534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392.344.593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218.971.238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79.170.941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139.800.297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7.934.327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952.965.644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949.541.604</w:t>
            </w:r>
          </w:p>
          <w:p>
            <w:pPr>
              <w:pStyle w:val="TableParagraph"/>
              <w:spacing w:line="240" w:lineRule="auto" w:before="122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1.068.211.266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205.660.211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205.660.211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176.681.232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43.309.493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133.371.739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16.572.772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7.622.970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12.406.207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934.774.563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931.350.523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3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1.040.555.952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631.447.233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631.447.233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631.447.233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631.447.233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194.598.117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194.598.117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166.972.662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37.548.817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129.423.845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14.859.304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8.037.617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6.821.687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12.766.151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17.331.667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17.331.667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13.750.265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6.659.307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6.659.307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5.411.813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1.243.388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4.168.425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907.741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175.040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516.197.568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516.197.568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406.249.642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244.624.739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244.624.739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223.267.995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83.688.229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139.579.766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13.957.401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9.489.564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4.467.837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7.399.343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095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092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3"/>
              <w:ind w:left="76" w:right="1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69" w:lineRule="auto" w:before="3"/>
              <w:ind w:left="76" w:right="15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369" w:lineRule="auto" w:before="3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6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118" w:right="1597" w:hanging="4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268.008.000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204.142.000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193.565.000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63.599.000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32.073.000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199.129.000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57.240.000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329.365.786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138.716.000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70.149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70.149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918.765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189.660.872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188.663.614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133.154.945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133.626.383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101.490.155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195.739.403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138.716.000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562.323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562.323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56.458.343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55.461.085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31.664.790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183.982.523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138.716.000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130.946.000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409.736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44.847.007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43.857.617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23.482.212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3.729.654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16.374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3.702.257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3.694.389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1.166.815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141.653.609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49.346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49.346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492.655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492.655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141.111.608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141.111.608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108.505.918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090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088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443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utilizarea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bunurilor,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autorizarea</w:t>
            </w:r>
            <w:r>
              <w:rPr>
                <w:rFonts w:ascii="Times New Roman"/>
                <w:sz w:val="16"/>
              </w:rPr>
              <w:t> utilizarii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z w:val="16"/>
              </w:rPr>
              <w:t>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desfasurare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6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369" w:lineRule="auto" w:before="99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3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>
            <w:pPr>
              <w:pStyle w:val="TableParagraph"/>
              <w:spacing w:line="369" w:lineRule="auto" w:before="3"/>
              <w:ind w:left="76" w:right="14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-294.278.000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8.124.000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7.907.000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>
            <w:pPr>
              <w:pStyle w:val="TableParagraph"/>
              <w:spacing w:line="240" w:lineRule="auto" w:before="122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-302.402.000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26.045.000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-204.310.000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5.914.000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-210.224.000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55.508.669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53.860.677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53.860.677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53.860.677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4.323.899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4.857.714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41.008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41.008</w:t>
            </w:r>
          </w:p>
          <w:p>
            <w:pPr>
              <w:pStyle w:val="TableParagraph"/>
              <w:spacing w:line="240" w:lineRule="auto" w:before="122"/>
              <w:ind w:left="6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-533.815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406.892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31.712.374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23.796.295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35.364.419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35.364.419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35.364.419</w:t>
            </w:r>
          </w:p>
          <w:p>
            <w:pPr>
              <w:pStyle w:val="TableParagraph"/>
              <w:spacing w:line="240" w:lineRule="auto" w:before="122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-118.669.662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4.857.714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41.008</w:t>
            </w:r>
          </w:p>
          <w:p>
            <w:pPr>
              <w:pStyle w:val="TableParagraph"/>
              <w:spacing w:line="240" w:lineRule="auto" w:before="122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-123.527.376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406.892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20.375.405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989.380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30.528.079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30.528.079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30.528.079</w:t>
            </w:r>
          </w:p>
          <w:p>
            <w:pPr>
              <w:pStyle w:val="TableParagraph"/>
              <w:spacing w:line="240" w:lineRule="auto" w:before="122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-109.205.429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4.857.714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-114.063.143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3.043.273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34.660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2.527.574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3.361.304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3.361.304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3.361.304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3.581.402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3.581.402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7.903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32.605.690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19.971.294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19.971.294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19.971.294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109.947.926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109.947.926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085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083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99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timbru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99"/>
              <w:ind w:left="76" w:right="14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76" w:right="29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24.041.000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-360.869.000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-360.909.000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19.660.000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21.637.000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-262.197.000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-262.237.000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104.698.201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104.407.472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104.407.472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290.729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41.349.132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35.779.273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4.997.846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3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-149.960.128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-150.000.000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29.678.013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25.791.841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3.886.172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11.382.653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11.091.924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11.091.924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290.729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11.671.119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9.987.432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1.111.674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-149.960.128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-150.000.000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14.341.214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14.050.485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14.050.485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290.729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18.184.694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17.109.577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503.104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-149.960.128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39.872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-150.000.000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2.438.685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2.438.685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2.438.685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1.134.814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1.082.024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52.790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87.918.302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87.918.302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87.918.302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22.029.624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17.587.672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4.441.952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before="70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26.888062pt;margin-top:104.062378pt;width:4.6pt;height:10.2pt;mso-position-horizontal-relative:page;mso-position-vertical-relative:paragraph;z-index:-60808" coordorigin="8538,2081" coordsize="92,204">
            <v:shape style="position:absolute;left:8538;top:2081;width:92;height:204" coordorigin="8538,2081" coordsize="92,204" path="m8538,2081l8629,2081,8629,2285,8538,2285,8538,208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6.80806pt;margin-top:66.202377pt;width:.75pt;height:.1pt;mso-position-horizontal-relative:page;mso-position-vertical-relative:paragraph;z-index:-60784" coordorigin="1736,1324" coordsize="15,2">
            <v:shape style="position:absolute;left:1736;top:1324;width:15;height:2" coordorigin="1736,1324" coordsize="15,0" path="m1736,1324l1751,1324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spacing w:before="5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5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6"/>
          <w:pgSz w:w="16840" w:h="11910" w:orient="landscape"/>
          <w:pgMar w:header="0" w:footer="0" w:top="940" w:bottom="280" w:left="420" w:right="220"/>
          <w:cols w:num="2" w:equalWidth="0">
            <w:col w:w="14933" w:space="40"/>
            <w:col w:w="1227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4526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7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adoptie</w:t>
            </w:r>
          </w:p>
          <w:p>
            <w:pPr>
              <w:pStyle w:val="TableParagraph"/>
              <w:spacing w:line="369" w:lineRule="auto" w:before="3"/>
              <w:ind w:left="76" w:right="13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>
            <w:pPr>
              <w:pStyle w:val="TableParagraph"/>
              <w:spacing w:line="369" w:lineRule="auto" w:before="3"/>
              <w:ind w:left="118" w:right="144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> incheiate cu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> de sanatate publica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80" w:lineRule="atLeast" w:before="3"/>
              <w:ind w:left="76" w:right="1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administra-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centrala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20.631.000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14.913.000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3.424.040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1.095.037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3.424.040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1.095.037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3.424.040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1.095.037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6840" w:h="11910" w:orient="landscape"/>
          <w:pgMar w:top="200" w:bottom="0" w:left="420" w:right="22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 w:before="0"/>
        <w:ind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94" w:lineRule="auto" w:before="113"/>
        <w:ind w:left="624" w:right="797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0" w:right="173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00" w:bottom="0" w:left="420" w:right="220"/>
      <w:cols w:num="3" w:equalWidth="0">
        <w:col w:w="2360" w:space="3855"/>
        <w:col w:w="3005" w:space="3431"/>
        <w:col w:w="35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6100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6097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61pt;margin-top:105.038231pt;width:8.5pt;height:11pt;mso-position-horizontal-relative:page;mso-position-vertical-relative:page;z-index:-6095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426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2022-11-10T10:30:41Z</dcterms:created>
  <dcterms:modified xsi:type="dcterms:W3CDTF">2022-11-10T10:30:41Z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