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 w:before="80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40568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40544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40520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557.559.000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554.457.000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1.504.098.000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1.265.167.000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1.195.854.580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1.196.327.516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844.884.797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351.442.719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690.822.746</w:t>
            </w:r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163.392.000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140.222.000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109.054.266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109.527.202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77.215.196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32.312.006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78.408.372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148.706.000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135.564.000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117.405.000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87.069.394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87.542.330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61.251.289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26.291.041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63.225.868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148.706.000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135.564.000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117.405.000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87.069.394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87.542.330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61.251.289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26.291.041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63.225.868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148.706.000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135.564.000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117.405.000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87.069.394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87.542.330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61.251.289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26.291.041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63.225.868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7.708.924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4.310.174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6.818.140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7.708.924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4.310.174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6.818.140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8.254.983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1.710.791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8.364.364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58.638.000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51.446.969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51.446.969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37.152.041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14.294.928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39.114.112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434.137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295.105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272.740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434.137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434.137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295.105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272.740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57.977.000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52.073.000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51.012.832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51.012.832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36.856.936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14.155.896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38.841.372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04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04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04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294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> comunitara</w:t>
            </w:r>
          </w:p>
          <w:p>
            <w:pPr>
              <w:pStyle w:val="TableParagraph"/>
              <w:spacing w:line="391" w:lineRule="auto" w:before="4"/>
              <w:ind w:left="92" w:right="13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nonmilitara)</w:t>
            </w:r>
          </w:p>
          <w:p>
            <w:pPr>
              <w:pStyle w:val="TableParagraph"/>
              <w:spacing w:line="391" w:lineRule="auto" w:before="4"/>
              <w:ind w:left="92" w:right="1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ordinii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116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134" w:right="138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</w:p>
          <w:p>
            <w:pPr>
              <w:pStyle w:val="TableParagraph"/>
              <w:spacing w:line="391" w:lineRule="auto" w:before="4"/>
              <w:ind w:left="52" w:right="17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20.294.000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20.294.000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77.933.000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12.329.000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815.768.000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321.931.000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99.680.000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159.044.000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709.306.000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305.516.000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156.686.000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50.883.309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50.883.309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659.940.399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268.492.011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23.376.290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18.052.214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5.324.076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69.445.727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37.245.307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8.445.938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8.445.938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7.860.374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159.000.832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50.883.309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50.883.309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659.940.399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268.492.011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23.376.290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18.052.214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5.324.076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69.445.727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37.245.307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8.445.938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8.445.938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7.860.374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159.000.832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36.751.667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36.751.667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497.085.241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188.171.545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21.068.915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15.744.839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5.324.076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65.093.016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35.460.548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29.632.468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8.361.213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8.361.213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5.740.478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87.635.282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14.131.642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14.131.642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162.855.158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80.320.466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4.352.711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2.567.952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71.365.550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38.126.813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38.126.813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418.336.119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107.941.571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15.263.010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9.926.826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5.336.184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61.632.861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34.555.774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27.077.087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8.729.119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6.532.696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15.445.224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04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04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03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116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4"/>
              <w:ind w:left="92" w:right="9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9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publice, parcuri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2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9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invaliditati</w:t>
            </w:r>
          </w:p>
          <w:p>
            <w:pPr>
              <w:pStyle w:val="TableParagraph"/>
              <w:spacing w:line="391" w:lineRule="auto" w:before="4"/>
              <w:ind w:left="92" w:right="1012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>
            <w:pPr>
              <w:pStyle w:val="TableParagraph"/>
              <w:spacing w:line="300" w:lineRule="atLeast"/>
              <w:ind w:left="134" w:right="167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> social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173.728.000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303.932.000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162.680.000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152.673.000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236.575.000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3.690.806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141.845.383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132.074.033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245.912.199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9.026.235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119.891.092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119.891.092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43.896.968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2.660.300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3.690.806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690.806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141.845.383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132.074.033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245.912.199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9.026.235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119.891.092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119.891.092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43.896.968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2.660.300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3.430.019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114.314.955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106.137.644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191.168.722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6.266.556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95.787.649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95.787.649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31.949.419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1.539.849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27.530.428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25.936.389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54.743.477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2.759.679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24.103.443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24.103.443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11.947.549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1.120.451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3.514.701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114.038.694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6.324.961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107.132.383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192.841.153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6.208.603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96.326.362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96.326.362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32.784.445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1.541.449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03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03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03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134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391" w:lineRule="auto" w:before="116"/>
              <w:ind w:left="92" w:right="66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</w:t>
            </w:r>
          </w:p>
          <w:p>
            <w:pPr>
              <w:pStyle w:val="TableParagraph"/>
              <w:spacing w:line="391" w:lineRule="auto" w:before="4"/>
              <w:ind w:left="52" w:right="111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391" w:lineRule="auto" w:before="4"/>
              <w:ind w:left="9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100.862.000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100.862.000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147.986.000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177.296.000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175.750.000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131.446.000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131.446.000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250.502.000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142.444.000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141.260.000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141.260.000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70.437.604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70.437.604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283.212.312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108.458.481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102.600.098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102.600.098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174.753.831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173.348.214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173.348.214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70.437.604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70.437.604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283.212.312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108.458.481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102.600.098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102.600.098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174.753.831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173.348.214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173.348.214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55.625.249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55.625.249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193.253.594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69.451.809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64.988.132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64.988.132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4.243.639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123.801.785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122.767.570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122.767.570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40.178.725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40.178.725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14.812.355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14.812.355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89.958.718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39.006.672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37.611.966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37.611.966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1.323.361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50.952.046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50.580.644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50.580.644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52.021.909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52.021.909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55.980.294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55.980.294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124.727.643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15.036.271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11.080.632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11.080.632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109.691.372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109.661.205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109.661.205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02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02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02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>
        <w:trPr>
          <w:trHeight w:val="276" w:hRule="exact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19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3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93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842" w:val="left" w:leader="none"/>
              </w:tabs>
              <w:spacing w:line="240" w:lineRule="auto" w:before="38"/>
              <w:ind w:right="11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03</w:t>
            </w:r>
          </w:p>
          <w:p>
            <w:pPr>
              <w:pStyle w:val="TableParagraph"/>
              <w:spacing w:line="240" w:lineRule="auto" w:before="93"/>
              <w:ind w:right="96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78.945.000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48.708.500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buget</w:t>
      </w:r>
      <w:r>
        <w:rPr>
          <w:spacing w:val="18"/>
          <w:w w:val="110"/>
        </w:rPr>
        <w:t> </w:t>
      </w:r>
      <w:r>
        <w:rPr>
          <w:w w:val="110"/>
        </w:rPr>
        <w:t>local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6"/>
          <w:pgSz w:w="16840" w:h="11910" w:orient="landscape"/>
          <w:pgMar w:header="0" w:footer="0"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40208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40184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40160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6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557.559.000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554.457.000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1.504.098.000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1.265.167.000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1.195.854.580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1.196.327.516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844.884.797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351.442.719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690.822.746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276.970.000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273.630.000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1.165.045.000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982.721.000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921.794.993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921.794.993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681.991.374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239.803.619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667.752.694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276.871.000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225.770.000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258.590.643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258.590.643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201.350.450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57.240.193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200.940.173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360.616.000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302.382.000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297.380.522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297.380.522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217.232.201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80.148.321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201.642.244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7.414.186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1.422.814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7.525.219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186.797.000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186.797.000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339.997.000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301.599.000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228.446.115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228.446.115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150.711.626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77.734.489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153.254.041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10.089.221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10.089.221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7.224.565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2.864.656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7.224.565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270.956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88.776.000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66.130.000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70.028.713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70.028.713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57.004.493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13.024.220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57.012.900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63.342.000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23.428.000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6.280.438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6.280.438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2.033.679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4.246.759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693.919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50.960.000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48.362.000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42.142.341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42.142.341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39.020.174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3.122.167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39.188.677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280.589.000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289.959.000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245.537.000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228.680.223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229.153.159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134.226.445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94.926.714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17.042.458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280.589.000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280.827.000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289.959.000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245.537.000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228.680.223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229.153.159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134.226.445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94.926.714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17.042.458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36.909.000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32.377.298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16.712.386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6.027.594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36.909.000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49.089.684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32.377.298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16.712.386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6.027.594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-3.710.320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-3.710.320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-3.710.320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01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01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00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135.564.000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127.013.000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140.222.000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109.791.000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-3.710.320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109.054.266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87.069.394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84.325.726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65.509.093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63.292.493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12.192.589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7.133.719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1.713.638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-3.710.320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109.527.202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87.542.330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84.325.726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65.509.093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63.292.493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12.192.589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7.133.719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1.713.638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-3.710.320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77.215.196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61.251.289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58.924.038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46.603.757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44.939.322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38.525.414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1.231.929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887.175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8.880.892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5.346.602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1.143.032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32.312.006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26.291.041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25.401.688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18.353.171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2.306.534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1.787.117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570.606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78.408.372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63.225.868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61.330.472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46.785.095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45.107.797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38.908.305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3.887.697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5.329.915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1.188.630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48.451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240" w:right="0"/>
          <w:pgNumType w:start="7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00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00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00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9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2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2.850.163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1.207.686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3.169.443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1.010.782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495.487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2.383.284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9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9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9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116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2.845.152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2.845.152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2.602.152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379.955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2.257.724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145.158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2.542.415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2.542.415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2.542.415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489.586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2.256.182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9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8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8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1.827.724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1.827.724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1.778.458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2.300.660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2.300.660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1.272.446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335.374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-416.056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1.874.681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861.650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583.916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20.715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8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8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8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00" w:lineRule="atLeast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12.019.098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7.708.924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7.708.924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6.278.442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6.051.415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5.140.736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537.501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509.861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4.310.174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4.310.174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2.301.558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2.238.585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1.729.264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252.499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6.818.140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6.765.951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6.265.713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6.037.691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5.180.353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7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7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7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>
            <w:pPr>
              <w:pStyle w:val="TableParagraph"/>
              <w:spacing w:line="391" w:lineRule="auto" w:before="4"/>
              <w:ind w:left="52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rezerva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> locale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2.668.670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1.854.929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77.386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1.796.696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1.796.696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1.728.519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22.353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7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6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6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8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9.965.774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1.028.774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8.254.983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8.254.983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840.797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840.797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7.414.186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3.145.062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3.145.062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4.269.124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4.269.124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1.067.876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1.067.876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8.364.364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8.364.364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838.827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7.525.219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3.145.062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3.145.062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4.380.157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6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6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5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391" w:lineRule="auto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2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58.638.000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52.680.000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51.446.969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51.446.969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37.152.041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282.418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282.418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138.123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14.294.928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139.032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139.032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139.032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42.777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55.116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39.114.112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272.740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139.625</w:t>
            </w:r>
          </w:p>
        </w:tc>
      </w:tr>
      <w:tr>
        <w:trPr>
          <w:trHeight w:val="74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5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5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5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20.402.000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49.685.415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4.738.550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6.283.414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49.685.415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4.738.550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6.283.414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36.856.936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36.644.116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32.337.894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28.021.681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23.940.621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4.054.568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3.193.493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4.014.949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3.130.147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14.155.896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13.041.299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8.495.656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7.223.319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5.459.379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1.006.507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4.454.653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3.153.267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38.841.372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37.165.064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32.021.630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27.732.663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23.632.689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4.070.888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3.665.072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3.174.664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4.589.974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3.403.575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4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4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4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195.649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290.952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2.479.673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218.202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2.483.456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195.649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290.952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2.479.673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218.202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1.806.291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1.996.477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673.382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1.009.782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1.816.522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217.649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4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3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3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3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12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213.104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1.114.597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1.676.308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853.652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3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3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2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815.768.000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321.931.000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166.785.000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709.306.000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305.516.000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151.604.000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659.940.399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268.492.011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118.526.421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62.375.399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55.081.635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1.053.573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659.940.399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268.492.011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118.526.421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62.375.399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55.081.635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1.053.573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-22.137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497.085.241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188.171.545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105.165.401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4.627.421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4.435.983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3.697.393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372.980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55.721.409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962.971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162.855.158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80.320.466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13.361.020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1.516.579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1.425.017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6.653.990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6.104.533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418.336.119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107.941.571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102.343.471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4.573.094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4.380.725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3.711.473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53.412.368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50.165.481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932.346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2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2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2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2.164.416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2.315.576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29.792.153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2.164.416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14.232.157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2.315.576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3.882.363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1.621.809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29.792.153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2.034.013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3.925.716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94.392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2.073.794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14.088.196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1.560.053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24.194.972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3.438.874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88.268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5.597.181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15.522.098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2.206.854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3.699.318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1.576.032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24.301.319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15.380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2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1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1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34" w:right="1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</w:p>
          <w:p>
            <w:pPr>
              <w:pStyle w:val="TableParagraph"/>
              <w:spacing w:line="300" w:lineRule="atLeast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2.159.197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259.574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2.159.197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6.847.344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6.847.344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6.847.344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456.523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2.864.656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2.864.656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2.864.656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2.271.883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464.837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6.847.344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6.847.344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6.847.344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3.567.042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1.444.293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7.440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9"/>
          <w:pgSz w:w="16840" w:h="11910" w:orient="landscape"/>
          <w:pgMar w:header="1995" w:footer="0" w:top="2180" w:bottom="0" w:left="240" w:right="0"/>
          <w:pgNumType w:start="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1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1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0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150.146.000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143.994.000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145.285.706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145.285.706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145.285.706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141.113.674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145.285.706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145.285.706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145.285.706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141.113.674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456.523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365.916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79.567.419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3.420.991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75.675.857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65.718.287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65.718.287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65.718.287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65.437.817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33.935.935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33.935.935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492.266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2.351.627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90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90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90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4"/>
              <w:ind w:left="9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3.690.806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3.690.806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-187.659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-130.180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3.430.727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348.788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3.514.701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9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9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9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2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481.510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112.919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481.510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112.919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297.016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72.107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15.397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22.212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2.967.411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2.967.411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184.494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324.719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76.710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9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8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8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5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185.370.000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183.680.000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162.680.000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161.409.000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141.845.383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141.028.215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141.845.383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141.028.215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2.967.411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114.314.955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113.916.787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27.530.428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27.111.428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114.038.694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114.038.694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8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8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7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178.550.000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115.913.000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115.913.000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157.479.000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2.927.910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137.515.000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2.927.910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112.510.486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76.198.386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76.198.386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-872.832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25.004.514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20.556.614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20.556.614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4.447.900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2.106.914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2.106.914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112.510.486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76.198.386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76.198.386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1.528.208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946.858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7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7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7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303.932.000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295.964.000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151.293.000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145.334.000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108.998.000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236.575.000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230.791.000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119.655.000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114.486.000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245.912.199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244.312.441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38.144.891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22.821.749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500.563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245.912.199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244.312.441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137.524.000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131.941.000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38.144.891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22.821.749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2.374.768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594.746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500.563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191.168.722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190.401.098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111.502.936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106.590.578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79.972.572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18.150.272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4.797.810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3.571.205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2.561.119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2.351.239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2.351.239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23.842.328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15.576.023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498.595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54.743.477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53.911.343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26.021.064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25.350.422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17.058.428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5.391.728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14.302.563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7.245.726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192.841.153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190.093.973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111.294.641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106.375.317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80.886.527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18.145.991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4.808.818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2.564.325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2.564.325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23.533.970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14.846.644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338.368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6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6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6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18.095.468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9.203.761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9.203.761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18.095.468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862.429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316.907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9.203.761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9.203.761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12.040.201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2.285.276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2.285.276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4.209.020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4.209.020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6.055.267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4.994.741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4.994.741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11.525.160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2.554.007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2.554.007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4.162.767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4.162.767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6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6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5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73.940.000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66.390.187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66.390.187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7.580.187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156.939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66.390.187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66.390.187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7.580.187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1.394.381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1.341.941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156.939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53.419.879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53.419.879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48.501.259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4.918.620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1.092.094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1.155.139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12.970.308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12.970.308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10.308.741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2.661.567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314.482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343.854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261.885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53.445.858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53.445.858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48.514.839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1.136.742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2.747.180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1.034.403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5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5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5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249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334.854.000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157.558.000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250.502.000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1.833.296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283.212.312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108.458.481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1.833.296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283.212.312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108.458.481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-1.732.531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193.253.594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69.451.809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488.280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89.958.718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39.006.672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889.864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124.727.643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15.036.271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3.955.639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3.745.503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4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4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4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87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177.296.000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142.444.000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174.753.831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76.872.263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26.481.928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174.753.831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50.151.899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50.151.899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50.151.899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15.422.981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15.422.981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123.801.785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889.864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26.720.364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26.720.364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26.720.364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11.058.947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11.058.947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10.970.216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10.970.216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50.952.046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5.053.038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6.027.594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109.691.372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10"/>
          <w:pgSz w:w="16840" w:h="11910" w:orient="landscape"/>
          <w:pgMar w:header="1995" w:footer="0" w:top="2180" w:bottom="0" w:left="240" w:right="0"/>
          <w:pgNumType w:start="3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4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3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3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134" w:right="10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175.963.000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172.245.000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172.240.000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141.442.000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140.872.000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139.750.000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173.690.939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173.252.920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173.690.939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173.252.920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172.240.000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172.240.000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123.070.743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122.672.276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121.667.500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121.667.500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1.004.776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50.620.196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50.580.644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50.572.500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50.572.500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109.691.372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109.296.404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109.244.491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109.244.491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377.221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17.747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3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3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2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5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4"/>
              <w:ind w:left="9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131.446.000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131.446.000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118.190.000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118.190.000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92.200.634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-269.507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40.178.725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40.178.725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11.520.600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11.520.600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52.021.909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52.021.909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48.708.500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48.708.500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10.847.400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10.847.400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37.861.100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11.520.600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11.520.600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18.715.900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1354" w:val="left" w:leader="none"/>
              </w:tabs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  <w:tab/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38264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38240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38216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67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67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67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94" w:lineRule="auto" w:before="113"/>
        <w:ind w:left="876" w:right="94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0" w:right="6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3" w:equalWidth="0">
        <w:col w:w="2612" w:space="3603"/>
        <w:col w:w="3257" w:space="3179"/>
        <w:col w:w="3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54056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405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4052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5404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404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4044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4042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404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4037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403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403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403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678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2022-11-10T10:02:30Z</dcterms:created>
  <dcterms:modified xsi:type="dcterms:W3CDTF">2022-11-10T10:02:30Z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