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7399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3" w:lineRule="auto" w:before="80"/>
        <w:ind w:left="6000" w:right="590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6"/>
          <w:sz w:val="16"/>
        </w:rPr>
        <w:t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  <w:r>
        <w:rPr>
          <w:rFonts w:ascii="Times New Roman"/>
          <w:sz w:val="16"/>
        </w:rPr>
      </w:r>
    </w:p>
    <w:p>
      <w:pPr>
        <w:spacing w:before="0"/>
        <w:ind w:left="7357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30.09.2022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64176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64152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64128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spacing w:line="240" w:lineRule="auto" w:before="76"/>
        <w:ind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531.138.000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531.376.000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503.594.000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340.133.007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340.605.943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195.658.602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144.947.341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80.157.116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250.549.000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250.549.000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213.635.000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196.464.000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111.661.674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111.661.674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61.641.047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50.020.627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63.114.658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186.797.000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186.797.000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189.797.000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176.516.000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105.004.015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105.004.015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59.230.147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45.773.868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61.772.562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270.956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63.342.000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63.342.000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23.428.000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19.538.000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6.280.438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6.280.438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2.033.679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4.246.759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693.919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280.589.000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289.959.000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245.537.000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228.680.223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229.153.159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134.226.445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94.926.714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17.042.458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280.589.000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289.959.000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245.537.000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228.680.223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229.153.159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134.226.445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94.926.714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17.042.458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-208.890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-208.890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-208.890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-208.890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-208.890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-208.890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125.986.000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126.224.000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45.528.000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42.527.000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8.275.286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8.748.222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3.812.967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4.935.255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5.517.560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125.387.000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125.625.000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42.288.000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39.779.000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5.606.616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6.079.552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2.940.993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3.138.559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5.465.371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76.370.000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76.370.000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35.069.000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33.164.000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3.778.892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3.778.892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1.181.665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2.597.227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3.569.975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3.567.015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3.567.015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1.024.600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2.542.415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3.567.015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3.567.015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3.567.015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1.024.600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2.542.415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3.567.015</w:t>
            </w:r>
          </w:p>
        </w:tc>
      </w:tr>
      <w:tr>
        <w:trPr>
          <w:trHeight w:val="300" w:hRule="exact"/>
        </w:trPr>
        <w:tc>
          <w:tcPr>
            <w:tcW w:w="451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51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3.567.015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3.567.015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1.024.600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2.542.415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3.567.015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6410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6408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6405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</w:t>
            </w:r>
            <w:r>
              <w:rPr>
                <w:rFonts w:ascii="Times New Roman"/>
                <w:spacing w:val="-1"/>
                <w:sz w:val="16"/>
              </w:rPr>
              <w:t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Asistenta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> (IPA</w:t>
            </w:r>
            <w:r>
              <w:rPr>
                <w:rFonts w:ascii="Times New Roman"/>
                <w:spacing w:val="-4"/>
                <w:sz w:val="16"/>
              </w:rPr>
              <w:t> II)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3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211.877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1.827.724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1.827.724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1.778.458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293.130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335.374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211.877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2.300.660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2.300.660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2.251.394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1.272.446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293.130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335.374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293.130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316.244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871.974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472.936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1.796.696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1.895.396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1.895.396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1.874.681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861.650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583.916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52.189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6403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6400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6398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5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20.458.000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20.402.000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649.455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1.854.929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1.362.241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1.349.554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649.455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1.854.929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1.362.241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1.349.554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871.974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871.974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871.974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596.451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247.644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234.957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1.796.696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1.796.696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1.796.696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1.728.519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1.114.597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1.114.597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1.961.742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1.947.016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6396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6393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6391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 w:before="9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  <w:p>
            <w:pPr>
              <w:pStyle w:val="TableParagraph"/>
              <w:spacing w:line="391" w:lineRule="auto" w:before="4"/>
              <w:ind w:left="52" w:right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92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3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  <w:p>
            <w:pPr>
              <w:pStyle w:val="TableParagraph"/>
              <w:spacing w:line="391" w:lineRule="auto" w:before="4"/>
              <w:ind w:left="52" w:right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238.746.000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156.445.000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6.299.000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233.015.000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155.749.000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1.349.554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1.349.554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1.349.554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1.125.852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132.762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195.586.908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147.883.932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2.728.406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1.349.554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1.349.554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1.349.554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1.125.852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132.762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195.586.908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147.883.932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2.728.406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122.200.299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79.893.762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456.523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1.114.597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1.114.597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1.114.597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1.078.252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73.386.609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67.990.170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2.271.883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1.676.308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1.676.308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1.676.308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853.652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48.303.772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5.605.788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6388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6386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6384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25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12.376.000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12.376.000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144.173.000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143.994.000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2.728.406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2.728.406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2.123.289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145.285.706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145.285.706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145.285.706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470.571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3.701.461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141.113.674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2.728.406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2.728.406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2.123.289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145.285.706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145.285.706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145.285.706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470.571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3.701.461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141.113.674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456.523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456.523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365.916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79.567.419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79.567.419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79.567.419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470.571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3.420.991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75.675.857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2.271.883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2.271.883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1.757.373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65.718.287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65.718.287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65.718.287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280.470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65.437.817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5.598.100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5.598.100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5.594.031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492.266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2.700.479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2.351.627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6381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6379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6376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8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34" w:right="10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52" w:right="92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 </w:t>
            </w:r>
            <w:r>
              <w:rPr>
                <w:rFonts w:ascii="Times New Roman"/>
                <w:sz w:val="16"/>
              </w:rPr>
              <w:t>sanatatii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60.553.000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-130.180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-130.180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-130.180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-130.180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-130.180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-130.180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-130.180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-130.180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-130.180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-130.180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-130.180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-130.180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2.967.411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2.967.411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2.967.411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2.967.411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2.967.411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36.312.100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4.447.900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2.972.932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2.967.411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2.967.411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2.967.411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2.967.411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36.312.100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6374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6372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6369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91" w:lineRule="auto" w:before="4"/>
              <w:ind w:left="52" w:right="9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3.942.976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3.332.289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3.332.289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1.498.993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1.341.941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156.939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3.942.976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3.332.289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3.332.289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1.498.993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1.341.941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156.939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36.312.100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36.312.100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36.312.100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36.312.100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3.027.026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1.155.139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4.447.900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4.447.900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4.447.900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4.447.900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915.950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343.854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261.885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81.969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36.312.100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36.312.100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36.312.100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36.312.100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3.412.952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665.772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665.772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649.902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649.902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2.747.180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2.747.180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1.402.164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1.034.403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33.297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6367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6364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6362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213.846.000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213.846.000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125.597.000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124.997.000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83.933.000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83.363.000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80.545.000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80.545.000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80.545.000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1.833.296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78.331.572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77.893.553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76.872.263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76.872.263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76.872.263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438.019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1.833.296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78.331.572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77.893.553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76.872.263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76.872.263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76.872.263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50.681.792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50.283.325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50.151.899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50.151.899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50.151.899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398.467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488.280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27.649.780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27.610.228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889.864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889.864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889.864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889.864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26.720.364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26.720.364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26.720.364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39.552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294.578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5.658.142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5.263.174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5.053.038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5.053.038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5.053.038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394.968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before="62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15.555298pt;margin-top:84.942345pt;width:.1pt;height:9.15pt;mso-position-horizontal-relative:page;mso-position-vertical-relative:paragraph;z-index:-163600" coordorigin="10311,1699" coordsize="2,183">
            <v:shape style="position:absolute;left:10311;top:1699;width:2;height:183" coordorigin="10311,1699" coordsize="0,183" path="m10311,1699l10311,188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27533pt;margin-top:84.942345pt;width:.1pt;height:9.15pt;mso-position-horizontal-relative:page;mso-position-vertical-relative:paragraph;z-index:-163576" coordorigin="9246,1699" coordsize="2,183">
            <v:shape style="position:absolute;left:9246;top:1699;width:2;height:183" coordorigin="9246,1699" coordsize="0,183" path="m9246,1699l9246,188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555328pt;margin-top:84.942345pt;width:.1pt;height:9.15pt;mso-position-horizontal-relative:page;mso-position-vertical-relative:paragraph;z-index:-163552" coordorigin="8031,1699" coordsize="2,183">
            <v:shape style="position:absolute;left:8031;top:1699;width:2;height:183" coordorigin="8031,1699" coordsize="0,183" path="m8031,1699l8031,1881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9</w:t>
      </w:r>
    </w:p>
    <w:p>
      <w:pPr>
        <w:pStyle w:val="Heading1"/>
        <w:spacing w:line="240" w:lineRule="auto" w:before="47"/>
        <w:ind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headerReference w:type="default" r:id="rId6"/>
          <w:pgSz w:w="16840" w:h="11910" w:orient="landscape"/>
          <w:pgMar w:header="0" w:footer="0" w:top="660" w:bottom="280" w:left="80" w:right="60"/>
          <w:cols w:num="2" w:equalWidth="0">
            <w:col w:w="15662" w:space="40"/>
            <w:col w:w="998"/>
          </w:cols>
        </w:sect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6293" w:hRule="exact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1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9"/>
                <w:sz w:val="16"/>
              </w:rPr>
              <w:t>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116"/>
              <w:ind w:left="175" w:right="10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> local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asociatiile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intercomuni-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17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facilitati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-77.151.000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-130.089.000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398.467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18.715.900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18.715.900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18.715.900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18.715.900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18.715.900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18.715.900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43.910.307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37.861.100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37.861.100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37.861.100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37.861.100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37.861.100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37.861.100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394.968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18.715.900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18.715.900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18.715.900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18.715.900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18.715.900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18.715.900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20" w:bottom="0" w:left="80" w:right="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spacing w:line="240" w:lineRule="auto" w:before="110"/>
        <w:ind w:left="724" w:right="0"/>
        <w:jc w:val="center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94" w:lineRule="auto"/>
        <w:ind w:left="922" w:right="998"/>
        <w:jc w:val="center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left="0" w:right="76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MARINESCU ELENA-MARILENA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220" w:bottom="0" w:left="80" w:right="60"/>
      <w:cols w:num="3" w:equalWidth="0">
        <w:col w:w="2658" w:space="3556"/>
        <w:col w:w="3303" w:space="3133"/>
        <w:col w:w="40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666pt;margin-top:99.75824pt;width:8.5pt;height:11pt;mso-position-horizontal-relative:page;mso-position-vertical-relative:page;z-index:-16417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6415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64128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25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438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2022-11-10T10:01:55Z</dcterms:created>
  <dcterms:modified xsi:type="dcterms:W3CDTF">2022-11-10T10:01:55Z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2022-11-10T00:00:00Z</vt:filetime>
  </property>
</Properties>
</file>