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/>
      </w:r>
    </w:p>
    <w:p>
      <w:pPr>
        <w:pStyle w:val="BodyText"/>
        <w:spacing w:line="253" w:lineRule="auto" w:before="10"/>
        <w:ind w:left="5519" w:right="5378"/>
        <w:jc w:val="center"/>
      </w:pPr>
      <w:r>
        <w:rPr/>
        <w:t>DIN</w:t>
      </w:r>
      <w:r>
        <w:rPr>
          <w:spacing w:val="14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> </w:t>
      </w:r>
      <w:r>
        <w:rPr/>
        <w:t>PROPRII</w:t>
      </w:r>
      <w:r>
        <w:rPr>
          <w:spacing w:val="17"/>
        </w:rPr>
        <w:t> </w:t>
      </w:r>
      <w:r>
        <w:rPr/>
        <w:t>SI</w:t>
      </w:r>
      <w:r>
        <w:rPr>
          <w:spacing w:val="16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> </w:t>
      </w:r>
      <w:r>
        <w:rPr/>
        <w:t>DIN</w:t>
      </w:r>
      <w:r>
        <w:rPr>
          <w:spacing w:val="14"/>
        </w:rPr>
        <w:t> </w:t>
      </w:r>
      <w:r>
        <w:rPr>
          <w:spacing w:val="-1"/>
        </w:rPr>
        <w:t>BUGETUL</w:t>
      </w:r>
      <w:r>
        <w:rPr>
          <w:spacing w:val="14"/>
        </w:rPr>
        <w:t> </w:t>
      </w:r>
      <w:r>
        <w:rPr>
          <w:spacing w:val="-2"/>
        </w:rPr>
        <w:t>LOCAL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> </w:t>
      </w:r>
      <w:r>
        <w:rPr>
          <w:spacing w:val="-1"/>
        </w:rPr>
        <w:t>30.09.2022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5"/>
          <w:headerReference w:type="even" r:id="rId6"/>
          <w:type w:val="continuous"/>
          <w:pgSz w:w="16840" w:h="11910" w:orient="landscape"/>
          <w:pgMar w:header="1995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94392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94368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94344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249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52" w:right="27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92" w:right="12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paturi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391" w:lineRule="auto" w:before="116"/>
              <w:ind w:left="52" w:right="10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391" w:lineRule="auto" w:before="4"/>
              <w:ind w:left="134" w:right="2417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395.024.000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179.500.000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8.687.000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170.813.000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150.558.000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245.960.281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6.933.067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6.774.426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156.752.815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150.674.529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245.960.281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6.933.067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6.774.426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3.832.892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156.752.815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6.078.286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150.674.529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154.602.048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6.727.308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6.568.667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1.095.957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525.908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570.049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3.446.220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5.939.031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5.939.031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105.010.951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91.358.233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45.802.833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45.663.578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171.390.145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6.727.307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6.568.666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876.518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465.978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93.742.165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5.686.859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5.686.859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88.055.306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3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2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42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1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asigurari-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115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asistentei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391" w:lineRule="auto" w:before="4"/>
              <w:ind w:left="52" w:right="165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168.190.000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168.190.000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28.446.126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28.446.126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44.611.862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44.611.862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4.115.516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62.854.239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62.854.239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40" w:lineRule="auto"/>
        <w:ind w:left="5850" w:right="5754"/>
        <w:jc w:val="center"/>
      </w:pPr>
      <w:r>
        <w:rPr>
          <w:spacing w:val="-1"/>
          <w:w w:val="110"/>
        </w:rPr>
        <w:t>30.09.2022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460" w:bottom="0" w:left="240" w:right="0"/>
        </w:sectPr>
      </w:pPr>
    </w:p>
    <w:p>
      <w:pPr>
        <w:pStyle w:val="BodyText"/>
        <w:spacing w:line="240" w:lineRule="auto" w:before="91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94248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94224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94200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3</w:t>
      </w:r>
    </w:p>
    <w:p>
      <w:pPr>
        <w:pStyle w:val="Heading1"/>
        <w:spacing w:line="240" w:lineRule="auto" w:before="76"/>
        <w:ind w:left="438"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95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395.024.000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185.051.000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140.229.000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153.376.000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118.341.000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245.960.281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134.761.383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106.851.801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111.198.898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111.198.898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2.048.326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245.960.281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134.761.383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27.547.536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106.851.801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111.198.898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111.198.898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11.887.058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11.771.690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4.110.528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2.048.326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154.602.048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102.249.484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27.132.356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74.759.195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357.933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52.352.564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52.352.564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11.294.627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3.727.969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3.603.018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1.209.704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2.011.425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91.358.233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32.511.899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32.092.606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58.846.334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58.846.334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592.431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36.901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171.390.145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103.810.199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26.188.305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77.337.331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67.579.946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67.579.946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10.329.374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3.101.446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3.064.293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948.290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1.797.506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1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1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41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7.632.162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7.632.162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6.802.691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78.551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7.426.403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696.624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607.238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205.759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7.227.928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627.773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6.596.931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263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1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0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40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391" w:lineRule="auto" w:before="4"/>
              <w:ind w:left="92" w:right="2003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headerReference w:type="even" r:id="rId8"/>
          <w:pgSz w:w="16840" w:h="11910" w:orient="landscape"/>
          <w:pgMar w:header="1995" w:footer="0" w:top="2180" w:bottom="0" w:left="240" w:right="0"/>
          <w:pgNumType w:start="5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40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40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9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179.500.000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97.756.000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77.895.000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156.752.815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100.949.206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68.903.130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2.260.299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156.752.815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100.949.206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83.692.018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68.903.130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145.204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3.527.668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2.260.299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91.786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289.410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110.949.982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75.956.181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16.966.903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16.262.582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14.333.875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1.156.805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120.891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58.698.993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49.733.530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1.131.392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2.887.593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1.708.492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45.802.833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24.993.025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24.993.025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19.169.600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640.075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79.270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93.742.165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78.243.110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16.556.668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15.856.367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13.974.439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639.004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61.460.997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50.120.226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3.318.806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1.779.283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206.416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9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9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9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00" w:lineRule="atLeast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60.569.332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10.319.762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60.569.332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737.316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10.319.762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1.160.172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105.812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42.763.842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5.016.476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1.002.777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885.083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2.541.321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2.541.321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139.761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17.805.490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5.303.286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188.885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42.370.189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1.008.625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5.019.105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2.853.628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139.909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8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8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8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8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55.327.652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6.626.271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14.933.684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33.617.049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55.803.609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55.327.652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6.626.271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14.933.684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33.617.049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34.993.801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34.993.801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34.517.844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3.202.096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11.485.130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19.679.970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20.809.808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20.809.808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20.809.808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3.424.175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3.448.554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13.937.079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3.764.603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8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7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7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80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4.043.275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2.412.173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4.253.411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4.043.275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2.412.173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3.911.313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2.379.552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342.098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32.621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4.115.516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2.425.439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7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7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6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2.313.884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1.631.102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287.210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99.473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1.153.400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2.281.263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1.931.938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1.321.625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1.296.987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309.477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291.546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1.979.162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861.839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even" r:id="rId9"/>
          <w:headerReference w:type="default" r:id="rId10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6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6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6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4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1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74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00" w:lineRule="atLeast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168.190.000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102.513.000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22.368.000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73.057.988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17.988.203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28.446.126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11.412.867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4.057.932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3.883.826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3.389.381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44.611.862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6.575.336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62.854.239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11.146.036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4.104.752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3.929.145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3.438.901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6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5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5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00" w:lineRule="atLeast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7.053.785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13.887.510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6.392.750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3.174.729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7.053.785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170.685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7.312.174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3.956.154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9.115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664.971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1.503.090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9.581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6.575.336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2.436.596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739.110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1.671.639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4.075.098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286.051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6.999.921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241.517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100.348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1.588.961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2.978.687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935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935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934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289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140.967.000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131.961.000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54.694.785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54.694.785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16.605.350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41.650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21.696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38.036.526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38.036.526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37.817.836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35.497.058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2.320.778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308.586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190.400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51.708.203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51.708.203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51.560.351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49.608.461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>
        <w:trPr>
          <w:trHeight w:val="276" w:hRule="exact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0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3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93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218.690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-88.65126pt;width:.1pt;height:9.15pt;mso-position-horizontal-relative:page;mso-position-vertical-relative:paragraph;z-index:-193456" coordorigin="10454,-1773" coordsize="2,183">
            <v:shape style="position:absolute;left:10454;top:-1773;width:2;height:183" coordorigin="10454,-1773" coordsize="0,183" path="m10454,-1773l10454,-159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-88.65126pt;width:.1pt;height:9.15pt;mso-position-horizontal-relative:page;mso-position-vertical-relative:paragraph;z-index:-193432" coordorigin="9389,-1773" coordsize="2,183">
            <v:shape style="position:absolute;left:9389;top:-1773;width:2;height:183" coordorigin="9389,-1773" coordsize="0,183" path="m9389,-1773l9389,-159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-88.65126pt;width:.1pt;height:9.15pt;mso-position-horizontal-relative:page;mso-position-vertical-relative:paragraph;z-index:-193408" coordorigin="8174,-1773" coordsize="2,183">
            <v:shape style="position:absolute;left:8174;top:-1773;width:2;height:183" coordorigin="8174,-1773" coordsize="0,183" path="m8174,-1773l8174,-159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53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53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53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94" w:lineRule="auto" w:before="113"/>
        <w:ind w:left="519" w:right="8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520" w:right="8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460" w:bottom="0" w:left="240" w:right="0"/>
      <w:cols w:num="3" w:equalWidth="0">
        <w:col w:w="2473" w:space="3742"/>
        <w:col w:w="3118" w:space="3318"/>
        <w:col w:w="3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194392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436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3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432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429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2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424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19422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20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94176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9415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12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1941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9408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539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2022-11-16T12:57:30Z</dcterms:created>
  <dcterms:modified xsi:type="dcterms:W3CDTF">2022-11-16T12:57:30Z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2022-11-16T00:00:00Z</vt:filetime>
  </property>
</Properties>
</file>