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/>
      </w:r>
    </w:p>
    <w:p>
      <w:pPr>
        <w:pStyle w:val="BodyText"/>
        <w:spacing w:line="253" w:lineRule="auto" w:before="10"/>
        <w:ind w:left="5519" w:right="5378"/>
        <w:jc w:val="center"/>
      </w:pPr>
      <w:r>
        <w:rPr/>
        <w:t>DIN</w:t>
      </w:r>
      <w:r>
        <w:rPr>
          <w:spacing w:val="14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7"/>
        </w:rPr>
        <w:t> </w:t>
      </w:r>
      <w:r>
        <w:rPr/>
        <w:t>SI</w:t>
      </w:r>
      <w:r>
        <w:rPr>
          <w:spacing w:val="16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> </w:t>
      </w:r>
      <w:r>
        <w:rPr/>
        <w:t>DIN</w:t>
      </w:r>
      <w:r>
        <w:rPr>
          <w:spacing w:val="14"/>
        </w:rPr>
        <w:t> </w:t>
      </w:r>
      <w:r>
        <w:rPr>
          <w:spacing w:val="-1"/>
        </w:rPr>
        <w:t>BUGETUL</w:t>
      </w:r>
      <w:r>
        <w:rPr>
          <w:spacing w:val="14"/>
        </w:rPr>
        <w:t> </w:t>
      </w:r>
      <w:r>
        <w:rPr>
          <w:spacing w:val="-2"/>
        </w:rPr>
        <w:t>LOCAL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> </w:t>
      </w:r>
      <w:r>
        <w:rPr>
          <w:spacing w:val="-1"/>
        </w:rPr>
        <w:t>30.09.2022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5"/>
          <w:headerReference w:type="even" r:id="rId6"/>
          <w:type w:val="continuous"/>
          <w:pgSz w:w="16840" w:h="11910" w:orient="landscape"/>
          <w:pgMar w:header="1995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94440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94416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94392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24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52" w:right="27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92" w:right="1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paturi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391" w:lineRule="auto" w:before="116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391" w:lineRule="auto" w:before="4"/>
              <w:ind w:left="134" w:right="241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395.024.000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179.500.000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170.813.000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158.309.000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150.558.000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245.960.281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11.887.058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6.933.067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6.774.426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525.908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156.752.815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150.674.529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245.960.281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11.887.058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6.933.067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6.774.426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525.908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156.752.815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150.674.529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154.602.048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11.294.627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6.727.308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525.908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3.446.220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110.949.982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5.939.031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5.939.031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105.010.951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91.358.233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45.802.833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45.663.578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171.390.145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10.329.374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6.727.307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6.568.666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876.518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465.978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93.742.165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5.686.859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5.686.859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88.055.306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43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43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43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5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1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asigurari-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52" w:right="11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asistentei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391" w:lineRule="auto" w:before="4"/>
              <w:ind w:left="52" w:right="165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168.190.000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168.190.000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102.513.000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28.446.126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28.446.126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44.611.862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44.611.862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4.115.516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62.854.239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62.854.239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40" w:lineRule="auto"/>
        <w:ind w:left="5850" w:right="5754"/>
        <w:jc w:val="center"/>
      </w:pPr>
      <w:r>
        <w:rPr>
          <w:spacing w:val="-1"/>
          <w:w w:val="110"/>
        </w:rPr>
        <w:t>30.09.2022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1995" w:footer="0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94296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94272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94248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3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52" w:right="0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395.024.000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185.051.000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140.229.000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146.692.000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146.692.000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245.960.281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134.761.383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27.547.536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106.851.801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111.198.898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111.198.898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11.887.058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11.771.690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2.048.326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245.960.281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134.761.383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27.547.536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106.851.801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111.198.898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111.198.898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11.887.058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11.771.690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2.048.326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154.602.048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102.249.484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27.132.356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74.759.195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52.352.564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52.352.564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11.294.627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11.179.259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3.727.969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3.603.018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91.358.233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32.511.899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32.092.606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58.846.334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58.846.334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171.390.145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103.810.199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26.188.305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77.337.331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67.579.946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67.579.946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10.329.374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10.329.374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3.101.446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3.064.293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1.797.506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42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42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41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7.632.162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7.632.162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7.426.403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41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41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41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headerReference w:type="even" r:id="rId8"/>
          <w:pgSz w:w="16840" w:h="11910" w:orient="landscape"/>
          <w:pgMar w:header="1995" w:footer="0" w:top="2180" w:bottom="0" w:left="240" w:right="0"/>
          <w:pgNumType w:start="5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40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40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40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179.500.000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158.309.000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156.752.815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100.949.206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68.903.130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2.260.299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156.752.815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100.949.206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68.903.130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2.260.299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110.949.982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75.956.181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58.698.993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49.733.530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2.887.593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1.708.492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45.802.833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24.993.025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93.742.165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78.243.110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15.856.367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13.974.439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61.460.997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50.120.226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3.318.806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1.779.283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206.416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40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9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9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 </w:t>
            </w:r>
            <w:r>
              <w:rPr>
                <w:rFonts w:ascii="Times New Roman"/>
                <w:spacing w:val="3"/>
                <w:sz w:val="16"/>
              </w:rPr>
              <w:t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00" w:lineRule="atLeast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60.569.332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10.319.762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1.160.172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60.569.332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10.319.762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1.160.172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42.763.842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5.016.476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2.541.321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2.541.321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17.805.490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188.885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42.370.189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5.019.105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139.909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9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9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8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55.803.609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55.803.609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55.327.652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6.626.271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14.933.684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33.617.049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55.803.609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55.803.609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55.327.652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6.626.271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14.933.684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33.617.049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34.993.801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34.993.801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34.517.844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3.202.096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11.485.130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19.679.970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20.809.808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20.809.808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20.809.808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3.424.175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3.448.554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13.937.079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15.499.055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15.499.055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3.764.603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8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8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8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80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4.043.275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2.412.173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4.043.275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2.412.173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2.379.552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32.621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2.425.439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7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7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7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1.964.559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1.964.559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1.931.938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1.321.625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861.854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291.546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1.979.162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even" r:id="rId9"/>
          <w:headerReference w:type="default" r:id="rId10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7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6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6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4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00" w:lineRule="atLeast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168.190.000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17.988.203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4.057.932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3.883.826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3.389.381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17.988.203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4.057.932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3.883.826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3.389.381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28.446.126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11.412.867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4.057.932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3.883.826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3.389.381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44.611.862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6.575.336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62.854.239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11.146.036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4.104.752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3.929.145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3.438.901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6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6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6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00" w:lineRule="atLeast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7.053.785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7.053.785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7.312.174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1.503.090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4.075.098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168.659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1.588.961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5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5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5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140.967.000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131.961.000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54.694.785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52.102.408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54.694.785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52.102.408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16.876.949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16.605.350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157.423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41.650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38.036.526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38.036.526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37.817.836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35.497.058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2.320.778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51.708.203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51.708.203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51.560.351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49.608.461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1.927.376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>
        <w:trPr>
          <w:trHeight w:val="276" w:hRule="exact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0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3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93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218.690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147.852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50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48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45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70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70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70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94" w:lineRule="auto" w:before="113"/>
        <w:ind w:left="685" w:right="70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685" w:right="70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460" w:bottom="0" w:left="240" w:right="0"/>
      <w:cols w:num="3" w:equalWidth="0">
        <w:col w:w="2639" w:space="3576"/>
        <w:col w:w="3283" w:space="3153"/>
        <w:col w:w="39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19444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9441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43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9436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9434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43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9429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9427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42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9422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942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417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941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412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705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2022-11-10T10:04:33Z</dcterms:created>
  <dcterms:modified xsi:type="dcterms:W3CDTF">2022-11-10T10:04:33Z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