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30.09.2022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127912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127888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127864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140.229.000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134.761.383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134.761.383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106.851.801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11.771.690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11.771.690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2.048.326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7.632.162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134.761.383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134.761.383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106.851.801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11.771.690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11.771.690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2.048.326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7.632.162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102.249.484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102.249.484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27.132.356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74.759.195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3.727.969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3.603.018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7.426.403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32.511.899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32.511.899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32.092.606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103.810.199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103.810.199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26.188.305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77.337.331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3.101.446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3.064.293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1.797.506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78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78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77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77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77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77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100.949.206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100.949.206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68.903.130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2.260.299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100.949.206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100.949.206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68.903.130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2.260.299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75.956.181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75.956.181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58.698.993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49.733.530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2.887.593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1.708.492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24.993.025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24.993.025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24.993.025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19.169.600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551.807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78.243.110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78.243.110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15.856.367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13.974.439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61.460.997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50.120.226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3.318.806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1.779.283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76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76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76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60.569.332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10.319.762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60.569.332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10.319.762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42.763.842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5.016.476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2.541.321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2.541.321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17.805.490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42.370.189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5.019.105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2.711.375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76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76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75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80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150.524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150.524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191.813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75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75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75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86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4.043.275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4.043.275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4.043.275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4.043.275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1.931.938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2.425.439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1.979.162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74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74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74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8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26.848.000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26.848.000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1.153.400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11.228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17.988.203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17.988.203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4.057.932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3.883.826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3.389.381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289.220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87.200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1.153.400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11.228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17.988.203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17.988.203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4.057.932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3.883.826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3.389.381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289.220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87.200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861.854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11.228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11.412.867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11.412.867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4.057.932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3.883.826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3.389.381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289.220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87.200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291.546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6.575.336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11.146.036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11.146.036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4.104.752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3.929.145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3.438.901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74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73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73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7.053.785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7.053.785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7.312.174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1.503.090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4.075.098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1.588.961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5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42.761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42.761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4.900.601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left="618"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2733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2731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2728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61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61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61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94" w:lineRule="auto" w:before="113"/>
        <w:ind w:left="596" w:right="78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598" w:right="78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20" w:bottom="0" w:left="240" w:right="0"/>
      <w:cols w:num="3" w:equalWidth="0">
        <w:col w:w="2551" w:space="3664"/>
        <w:col w:w="3196" w:space="3240"/>
        <w:col w:w="39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12791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278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2786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617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2022-11-10T10:04:19Z</dcterms:created>
  <dcterms:modified xsi:type="dcterms:W3CDTF">2022-11-10T10:04:19Z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