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6"/>
        <w:ind w:left="7399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z w:val="16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53" w:lineRule="auto" w:before="80"/>
        <w:ind w:left="6163" w:right="606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2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DE</w:t>
      </w:r>
      <w:r>
        <w:rPr>
          <w:rFonts w:ascii="Times New Roman"/>
          <w:spacing w:val="-3"/>
          <w:w w:val="105"/>
          <w:sz w:val="16"/>
        </w:rPr>
        <w:t>ZV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LTA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z w:val="16"/>
        </w:rPr>
      </w:r>
    </w:p>
    <w:p>
      <w:pPr>
        <w:spacing w:before="0"/>
        <w:ind w:left="7357" w:right="7261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30.09.2022</w:t>
      </w:r>
      <w:r>
        <w:rPr>
          <w:rFonts w:asci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6840" w:h="11910" w:orient="landscape"/>
          <w:pgMar w:top="220" w:bottom="280" w:left="240" w:right="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12400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12376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12352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2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2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10.444.561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2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10.444.561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10.444.561</w:t>
            </w:r>
          </w:p>
        </w:tc>
      </w:tr>
      <w:tr>
        <w:trPr>
          <w:trHeight w:val="300" w:hRule="exact"/>
        </w:trPr>
        <w:tc>
          <w:tcPr>
            <w:tcW w:w="4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10.444.561</w:t>
            </w:r>
          </w:p>
        </w:tc>
      </w:tr>
      <w:tr>
        <w:trPr>
          <w:trHeight w:val="300" w:hRule="exact"/>
        </w:trPr>
        <w:tc>
          <w:tcPr>
            <w:tcW w:w="448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674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48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gridSpan w:val="2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140.593.344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97.002.561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43.590.783</w:t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10.444.561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6840" w:h="11910" w:orient="landscape"/>
          <w:pgMar w:top="220" w:bottom="280" w:left="240" w:right="0"/>
        </w:sectPr>
      </w:pPr>
    </w:p>
    <w:p>
      <w:pPr>
        <w:pStyle w:val="BodyText"/>
        <w:spacing w:line="240" w:lineRule="auto" w:before="79"/>
        <w:ind w:left="736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pStyle w:val="BodyText"/>
        <w:spacing w:line="240" w:lineRule="auto" w:before="0"/>
        <w:ind w:right="0"/>
        <w:jc w:val="center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spacing w:line="294" w:lineRule="auto" w:before="113"/>
        <w:ind w:left="933" w:right="887"/>
        <w:jc w:val="center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left="43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MARINESCU ELENA-MARILENA</w:t>
      </w:r>
      <w:r>
        <w:rPr>
          <w:rFonts w:ascii="Times New Roman"/>
          <w:b w:val="0"/>
        </w:rPr>
      </w:r>
    </w:p>
    <w:sectPr>
      <w:type w:val="continuous"/>
      <w:pgSz w:w="16840" w:h="11910" w:orient="landscape"/>
      <w:pgMar w:top="220" w:bottom="280" w:left="240" w:right="0"/>
      <w:cols w:num="3" w:equalWidth="0">
        <w:col w:w="2669" w:space="3545"/>
        <w:col w:w="3314" w:space="3122"/>
        <w:col w:w="39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735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2022-11-10T10:27:41Z</dcterms:created>
  <dcterms:modified xsi:type="dcterms:W3CDTF">2022-11-10T10:27:41Z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