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9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  <w:r>
        <w:rPr/>
        <w:br w:type="column"/>
      </w:r>
      <w:r>
        <w:rPr>
          <w:rFonts w:ascii="Times New Roman"/>
          <w:b/>
          <w:sz w:val="7"/>
        </w:rPr>
      </w:r>
    </w:p>
    <w:p>
      <w:pPr>
        <w:spacing w:line="20" w:lineRule="atLeast"/>
        <w:ind w:left="-2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51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  <w:r>
        <w:rPr>
          <w:rFonts w:ascii="Times New Roman"/>
          <w:sz w:val="1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4669" w:space="7185"/>
            <w:col w:w="404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3"/>
        <w:ind w:left="449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sz w:val="15"/>
        </w:rPr>
      </w:r>
    </w:p>
    <w:p>
      <w:pPr>
        <w:spacing w:before="119"/>
        <w:ind w:left="640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30.09.2022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60" w:bottom="280" w:left="40" w:right="900"/>
        </w:sectPr>
      </w:pPr>
    </w:p>
    <w:p>
      <w:pPr>
        <w:spacing w:before="82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2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14235" w:space="40"/>
            <w:col w:w="1625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>
        <w:trPr>
          <w:trHeight w:val="184" w:hRule="exac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1096" w:right="558" w:hanging="4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06"/>
              <w:ind w:left="84" w:right="17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99"/>
              <w:ind w:left="27" w:right="6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7" w:right="-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48" w:right="4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27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6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58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1"/>
              <w:ind w:left="27" w:right="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26" w:right="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6" w:right="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1"/>
              <w:ind w:left="37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2"/>
              <w:ind w:left="58" w:right="22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58" w:right="4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30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796" w:hRule="exact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48" w:right="14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/>
              <w:ind w:left="37" w:right="6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7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26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1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5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9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2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5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10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9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6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>
        <w:trPr>
          <w:trHeight w:val="241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facilitati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instrumente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21.246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21.246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21.246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388.391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85.155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303.236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347.842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10031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Dezvoltare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> </w:t>
            </w:r>
            <w:r>
              <w:rPr>
                <w:rFonts w:ascii="Courier New"/>
                <w:sz w:val="11"/>
              </w:rPr>
              <w:t>(FEDR)(5801)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2.000.565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1.477.370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1.088.979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11.868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9.495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right="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9.495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751.484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1009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10099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2.033.679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1.119.720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388.391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85.155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303.236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0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1.099.326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160" w:bottom="280" w:left="40" w:right="90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719" w:right="404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31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60" w:bottom="280" w:left="40" w:right="900"/>
      <w:cols w:num="3" w:equalWidth="0">
        <w:col w:w="2455" w:space="3760"/>
        <w:col w:w="3099" w:space="3336"/>
        <w:col w:w="3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521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2022-11-10T09:59:58Z</dcterms:created>
  <dcterms:modified xsi:type="dcterms:W3CDTF">2022-11-10T09:59:58Z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