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3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tabs>
          <w:tab w:pos="2934" w:val="left" w:leader="none"/>
        </w:tabs>
        <w:spacing w:before="58"/>
        <w:ind w:left="6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1910" w:h="16840"/>
          <w:pgMar w:top="0" w:bottom="280" w:left="80" w:right="520"/>
        </w:sectPr>
      </w:pPr>
    </w:p>
    <w:p>
      <w:pPr>
        <w:spacing w:before="72"/>
        <w:ind w:left="369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05"/>
          <w:sz w:val="22"/>
        </w:rPr>
        <w:t>CONTUL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</w:t>
      </w:r>
      <w:r>
        <w:rPr>
          <w:rFonts w:ascii="Times New Roman"/>
          <w:spacing w:val="-2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REZULTAT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PATRIMONIAL</w:t>
      </w:r>
      <w:r>
        <w:rPr>
          <w:rFonts w:ascii="Times New Roman"/>
          <w:sz w:val="22"/>
        </w:rPr>
      </w:r>
    </w:p>
    <w:p>
      <w:pPr>
        <w:spacing w:before="75"/>
        <w:ind w:left="0" w:right="171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80" w:right="520"/>
          <w:cols w:num="3" w:equalWidth="0">
            <w:col w:w="7931" w:space="40"/>
            <w:col w:w="1992" w:space="40"/>
            <w:col w:w="1307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>
        <w:trPr>
          <w:trHeight w:val="718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367" w:right="484" w:firstLine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547" w:right="548" w:firstLine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bugetelor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412.751.872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533.817.482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1.634.261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5.444.520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32.631.327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27.301.668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26.552.888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28.219.345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(rd.02+03+04+05)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473.570.348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594.783.015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67.969.646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73.721.360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43.340.417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53.642.744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(ct.6010000+6020100+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93.488.211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84.623.818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(ct6810100+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10.381.217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9.893.727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1.899.783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8.787.522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(rd.08+09+10+11+12)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217.079.274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230.669.171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(rd.06-rd.13)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256.491.074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364.113.844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526.375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1.470.819</w:t>
            </w:r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6.215.425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3.009.811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(rd.18-rd.17)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5.689.050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1.538.992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(rd.15+20-16-21)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250.802.024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362.574.852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(ct.7910000)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294.503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35.437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(ct.6900000+6910000)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2.088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(rd.25-rd.26)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292.415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35.437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(rd.23+28-24-29)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251.094.439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362.610.289</w:t>
            </w:r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(rd.29.2-29.4)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251.094.439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362.610.289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80" w:right="520"/>
        </w:sectPr>
      </w:pPr>
    </w:p>
    <w:p>
      <w:pPr>
        <w:pStyle w:val="BodyText"/>
        <w:spacing w:line="240" w:lineRule="auto" w:before="108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pStyle w:val="BodyText"/>
        <w:spacing w:line="240" w:lineRule="auto" w:before="0"/>
        <w:ind w:left="455"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64"/>
        <w:ind w:left="925" w:right="405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0" w:bottom="280" w:left="80" w:right="520"/>
      <w:cols w:num="3" w:equalWidth="0">
        <w:col w:w="2389" w:space="1494"/>
        <w:col w:w="3034" w:space="1311"/>
        <w:col w:w="30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45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68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2022-06-29T08:24:05Z</dcterms:created>
  <dcterms:modified xsi:type="dcterms:W3CDTF">2022-06-29T08:24:05Z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