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1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SECTORUL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b/>
          <w:sz w:val="20"/>
        </w:rPr>
        <w:t>2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b/>
          <w:spacing w:val="-1"/>
          <w:sz w:val="20"/>
        </w:rPr>
        <w:t>AL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b/>
          <w:spacing w:val="-2"/>
          <w:sz w:val="20"/>
        </w:rPr>
        <w:t>MUNICIPIULUI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1"/>
          <w:sz w:val="20"/>
        </w:rPr>
        <w:t>BUCURESTI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Heading1"/>
        <w:spacing w:line="240" w:lineRule="auto" w:before="159"/>
        <w:ind w:right="4"/>
        <w:jc w:val="center"/>
        <w:rPr>
          <w:b w:val="0"/>
          <w:bCs w:val="0"/>
        </w:rPr>
      </w:pPr>
      <w:r>
        <w:rPr>
          <w:spacing w:val="-1"/>
        </w:rPr>
        <w:t>SITUATIA</w:t>
      </w:r>
      <w:r>
        <w:rPr>
          <w:spacing w:val="1"/>
        </w:rPr>
        <w:t> </w:t>
      </w:r>
      <w:r>
        <w:rPr>
          <w:spacing w:val="-1"/>
        </w:rPr>
        <w:t>FLUXURILOR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TREZORERIE</w:t>
      </w:r>
      <w:r>
        <w:rPr>
          <w:b w:val="0"/>
        </w:rPr>
      </w:r>
    </w:p>
    <w:p>
      <w:pPr>
        <w:spacing w:before="140"/>
        <w:ind w:left="276" w:right="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la</w:t>
      </w:r>
      <w:r>
        <w:rPr>
          <w:rFonts w:ascii="Times New Roman"/>
          <w:b/>
          <w:spacing w:val="-3"/>
          <w:sz w:val="22"/>
        </w:rPr>
        <w:t> data </w:t>
      </w:r>
      <w:r>
        <w:rPr>
          <w:rFonts w:ascii="Times New Roman"/>
          <w:b/>
          <w:spacing w:val="-2"/>
          <w:sz w:val="22"/>
        </w:rPr>
        <w:t>de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31.03.2022</w:t>
      </w:r>
      <w:r>
        <w:rPr>
          <w:rFonts w:ascii="Times New Roman"/>
          <w:sz w:val="22"/>
        </w:rPr>
      </w:r>
    </w:p>
    <w:p>
      <w:pPr>
        <w:pStyle w:val="Heading2"/>
        <w:spacing w:line="240" w:lineRule="auto"/>
        <w:ind w:left="163" w:right="0"/>
        <w:jc w:val="left"/>
      </w:pPr>
      <w:r>
        <w:rPr/>
        <w:br w:type="column"/>
      </w:r>
      <w:r>
        <w:rPr>
          <w:spacing w:val="-1"/>
        </w:rPr>
        <w:t>Anexa</w:t>
      </w:r>
      <w:r>
        <w:rPr>
          <w:spacing w:val="4"/>
        </w:rPr>
        <w:t> </w:t>
      </w:r>
      <w:r>
        <w:rPr/>
        <w:t>3</w:t>
      </w:r>
    </w:p>
    <w:p>
      <w:pPr>
        <w:spacing w:after="0" w:line="240" w:lineRule="auto"/>
        <w:jc w:val="left"/>
        <w:sectPr>
          <w:type w:val="continuous"/>
          <w:pgSz w:w="23820" w:h="16840" w:orient="landscape"/>
          <w:pgMar w:top="880" w:bottom="0" w:left="220" w:right="520"/>
          <w:cols w:num="3" w:equalWidth="0">
            <w:col w:w="4504" w:space="4678"/>
            <w:col w:w="4668" w:space="7110"/>
            <w:col w:w="212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75"/>
        <w:ind w:left="0" w:right="135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lei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-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521"/>
        <w:gridCol w:w="1008"/>
        <w:gridCol w:w="1007"/>
        <w:gridCol w:w="1008"/>
        <w:gridCol w:w="1007"/>
        <w:gridCol w:w="691"/>
        <w:gridCol w:w="692"/>
        <w:gridCol w:w="691"/>
        <w:gridCol w:w="691"/>
        <w:gridCol w:w="692"/>
        <w:gridCol w:w="691"/>
        <w:gridCol w:w="691"/>
        <w:gridCol w:w="810"/>
        <w:gridCol w:w="816"/>
        <w:gridCol w:w="816"/>
        <w:gridCol w:w="781"/>
        <w:gridCol w:w="826"/>
        <w:gridCol w:w="844"/>
        <w:gridCol w:w="691"/>
        <w:gridCol w:w="694"/>
        <w:gridCol w:w="690"/>
        <w:gridCol w:w="691"/>
        <w:gridCol w:w="691"/>
        <w:gridCol w:w="692"/>
        <w:gridCol w:w="691"/>
        <w:gridCol w:w="691"/>
        <w:gridCol w:w="695"/>
        <w:gridCol w:w="686"/>
      </w:tblGrid>
      <w:tr>
        <w:trPr>
          <w:trHeight w:val="1924" w:hRule="exact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/>
              <w:ind w:left="249" w:right="246" w:firstLine="1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DENUMIREA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w w:val="95"/>
                <w:sz w:val="14"/>
              </w:rPr>
              <w:t>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/>
              <w:ind w:left="111" w:right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Cod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3"/>
                <w:sz w:val="14"/>
              </w:rPr>
              <w:t>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7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5"/>
                <w:sz w:val="14"/>
              </w:rPr>
              <w:t>TOTAL</w:t>
            </w:r>
            <w:r>
              <w:rPr>
                <w:rFonts w:asci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+...+</w:t>
            </w:r>
            <w:r>
              <w:rPr>
                <w:rFonts w:asci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sz w:val="14"/>
              </w:rPr>
              <w:t>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85"/>
              <w:ind w:left="174" w:right="20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Casa</w:t>
            </w:r>
            <w:r>
              <w:rPr>
                <w:rFonts w:asci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in</w:t>
            </w:r>
            <w:r>
              <w:rPr>
                <w:rFonts w:asci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lei</w:t>
            </w:r>
            <w:r>
              <w:rPr>
                <w:rFonts w:asci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sz w:val="14"/>
              </w:rPr>
              <w:t>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3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7" w:lineRule="exact"/>
              <w:ind w:left="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</w:t>
            </w:r>
            <w:r>
              <w:rPr>
                <w:rFonts w:asci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 w:before="4"/>
              <w:ind w:left="45" w:right="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*)</w:t>
            </w:r>
            <w:r>
              <w:rPr>
                <w:rFonts w:asci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ct.</w:t>
            </w:r>
            <w:r>
              <w:rPr>
                <w:rFonts w:asci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/>
                <w:b/>
                <w:spacing w:val="2"/>
                <w:sz w:val="14"/>
              </w:rPr>
              <w:t>5200100/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sz w:val="14"/>
              </w:rPr>
              <w:t>7700000</w:t>
            </w:r>
            <w:r>
              <w:rPr>
                <w:rFonts w:ascii="Times New Roman"/>
                <w:b/>
                <w:spacing w:val="-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85"/>
              <w:ind w:left="208" w:right="84" w:hanging="14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</w:t>
            </w:r>
            <w:r>
              <w:rPr>
                <w:rFonts w:asci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local</w:t>
            </w:r>
            <w:r>
              <w:rPr>
                <w:rFonts w:asci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ct.</w:t>
            </w:r>
            <w:r>
              <w:rPr>
                <w:rFonts w:ascii="Times New Roman"/>
                <w:b/>
                <w:spacing w:val="28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2"/>
                <w:sz w:val="14"/>
              </w:rPr>
              <w:t>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3" w:lineRule="exact"/>
              <w:ind w:left="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7700000</w:t>
            </w:r>
            <w:r>
              <w:rPr>
                <w:rFonts w:ascii="Times New Roman"/>
                <w:b/>
                <w:spacing w:val="-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4" w:lineRule="exact"/>
              <w:ind w:left="47" w:right="61" w:firstLine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asigurări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sociale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stat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4" w:lineRule="exact"/>
              <w:ind w:left="37" w:right="48" w:hanging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asigurări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pentru</w:t>
            </w:r>
            <w:r>
              <w:rPr>
                <w:rFonts w:ascii="Times New Roman" w:hAns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spacing w:val="22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1"/>
                <w:w w:val="95"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1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16"/>
              <w:ind w:left="45" w:right="63" w:firstLine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Fond</w:t>
            </w:r>
            <w:r>
              <w:rPr>
                <w:rFonts w:ascii="Times New Roman" w:hAnsi="Times New Roman"/>
                <w:b/>
                <w:spacing w:val="19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naţional</w:t>
            </w:r>
            <w:r>
              <w:rPr>
                <w:rFonts w:ascii="Times New Roman" w:hAns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unic</w:t>
            </w:r>
            <w:r>
              <w:rPr>
                <w:rFonts w:ascii="Times New Roman" w:hAnsi="Times New Roman"/>
                <w:b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asigurări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sociale</w:t>
            </w:r>
            <w:r>
              <w:rPr>
                <w:rFonts w:ascii="Times New Roman" w:hAns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sănătate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1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101"/>
              <w:ind w:left="52" w:right="69" w:hanging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</w:t>
            </w:r>
            <w:r>
              <w:rPr>
                <w:rFonts w:asci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Fond</w:t>
            </w:r>
            <w:r>
              <w:rPr>
                <w:rFonts w:ascii="Times New Roman"/>
                <w:b/>
                <w:spacing w:val="19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pentru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mediu</w:t>
            </w:r>
            <w:r>
              <w:rPr>
                <w:rFonts w:asci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ct.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2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102"/>
              <w:ind w:left="43" w:right="49" w:hanging="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</w:t>
            </w:r>
            <w:r>
              <w:rPr>
                <w:rFonts w:asci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3"/>
                <w:w w:val="95"/>
                <w:sz w:val="14"/>
              </w:rPr>
              <w:t>trezoreria</w:t>
            </w:r>
            <w:r>
              <w:rPr>
                <w:rFonts w:ascii="Times New Roman"/>
                <w:b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statului</w:t>
            </w:r>
            <w:r>
              <w:rPr>
                <w:rFonts w:asci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115"/>
              <w:ind w:left="32" w:right="45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instituţii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publice</w:t>
            </w:r>
            <w:r>
              <w:rPr>
                <w:rFonts w:ascii="Times New Roman" w:hAnsi="Times New Roman"/>
                <w:b/>
                <w:spacing w:val="22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finanţate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integral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din</w:t>
            </w:r>
            <w:r>
              <w:rPr>
                <w:rFonts w:ascii="Times New Roman" w:hAnsi="Times New Roman"/>
                <w:b/>
                <w:spacing w:val="19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venituri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1" w:lineRule="exact"/>
              <w:ind w:right="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0"/>
              <w:ind w:left="59" w:right="72" w:hanging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instituții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publice</w:t>
            </w:r>
            <w:r>
              <w:rPr>
                <w:rFonts w:ascii="Times New Roman" w:hAnsi="Times New Roman"/>
                <w:b/>
                <w:spacing w:val="22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95"/>
                <w:sz w:val="14"/>
              </w:rPr>
              <w:t>finanțate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din</w:t>
            </w:r>
            <w:r>
              <w:rPr>
                <w:rFonts w:ascii="Times New Roman" w:hAnsi="Times New Roman"/>
                <w:b/>
                <w:spacing w:val="19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venituri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și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95"/>
                <w:sz w:val="14"/>
              </w:rPr>
              <w:t>subvenții</w:t>
            </w:r>
            <w:r>
              <w:rPr>
                <w:rFonts w:ascii="Times New Roman" w:hAns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1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1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18"/>
              <w:ind w:left="25" w:right="40" w:hanging="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25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finanțate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din</w:t>
            </w:r>
            <w:r>
              <w:rPr>
                <w:rFonts w:ascii="Times New Roman" w:hAnsi="Times New Roman"/>
                <w:b/>
                <w:spacing w:val="-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venituri</w:t>
            </w:r>
            <w:r>
              <w:rPr>
                <w:rFonts w:ascii="Times New Roman" w:hAnsi="Times New Roman"/>
                <w:b/>
                <w:spacing w:val="28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și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pacing w:val="28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spacing w:val="-10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2"/>
                <w:sz w:val="14"/>
              </w:rPr>
              <w:t>5620101/</w:t>
            </w:r>
            <w:r>
              <w:rPr>
                <w:rFonts w:ascii="Times New Roman" w:hAnsi="Times New Roman"/>
                <w:b/>
                <w:spacing w:val="23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3" w:lineRule="exact"/>
              <w:ind w:left="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4" w:lineRule="exact"/>
              <w:ind w:left="45" w:right="52" w:hanging="1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împrumutu</w:t>
            </w:r>
            <w:r>
              <w:rPr>
                <w:rFonts w:ascii="Times New Roman" w:hAnsi="Times New Roman"/>
                <w:b/>
                <w:spacing w:val="28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ri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și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exterme</w:t>
            </w:r>
            <w:r>
              <w:rPr>
                <w:rFonts w:ascii="Times New Roman" w:hAns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spacing w:val="27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2"/>
                <w:sz w:val="14"/>
              </w:rPr>
              <w:t>5130101+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49" w:lineRule="exact"/>
              <w:ind w:right="2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2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2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right="2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112"/>
              <w:ind w:left="45" w:right="36" w:hanging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</w:t>
            </w:r>
            <w:r>
              <w:rPr>
                <w:rFonts w:asci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fonduri</w:t>
            </w:r>
            <w:r>
              <w:rPr>
                <w:rFonts w:ascii="Times New Roman"/>
                <w:b/>
                <w:spacing w:val="24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externe</w:t>
            </w:r>
            <w:r>
              <w:rPr>
                <w:rFonts w:ascii="Times New Roman"/>
                <w:b/>
                <w:spacing w:val="26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w w:val="95"/>
                <w:sz w:val="14"/>
              </w:rPr>
              <w:t>nerambursa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bile</w:t>
            </w:r>
            <w:r>
              <w:rPr>
                <w:rFonts w:asci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left="112" w:right="136" w:firstLine="10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ct.</w:t>
            </w:r>
            <w:r>
              <w:rPr>
                <w:rFonts w:ascii="Times New Roman"/>
                <w:b/>
                <w:spacing w:val="21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5150103/</w:t>
            </w:r>
            <w:r>
              <w:rPr>
                <w:rFonts w:ascii="Times New Roman"/>
                <w:b/>
                <w:spacing w:val="2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2"/>
                <w:sz w:val="14"/>
              </w:rPr>
              <w:t>7700000</w:t>
            </w:r>
            <w:r>
              <w:rPr>
                <w:rFonts w:ascii="Times New Roman"/>
                <w:b/>
                <w:spacing w:val="2"/>
                <w:w w:val="99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4" w:lineRule="exact" w:before="105"/>
              <w:ind w:left="20" w:right="40" w:hanging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Alte</w:t>
            </w:r>
            <w:r>
              <w:rPr>
                <w:rFonts w:ascii="Times New Roman"/>
                <w:b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disponibilit</w:t>
            </w:r>
            <w:r>
              <w:rPr>
                <w:rFonts w:ascii="Times New Roman"/>
                <w:b/>
                <w:spacing w:val="29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ati</w:t>
            </w:r>
            <w:r>
              <w:rPr>
                <w:rFonts w:asci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-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conturi</w:t>
            </w:r>
            <w:r>
              <w:rPr>
                <w:rFonts w:ascii="Times New Roman"/>
                <w:b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forma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5xx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> </w:t>
            </w:r>
            <w:r>
              <w:rPr>
                <w:rFonts w:ascii="Times New Roman"/>
                <w:b/>
                <w:spacing w:val="-3"/>
                <w:sz w:val="14"/>
              </w:rPr>
              <w:t>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3" w:lineRule="exact"/>
              <w:ind w:left="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550</w:t>
            </w:r>
            <w:r>
              <w:rPr>
                <w:rFonts w:ascii="Times New Roman"/>
                <w:b/>
                <w:spacing w:val="28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sz w:val="14"/>
              </w:rPr>
              <w:t>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552</w:t>
            </w:r>
            <w:r>
              <w:rPr>
                <w:rFonts w:ascii="Times New Roman"/>
                <w:b/>
                <w:spacing w:val="28"/>
                <w:sz w:val="14"/>
              </w:rPr>
              <w:t> </w:t>
            </w:r>
            <w:r>
              <w:rPr>
                <w:rFonts w:ascii="Times New Roman"/>
                <w:b/>
                <w:spacing w:val="1"/>
                <w:sz w:val="14"/>
              </w:rPr>
              <w:t>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7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7" w:lineRule="exact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1"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8777" w:hRule="exact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4"/>
              <w:ind w:left="29" w:right="0" w:firstLine="73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58" w:lineRule="exact"/>
              <w:ind w:left="29" w:right="54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I.NUMERAR</w:t>
            </w:r>
            <w:r>
              <w:rPr>
                <w:rFonts w:ascii="Times New Roman"/>
                <w:spacing w:val="-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25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ACTIVITATEA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w w:val="95"/>
                <w:sz w:val="14"/>
              </w:rPr>
              <w:t>OPERATIONALA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536" w:lineRule="auto" w:before="77"/>
              <w:ind w:left="29" w:right="1080" w:hanging="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1.Incasari</w:t>
            </w:r>
            <w:r>
              <w:rPr>
                <w:rFonts w:ascii="Times New Roman"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2.Plati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11"/>
              <w:ind w:left="29" w:right="2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3.Numerar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net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activitatea</w:t>
            </w:r>
            <w:r>
              <w:rPr>
                <w:rFonts w:ascii="Times New Roman"/>
                <w:spacing w:val="37"/>
                <w:w w:val="9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operationala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82"/>
              <w:ind w:left="29" w:right="462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24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ACTIVITATEA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25"/>
                <w:w w:val="9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536" w:lineRule="auto" w:before="73"/>
              <w:ind w:left="29" w:right="10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1.Incasari</w:t>
            </w:r>
            <w:r>
              <w:rPr>
                <w:rFonts w:ascii="Times New Roman"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2.Plati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10"/>
              <w:ind w:left="30" w:right="2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3.Numerar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net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activitatea</w:t>
            </w:r>
            <w:r>
              <w:rPr>
                <w:rFonts w:ascii="Times New Roman"/>
                <w:spacing w:val="37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investitii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(rd.06-rd.07)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82"/>
              <w:ind w:left="30" w:right="4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ACTIVITATEA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25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FINANTARE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536" w:lineRule="auto" w:before="77"/>
              <w:ind w:left="30" w:right="1079" w:hanging="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1.Incasari</w:t>
            </w:r>
            <w:r>
              <w:rPr>
                <w:rFonts w:ascii="Times New Roman"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2.Plati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11"/>
              <w:ind w:left="30" w:right="2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3.Numerar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net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activitatea</w:t>
            </w:r>
            <w:r>
              <w:rPr>
                <w:rFonts w:ascii="Times New Roman"/>
                <w:spacing w:val="37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finantare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47" w:val="left" w:leader="none"/>
              </w:tabs>
              <w:spacing w:line="158" w:lineRule="exact" w:before="77" w:after="0"/>
              <w:ind w:left="30" w:right="41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CRESTEREA</w:t>
            </w:r>
            <w:r>
              <w:rPr>
                <w:rFonts w:ascii="Times New Roman"/>
                <w:spacing w:val="28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(DESCRESTEREA)</w:t>
            </w:r>
            <w:r>
              <w:rPr>
                <w:rFonts w:ascii="Times New Roman"/>
                <w:spacing w:val="-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31"/>
                <w:w w:val="9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SI</w:t>
            </w:r>
            <w:r>
              <w:rPr>
                <w:rFonts w:ascii="Times New Roman"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ECHIVALENT</w:t>
            </w:r>
            <w:r>
              <w:rPr>
                <w:rFonts w:ascii="Times New Roman"/>
                <w:spacing w:val="-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21"/>
                <w:w w:val="9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(rd.04+rd.08+rd.12)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0" w:val="left" w:leader="none"/>
              </w:tabs>
              <w:spacing w:line="158" w:lineRule="exact" w:before="82" w:after="0"/>
              <w:ind w:left="31" w:right="269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13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SI</w:t>
            </w:r>
            <w:r>
              <w:rPr>
                <w:rFonts w:ascii="Times New Roman"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ECHIVALENT</w:t>
            </w:r>
            <w:r>
              <w:rPr>
                <w:rFonts w:ascii="Times New Roman"/>
                <w:spacing w:val="-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13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LA</w:t>
            </w:r>
            <w:r>
              <w:rPr>
                <w:rFonts w:ascii="Times New Roman"/>
                <w:spacing w:val="21"/>
                <w:w w:val="9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-1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09" w:val="left" w:leader="none"/>
              </w:tabs>
              <w:spacing w:line="158" w:lineRule="exact" w:before="82" w:after="0"/>
              <w:ind w:left="31" w:right="44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Sume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în</w:t>
            </w:r>
            <w:r>
              <w:rPr>
                <w:rFonts w:ascii="Times New Roman" w:hAnsi="Times New Roman"/>
                <w:spacing w:val="35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excedentul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anului</w:t>
            </w:r>
            <w:r>
              <w:rPr>
                <w:rFonts w:ascii="Times New Roman" w:hAnsi="Times New Roman"/>
                <w:spacing w:val="20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precedent**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2" w:val="left" w:leader="none"/>
              </w:tabs>
              <w:spacing w:line="158" w:lineRule="exact" w:before="77" w:after="0"/>
              <w:ind w:left="31" w:right="100" w:firstLine="3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Sume</w:t>
            </w:r>
            <w:r>
              <w:rPr>
                <w:rFonts w:ascii="Times New Roman"/>
                <w:spacing w:val="-15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utilizate/transferate</w:t>
            </w:r>
            <w:r>
              <w:rPr>
                <w:rFonts w:ascii="Times New Roman"/>
                <w:spacing w:val="40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din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excedentul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anului</w:t>
            </w:r>
            <w:r>
              <w:rPr>
                <w:rFonts w:ascii="Times New Roman"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precedent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***)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 w:before="82"/>
              <w:ind w:left="31" w:right="11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Sume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transferate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din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disponibilul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neutilizat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la</w:t>
            </w:r>
            <w:r>
              <w:rPr>
                <w:rFonts w:ascii="Times New Roman"/>
                <w:spacing w:val="25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finele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anului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precedent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***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0510" w:type="dxa"/>
            <w:gridSpan w:val="27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0" w:val="left" w:leader="none"/>
                <w:tab w:pos="1988" w:val="left" w:leader="none"/>
                <w:tab w:pos="2996" w:val="left" w:leader="none"/>
                <w:tab w:pos="4004" w:val="left" w:leader="none"/>
                <w:tab w:pos="4858" w:val="left" w:leader="none"/>
                <w:tab w:pos="5550" w:val="left" w:leader="none"/>
                <w:tab w:pos="6241" w:val="left" w:leader="none"/>
                <w:tab w:pos="6932" w:val="left" w:leader="none"/>
                <w:tab w:pos="7628" w:val="left" w:leader="none"/>
                <w:tab w:pos="8281" w:val="left" w:leader="none"/>
                <w:tab w:pos="8972" w:val="left" w:leader="none"/>
                <w:tab w:pos="9721" w:val="left" w:leader="none"/>
                <w:tab w:pos="10532" w:val="left" w:leader="none"/>
                <w:tab w:pos="11347" w:val="left" w:leader="none"/>
                <w:tab w:pos="12148" w:val="left" w:leader="none"/>
                <w:tab w:pos="12950" w:val="left" w:leader="none"/>
                <w:tab w:pos="13790" w:val="left" w:leader="none"/>
                <w:tab w:pos="14558" w:val="left" w:leader="none"/>
                <w:tab w:pos="15254" w:val="left" w:leader="none"/>
                <w:tab w:pos="15945" w:val="left" w:leader="none"/>
                <w:tab w:pos="16636" w:val="left" w:leader="none"/>
                <w:tab w:pos="17328" w:val="left" w:leader="none"/>
                <w:tab w:pos="18024" w:val="left" w:leader="none"/>
                <w:tab w:pos="18715" w:val="left" w:leader="none"/>
                <w:tab w:pos="19406" w:val="left" w:leader="none"/>
                <w:tab w:pos="20244" w:val="right" w:leader="none"/>
              </w:tabs>
              <w:spacing w:line="240" w:lineRule="auto" w:before="104"/>
              <w:ind w:left="2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95"/>
                <w:sz w:val="14"/>
              </w:rPr>
              <w:t>B</w:t>
              <w:tab/>
              <w:t>1</w:t>
              <w:tab/>
              <w:t>2</w:t>
              <w:tab/>
              <w:t>3</w:t>
              <w:tab/>
              <w:t>4</w:t>
              <w:tab/>
              <w:t>5</w:t>
              <w:tab/>
              <w:t>6</w:t>
              <w:tab/>
              <w:t>7</w:t>
              <w:tab/>
              <w:t>8</w:t>
              <w:tab/>
              <w:t>9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0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1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2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3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4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5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6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7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8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1</w:t>
            </w:r>
            <w:r>
              <w:rPr>
                <w:rFonts w:ascii="Times New Roman"/>
                <w:b/>
                <w:w w:val="95"/>
                <w:sz w:val="14"/>
              </w:rPr>
              <w:t>9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2</w:t>
            </w:r>
            <w:r>
              <w:rPr>
                <w:rFonts w:ascii="Times New Roman"/>
                <w:b/>
                <w:w w:val="95"/>
                <w:sz w:val="14"/>
              </w:rPr>
              <w:t>0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2</w:t>
            </w:r>
            <w:r>
              <w:rPr>
                <w:rFonts w:ascii="Times New Roman"/>
                <w:b/>
                <w:w w:val="95"/>
                <w:sz w:val="14"/>
              </w:rPr>
              <w:t>1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2</w:t>
            </w:r>
            <w:r>
              <w:rPr>
                <w:rFonts w:ascii="Times New Roman"/>
                <w:b/>
                <w:w w:val="95"/>
                <w:sz w:val="14"/>
              </w:rPr>
              <w:t>2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2</w:t>
            </w:r>
            <w:r>
              <w:rPr>
                <w:rFonts w:ascii="Times New Roman"/>
                <w:b/>
                <w:w w:val="95"/>
                <w:sz w:val="14"/>
              </w:rPr>
              <w:t>3</w:t>
              <w:tab/>
            </w:r>
            <w:r>
              <w:rPr>
                <w:rFonts w:ascii="Times New Roman"/>
                <w:b/>
                <w:spacing w:val="1"/>
                <w:w w:val="95"/>
                <w:sz w:val="14"/>
              </w:rPr>
              <w:t>2</w:t>
            </w:r>
            <w:r>
              <w:rPr>
                <w:rFonts w:ascii="Times New Roman"/>
                <w:b/>
                <w:w w:val="95"/>
                <w:sz w:val="14"/>
              </w:rPr>
              <w:t>4</w:t>
              <w:tab/>
            </w:r>
            <w:r>
              <w:rPr>
                <w:rFonts w:ascii="Times New Roman"/>
                <w:b/>
                <w:spacing w:val="2"/>
                <w:sz w:val="14"/>
              </w:rPr>
              <w:t>2</w:t>
            </w:r>
            <w:r>
              <w:rPr>
                <w:rFonts w:ascii="Times New Roman"/>
                <w:b/>
                <w:sz w:val="14"/>
              </w:rPr>
              <w:t>5</w:t>
              <w:tab/>
            </w:r>
            <w:r>
              <w:rPr>
                <w:rFonts w:ascii="Times New Roman"/>
                <w:b/>
                <w:spacing w:val="2"/>
                <w:sz w:val="14"/>
              </w:rPr>
              <w:t>2</w:t>
            </w:r>
            <w:r>
              <w:rPr>
                <w:rFonts w:ascii="Times New Roman"/>
                <w:b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12" w:val="left" w:leader="none"/>
                <w:tab w:pos="2420" w:val="left" w:leader="none"/>
                <w:tab w:pos="3428" w:val="left" w:leader="none"/>
                <w:tab w:pos="4436" w:val="left" w:leader="none"/>
                <w:tab w:pos="5132" w:val="left" w:leader="none"/>
                <w:tab w:pos="5823" w:val="left" w:leader="none"/>
                <w:tab w:pos="6515" w:val="left" w:leader="none"/>
                <w:tab w:pos="7206" w:val="left" w:leader="none"/>
                <w:tab w:pos="7902" w:val="left" w:leader="none"/>
                <w:tab w:pos="8593" w:val="left" w:leader="none"/>
                <w:tab w:pos="9284" w:val="left" w:leader="none"/>
                <w:tab w:pos="10091" w:val="left" w:leader="none"/>
                <w:tab w:pos="10907" w:val="left" w:leader="none"/>
                <w:tab w:pos="11721" w:val="left" w:leader="none"/>
                <w:tab w:pos="12504" w:val="left" w:leader="none"/>
                <w:tab w:pos="13329" w:val="left" w:leader="none"/>
                <w:tab w:pos="14179" w:val="left" w:leader="none"/>
                <w:tab w:pos="14870" w:val="left" w:leader="none"/>
                <w:tab w:pos="15566" w:val="left" w:leader="none"/>
                <w:tab w:pos="16257" w:val="left" w:leader="none"/>
                <w:tab w:pos="16948" w:val="left" w:leader="none"/>
                <w:tab w:pos="17640" w:val="left" w:leader="none"/>
                <w:tab w:pos="18336" w:val="left" w:leader="none"/>
                <w:tab w:pos="19027" w:val="left" w:leader="none"/>
                <w:tab w:pos="19718" w:val="left" w:leader="none"/>
                <w:tab w:pos="20414" w:val="left" w:leader="none"/>
              </w:tabs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07" w:val="left" w:leader="none"/>
                <w:tab w:pos="1950" w:val="left" w:leader="none"/>
                <w:tab w:pos="3428" w:val="left" w:leader="none"/>
                <w:tab w:pos="3831" w:val="left" w:leader="none"/>
                <w:tab w:pos="5132" w:val="left" w:leader="none"/>
                <w:tab w:pos="5823" w:val="left" w:leader="none"/>
                <w:tab w:pos="6515" w:val="left" w:leader="none"/>
                <w:tab w:pos="7206" w:val="left" w:leader="none"/>
                <w:tab w:pos="7902" w:val="left" w:leader="none"/>
                <w:tab w:pos="8593" w:val="left" w:leader="none"/>
                <w:tab w:pos="9620" w:val="left" w:leader="none"/>
                <w:tab w:pos="10907" w:val="left" w:leader="none"/>
                <w:tab w:pos="11721" w:val="left" w:leader="none"/>
                <w:tab w:pos="13094" w:val="left" w:leader="none"/>
                <w:tab w:pos="13809" w:val="left" w:leader="none"/>
                <w:tab w:pos="14870" w:val="left" w:leader="none"/>
                <w:tab w:pos="15566" w:val="left" w:leader="none"/>
                <w:tab w:pos="16258" w:val="left" w:leader="none"/>
                <w:tab w:pos="16949" w:val="left" w:leader="none"/>
                <w:tab w:pos="17640" w:val="left" w:leader="none"/>
                <w:tab w:pos="19027" w:val="left" w:leader="none"/>
                <w:tab w:pos="19718" w:val="left" w:leader="none"/>
                <w:tab w:pos="20414" w:val="left" w:leader="none"/>
              </w:tabs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02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516.990.046</w:t>
              <w:tab/>
              <w:t>6.423.641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460.030.514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22.153.807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4.494.571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23.887.513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3.723</w:t>
              <w:tab/>
              <w:t>288.931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23.594.859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08" w:val="left" w:leader="none"/>
                <w:tab w:pos="1950" w:val="left" w:leader="none"/>
                <w:tab w:pos="3428" w:val="left" w:leader="none"/>
                <w:tab w:pos="3832" w:val="left" w:leader="none"/>
                <w:tab w:pos="5133" w:val="left" w:leader="none"/>
                <w:tab w:pos="5824" w:val="left" w:leader="none"/>
                <w:tab w:pos="6515" w:val="left" w:leader="none"/>
                <w:tab w:pos="7206" w:val="left" w:leader="none"/>
                <w:tab w:pos="7902" w:val="left" w:leader="none"/>
                <w:tab w:pos="8593" w:val="left" w:leader="none"/>
                <w:tab w:pos="9621" w:val="left" w:leader="none"/>
                <w:tab w:pos="10907" w:val="left" w:leader="none"/>
                <w:tab w:pos="11722" w:val="left" w:leader="none"/>
                <w:tab w:pos="13095" w:val="left" w:leader="none"/>
                <w:tab w:pos="13810" w:val="left" w:leader="none"/>
                <w:tab w:pos="14871" w:val="left" w:leader="none"/>
                <w:tab w:pos="15567" w:val="left" w:leader="none"/>
                <w:tab w:pos="16258" w:val="left" w:leader="none"/>
                <w:tab w:pos="16949" w:val="left" w:leader="none"/>
                <w:tab w:pos="17640" w:val="left" w:leader="none"/>
                <w:tab w:pos="19027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03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242.052.923</w:t>
              <w:tab/>
              <w:t>6.332.943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189.706.921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19.163.466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4.199.942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28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22.649.651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6.890</w:t>
              <w:tab/>
              <w:t>376.679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22.266.082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08" w:val="left" w:leader="none"/>
                <w:tab w:pos="2118" w:val="left" w:leader="none"/>
                <w:tab w:pos="3429" w:val="left" w:leader="none"/>
                <w:tab w:pos="3832" w:val="left" w:leader="none"/>
                <w:tab w:pos="5133" w:val="left" w:leader="none"/>
                <w:tab w:pos="5824" w:val="left" w:leader="none"/>
                <w:tab w:pos="6515" w:val="left" w:leader="none"/>
                <w:tab w:pos="7206" w:val="left" w:leader="none"/>
                <w:tab w:pos="7902" w:val="left" w:leader="none"/>
                <w:tab w:pos="8594" w:val="left" w:leader="none"/>
                <w:tab w:pos="9722" w:val="left" w:leader="none"/>
                <w:tab w:pos="10907" w:val="left" w:leader="none"/>
                <w:tab w:pos="11722" w:val="left" w:leader="none"/>
                <w:tab w:pos="12034" w:val="left" w:leader="none"/>
                <w:tab w:pos="13052" w:val="left" w:leader="none"/>
                <w:tab w:pos="13834" w:val="left" w:leader="none"/>
                <w:tab w:pos="14871" w:val="left" w:leader="none"/>
                <w:tab w:pos="15567" w:val="left" w:leader="none"/>
                <w:tab w:pos="16258" w:val="left" w:leader="none"/>
                <w:tab w:pos="16949" w:val="left" w:leader="none"/>
                <w:tab w:pos="17641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04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274.937.123</w:t>
              <w:tab/>
              <w:t>90.698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270.323.593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2.990.341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294.629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1.237.862</w:t>
              <w:tab/>
              <w:t>-3.167</w:t>
              <w:tab/>
              <w:t>-87.748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1.328.777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1413" w:val="left" w:leader="none"/>
                <w:tab w:pos="2421" w:val="left" w:leader="none"/>
                <w:tab w:pos="3429" w:val="left" w:leader="none"/>
                <w:tab w:pos="4437" w:val="left" w:leader="none"/>
                <w:tab w:pos="5133" w:val="left" w:leader="none"/>
                <w:tab w:pos="5824" w:val="left" w:leader="none"/>
                <w:tab w:pos="6515" w:val="left" w:leader="none"/>
                <w:tab w:pos="7207" w:val="left" w:leader="none"/>
                <w:tab w:pos="7903" w:val="left" w:leader="none"/>
                <w:tab w:pos="8594" w:val="left" w:leader="none"/>
                <w:tab w:pos="9285" w:val="left" w:leader="none"/>
                <w:tab w:pos="10091" w:val="left" w:leader="none"/>
                <w:tab w:pos="10907" w:val="left" w:leader="none"/>
                <w:tab w:pos="11722" w:val="left" w:leader="none"/>
                <w:tab w:pos="12505" w:val="left" w:leader="none"/>
                <w:tab w:pos="13330" w:val="left" w:leader="none"/>
                <w:tab w:pos="14180" w:val="left" w:leader="none"/>
                <w:tab w:pos="14871" w:val="left" w:leader="none"/>
                <w:tab w:pos="15567" w:val="left" w:leader="none"/>
                <w:tab w:pos="16258" w:val="left" w:leader="none"/>
                <w:tab w:pos="16949" w:val="left" w:leader="none"/>
                <w:tab w:pos="17641" w:val="left" w:leader="none"/>
                <w:tab w:pos="18337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05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1111" w:val="left" w:leader="none"/>
                <w:tab w:pos="2287" w:val="left" w:leader="none"/>
                <w:tab w:pos="3429" w:val="left" w:leader="none"/>
                <w:tab w:pos="4135" w:val="left" w:leader="none"/>
                <w:tab w:pos="5133" w:val="left" w:leader="none"/>
                <w:tab w:pos="5824" w:val="left" w:leader="none"/>
                <w:tab w:pos="6515" w:val="left" w:leader="none"/>
                <w:tab w:pos="7207" w:val="left" w:leader="none"/>
                <w:tab w:pos="7903" w:val="left" w:leader="none"/>
                <w:tab w:pos="8594" w:val="left" w:leader="none"/>
                <w:tab w:pos="9285" w:val="left" w:leader="none"/>
                <w:tab w:pos="10091" w:val="left" w:leader="none"/>
                <w:tab w:pos="10907" w:val="left" w:leader="none"/>
                <w:tab w:pos="11722" w:val="left" w:leader="none"/>
                <w:tab w:pos="12505" w:val="left" w:leader="none"/>
                <w:tab w:pos="13330" w:val="left" w:leader="none"/>
                <w:tab w:pos="14180" w:val="left" w:leader="none"/>
                <w:tab w:pos="14871" w:val="left" w:leader="none"/>
                <w:tab w:pos="15567" w:val="left" w:leader="none"/>
                <w:tab w:pos="16258" w:val="left" w:leader="none"/>
                <w:tab w:pos="16949" w:val="left" w:leader="none"/>
                <w:tab w:pos="17641" w:val="left" w:leader="none"/>
                <w:tab w:pos="18337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06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35.837</w:t>
              <w:tab/>
            </w:r>
            <w:r>
              <w:rPr>
                <w:rFonts w:ascii="Times New Roman"/>
                <w:spacing w:val="-2"/>
                <w:w w:val="95"/>
                <w:sz w:val="14"/>
              </w:rPr>
              <w:t>400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35.437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75" w:val="left" w:leader="none"/>
                <w:tab w:pos="2287" w:val="left" w:leader="none"/>
                <w:tab w:pos="3429" w:val="left" w:leader="none"/>
                <w:tab w:pos="3967" w:val="left" w:leader="none"/>
                <w:tab w:pos="5133" w:val="left" w:leader="none"/>
                <w:tab w:pos="5824" w:val="left" w:leader="none"/>
                <w:tab w:pos="6515" w:val="left" w:leader="none"/>
                <w:tab w:pos="7207" w:val="left" w:leader="none"/>
                <w:tab w:pos="7903" w:val="left" w:leader="none"/>
                <w:tab w:pos="8594" w:val="left" w:leader="none"/>
                <w:tab w:pos="10091" w:val="left" w:leader="none"/>
                <w:tab w:pos="10437" w:val="left" w:leader="none"/>
                <w:tab w:pos="11722" w:val="left" w:leader="none"/>
                <w:tab w:pos="12505" w:val="left" w:leader="none"/>
                <w:tab w:pos="13330" w:val="left" w:leader="none"/>
                <w:tab w:pos="14180" w:val="left" w:leader="none"/>
                <w:tab w:pos="14871" w:val="left" w:leader="none"/>
                <w:tab w:pos="15567" w:val="left" w:leader="none"/>
                <w:tab w:pos="16258" w:val="left" w:leader="none"/>
                <w:tab w:pos="16949" w:val="left" w:leader="none"/>
                <w:tab w:pos="17641" w:val="left" w:leader="none"/>
                <w:tab w:pos="18337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07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12.545.256</w:t>
              <w:tab/>
            </w:r>
            <w:r>
              <w:rPr>
                <w:rFonts w:ascii="Times New Roman"/>
                <w:spacing w:val="-2"/>
                <w:w w:val="95"/>
                <w:sz w:val="14"/>
              </w:rPr>
              <w:t>400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6.502.079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1.471.939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4.570.838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32" w:val="left" w:leader="none"/>
                <w:tab w:pos="2421" w:val="left" w:leader="none"/>
                <w:tab w:pos="3429" w:val="left" w:leader="none"/>
                <w:tab w:pos="3924" w:val="left" w:leader="none"/>
                <w:tab w:pos="5133" w:val="left" w:leader="none"/>
                <w:tab w:pos="5824" w:val="left" w:leader="none"/>
                <w:tab w:pos="6516" w:val="left" w:leader="none"/>
                <w:tab w:pos="7207" w:val="left" w:leader="none"/>
                <w:tab w:pos="7903" w:val="left" w:leader="none"/>
                <w:tab w:pos="8594" w:val="left" w:leader="none"/>
                <w:tab w:pos="10092" w:val="left" w:leader="none"/>
                <w:tab w:pos="10394" w:val="left" w:leader="none"/>
                <w:tab w:pos="11722" w:val="left" w:leader="none"/>
                <w:tab w:pos="12505" w:val="left" w:leader="none"/>
                <w:tab w:pos="13330" w:val="left" w:leader="none"/>
                <w:tab w:pos="14180" w:val="left" w:leader="none"/>
                <w:tab w:pos="14871" w:val="left" w:leader="none"/>
                <w:tab w:pos="15567" w:val="left" w:leader="none"/>
                <w:tab w:pos="16259" w:val="left" w:leader="none"/>
                <w:tab w:pos="16950" w:val="left" w:leader="none"/>
                <w:tab w:pos="17641" w:val="left" w:leader="none"/>
                <w:tab w:pos="18337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08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-12.509.419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-6.466.642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-1.471.939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-4.570.838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1413" w:val="left" w:leader="none"/>
                <w:tab w:pos="2421" w:val="left" w:leader="none"/>
                <w:tab w:pos="3429" w:val="left" w:leader="none"/>
                <w:tab w:pos="4437" w:val="left" w:leader="none"/>
                <w:tab w:pos="5133" w:val="left" w:leader="none"/>
                <w:tab w:pos="5825" w:val="left" w:leader="none"/>
                <w:tab w:pos="6516" w:val="left" w:leader="none"/>
                <w:tab w:pos="7207" w:val="left" w:leader="none"/>
                <w:tab w:pos="7903" w:val="left" w:leader="none"/>
                <w:tab w:pos="8594" w:val="left" w:leader="none"/>
                <w:tab w:pos="9285" w:val="left" w:leader="none"/>
                <w:tab w:pos="10092" w:val="left" w:leader="none"/>
                <w:tab w:pos="10908" w:val="left" w:leader="none"/>
                <w:tab w:pos="11723" w:val="left" w:leader="none"/>
                <w:tab w:pos="12505" w:val="left" w:leader="none"/>
                <w:tab w:pos="13331" w:val="left" w:leader="none"/>
                <w:tab w:pos="14180" w:val="left" w:leader="none"/>
                <w:tab w:pos="14871" w:val="left" w:leader="none"/>
                <w:tab w:pos="15567" w:val="left" w:leader="none"/>
                <w:tab w:pos="16259" w:val="left" w:leader="none"/>
                <w:tab w:pos="16950" w:val="left" w:leader="none"/>
                <w:tab w:pos="17641" w:val="left" w:leader="none"/>
                <w:tab w:pos="18337" w:val="left" w:leader="none"/>
                <w:tab w:pos="19028" w:val="left" w:leader="none"/>
                <w:tab w:pos="19719" w:val="left" w:leader="none"/>
                <w:tab w:pos="20415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09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76" w:val="left" w:leader="none"/>
                <w:tab w:pos="2421" w:val="left" w:leader="none"/>
                <w:tab w:pos="3429" w:val="left" w:leader="none"/>
                <w:tab w:pos="3900" w:val="left" w:leader="none"/>
                <w:tab w:pos="5133" w:val="left" w:leader="none"/>
                <w:tab w:pos="5825" w:val="left" w:leader="none"/>
                <w:tab w:pos="6516" w:val="left" w:leader="none"/>
                <w:tab w:pos="7207" w:val="left" w:leader="none"/>
                <w:tab w:pos="7903" w:val="left" w:leader="none"/>
                <w:tab w:pos="8594" w:val="left" w:leader="none"/>
                <w:tab w:pos="9286" w:val="left" w:leader="none"/>
                <w:tab w:pos="9622" w:val="left" w:leader="none"/>
                <w:tab w:pos="10370" w:val="left" w:leader="none"/>
                <w:tab w:pos="11723" w:val="left" w:leader="none"/>
                <w:tab w:pos="12505" w:val="left" w:leader="none"/>
                <w:tab w:pos="13331" w:val="left" w:leader="none"/>
                <w:tab w:pos="14180" w:val="left" w:leader="none"/>
                <w:tab w:pos="14872" w:val="left" w:leader="none"/>
                <w:tab w:pos="15568" w:val="left" w:leader="none"/>
                <w:tab w:pos="16259" w:val="left" w:leader="none"/>
                <w:tab w:pos="16950" w:val="left" w:leader="none"/>
                <w:tab w:pos="17641" w:val="left" w:leader="none"/>
                <w:tab w:pos="18337" w:val="left" w:leader="none"/>
                <w:tab w:pos="19028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77.373.446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65.004.261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2.200.758</w:t>
              <w:tab/>
              <w:t>10.168.427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76" w:val="left" w:leader="none"/>
                <w:tab w:pos="2422" w:val="left" w:leader="none"/>
                <w:tab w:pos="3430" w:val="left" w:leader="none"/>
                <w:tab w:pos="3900" w:val="left" w:leader="none"/>
                <w:tab w:pos="5134" w:val="left" w:leader="none"/>
                <w:tab w:pos="5825" w:val="left" w:leader="none"/>
                <w:tab w:pos="6516" w:val="left" w:leader="none"/>
                <w:tab w:pos="7207" w:val="left" w:leader="none"/>
                <w:tab w:pos="7903" w:val="left" w:leader="none"/>
                <w:tab w:pos="8594" w:val="left" w:leader="none"/>
                <w:tab w:pos="9286" w:val="left" w:leader="none"/>
                <w:tab w:pos="10092" w:val="left" w:leader="none"/>
                <w:tab w:pos="10908" w:val="left" w:leader="none"/>
                <w:tab w:pos="11723" w:val="left" w:leader="none"/>
                <w:tab w:pos="12505" w:val="left" w:leader="none"/>
                <w:tab w:pos="13331" w:val="left" w:leader="none"/>
                <w:tab w:pos="14180" w:val="left" w:leader="none"/>
                <w:tab w:pos="14872" w:val="left" w:leader="none"/>
                <w:tab w:pos="15568" w:val="left" w:leader="none"/>
                <w:tab w:pos="16259" w:val="left" w:leader="none"/>
                <w:tab w:pos="16950" w:val="left" w:leader="none"/>
                <w:tab w:pos="17641" w:val="left" w:leader="none"/>
                <w:tab w:pos="18337" w:val="left" w:leader="none"/>
                <w:tab w:pos="19028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11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11.642.412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11.642.412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76" w:val="left" w:leader="none"/>
                <w:tab w:pos="2422" w:val="left" w:leader="none"/>
                <w:tab w:pos="3430" w:val="left" w:leader="none"/>
                <w:tab w:pos="3900" w:val="left" w:leader="none"/>
                <w:tab w:pos="5134" w:val="left" w:leader="none"/>
                <w:tab w:pos="5825" w:val="left" w:leader="none"/>
                <w:tab w:pos="6516" w:val="left" w:leader="none"/>
                <w:tab w:pos="7207" w:val="left" w:leader="none"/>
                <w:tab w:pos="7903" w:val="left" w:leader="none"/>
                <w:tab w:pos="8595" w:val="left" w:leader="none"/>
                <w:tab w:pos="9286" w:val="left" w:leader="none"/>
                <w:tab w:pos="9622" w:val="left" w:leader="none"/>
                <w:tab w:pos="10371" w:val="left" w:leader="none"/>
                <w:tab w:pos="11723" w:val="left" w:leader="none"/>
                <w:tab w:pos="12505" w:val="left" w:leader="none"/>
                <w:tab w:pos="13331" w:val="left" w:leader="none"/>
                <w:tab w:pos="14181" w:val="left" w:leader="none"/>
                <w:tab w:pos="14872" w:val="left" w:leader="none"/>
                <w:tab w:pos="15568" w:val="left" w:leader="none"/>
                <w:tab w:pos="16259" w:val="left" w:leader="none"/>
                <w:tab w:pos="16950" w:val="left" w:leader="none"/>
                <w:tab w:pos="17641" w:val="left" w:leader="none"/>
                <w:tab w:pos="18337" w:val="left" w:leader="none"/>
                <w:tab w:pos="19029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12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65.731.034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53.361.849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2.200.758</w:t>
              <w:tab/>
              <w:t>10.168.427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09" w:val="left" w:leader="none"/>
                <w:tab w:pos="2120" w:val="left" w:leader="none"/>
                <w:tab w:pos="3430" w:val="left" w:leader="none"/>
                <w:tab w:pos="3833" w:val="left" w:leader="none"/>
                <w:tab w:pos="5134" w:val="left" w:leader="none"/>
                <w:tab w:pos="5825" w:val="left" w:leader="none"/>
                <w:tab w:pos="6516" w:val="left" w:leader="none"/>
                <w:tab w:pos="7208" w:val="left" w:leader="none"/>
                <w:tab w:pos="7904" w:val="left" w:leader="none"/>
                <w:tab w:pos="8595" w:val="left" w:leader="none"/>
                <w:tab w:pos="9622" w:val="left" w:leader="none"/>
                <w:tab w:pos="10438" w:val="left" w:leader="none"/>
                <w:tab w:pos="11723" w:val="left" w:leader="none"/>
                <w:tab w:pos="12035" w:val="left" w:leader="none"/>
                <w:tab w:pos="13053" w:val="left" w:leader="none"/>
                <w:tab w:pos="13835" w:val="left" w:leader="none"/>
                <w:tab w:pos="14872" w:val="left" w:leader="none"/>
                <w:tab w:pos="15568" w:val="left" w:leader="none"/>
                <w:tab w:pos="16259" w:val="left" w:leader="none"/>
                <w:tab w:pos="16951" w:val="left" w:leader="none"/>
                <w:tab w:pos="17642" w:val="left" w:leader="none"/>
                <w:tab w:pos="19029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13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328.158.738</w:t>
              <w:tab/>
              <w:t>90.698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317.218.800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1.518.402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2.495.387</w:t>
              <w:tab/>
              <w:t>5.597.589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1.237.862</w:t>
              <w:tab/>
              <w:t>-3.167</w:t>
              <w:tab/>
              <w:t>-87.748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   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1.328.777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877" w:val="left" w:leader="none"/>
                <w:tab w:pos="2422" w:val="left" w:leader="none"/>
                <w:tab w:pos="3430" w:val="left" w:leader="none"/>
                <w:tab w:pos="3901" w:val="left" w:leader="none"/>
                <w:tab w:pos="5134" w:val="left" w:leader="none"/>
                <w:tab w:pos="5826" w:val="left" w:leader="none"/>
                <w:tab w:pos="6517" w:val="left" w:leader="none"/>
                <w:tab w:pos="7208" w:val="left" w:leader="none"/>
                <w:tab w:pos="7904" w:val="left" w:leader="none"/>
                <w:tab w:pos="8595" w:val="left" w:leader="none"/>
                <w:tab w:pos="9286" w:val="left" w:leader="none"/>
                <w:tab w:pos="9622" w:val="left" w:leader="none"/>
                <w:tab w:pos="10539" w:val="left" w:leader="none"/>
                <w:tab w:pos="11724" w:val="left" w:leader="none"/>
                <w:tab w:pos="12036" w:val="left" w:leader="none"/>
                <w:tab w:pos="12962" w:val="left" w:leader="none"/>
                <w:tab w:pos="13711" w:val="left" w:leader="none"/>
                <w:tab w:pos="14872" w:val="left" w:leader="none"/>
                <w:tab w:pos="15568" w:val="left" w:leader="none"/>
                <w:tab w:pos="16260" w:val="left" w:leader="none"/>
                <w:tab w:pos="16951" w:val="left" w:leader="none"/>
                <w:tab w:pos="17642" w:val="left" w:leader="none"/>
                <w:tab w:pos="18338" w:val="left" w:leader="none"/>
                <w:tab w:pos="19029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14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90.845.945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77.147.928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9.294.333</w:t>
              <w:tab/>
              <w:t>288.728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4.114.956</w:t>
              <w:tab/>
              <w:t>177.026</w:t>
              <w:tab/>
              <w:t>3.937.930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1414" w:val="left" w:leader="none"/>
                <w:tab w:pos="2422" w:val="left" w:leader="none"/>
                <w:tab w:pos="3430" w:val="left" w:leader="none"/>
                <w:tab w:pos="4438" w:val="left" w:leader="none"/>
                <w:tab w:pos="5134" w:val="left" w:leader="none"/>
                <w:tab w:pos="5826" w:val="left" w:leader="none"/>
                <w:tab w:pos="6517" w:val="left" w:leader="none"/>
                <w:tab w:pos="7208" w:val="left" w:leader="none"/>
                <w:tab w:pos="7904" w:val="left" w:leader="none"/>
                <w:tab w:pos="8595" w:val="left" w:leader="none"/>
                <w:tab w:pos="9286" w:val="left" w:leader="none"/>
                <w:tab w:pos="10093" w:val="left" w:leader="none"/>
                <w:tab w:pos="10909" w:val="left" w:leader="none"/>
                <w:tab w:pos="11724" w:val="left" w:leader="none"/>
                <w:tab w:pos="12506" w:val="left" w:leader="none"/>
                <w:tab w:pos="13332" w:val="left" w:leader="none"/>
                <w:tab w:pos="14181" w:val="left" w:leader="none"/>
                <w:tab w:pos="14872" w:val="left" w:leader="none"/>
                <w:tab w:pos="15568" w:val="left" w:leader="none"/>
                <w:tab w:pos="16260" w:val="left" w:leader="none"/>
                <w:tab w:pos="16951" w:val="left" w:leader="none"/>
                <w:tab w:pos="17642" w:val="left" w:leader="none"/>
                <w:tab w:pos="18338" w:val="left" w:leader="none"/>
                <w:tab w:pos="19029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14.1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877" w:val="left" w:leader="none"/>
                <w:tab w:pos="2422" w:val="left" w:leader="none"/>
                <w:tab w:pos="3430" w:val="left" w:leader="none"/>
                <w:tab w:pos="3901" w:val="left" w:leader="none"/>
                <w:tab w:pos="5134" w:val="left" w:leader="none"/>
                <w:tab w:pos="5826" w:val="left" w:leader="none"/>
                <w:tab w:pos="6517" w:val="left" w:leader="none"/>
                <w:tab w:pos="7208" w:val="left" w:leader="none"/>
                <w:tab w:pos="7904" w:val="left" w:leader="none"/>
                <w:tab w:pos="8595" w:val="left" w:leader="none"/>
                <w:tab w:pos="9286" w:val="left" w:leader="none"/>
                <w:tab w:pos="9622" w:val="left" w:leader="none"/>
                <w:tab w:pos="10909" w:val="left" w:leader="none"/>
                <w:tab w:pos="11724" w:val="left" w:leader="none"/>
                <w:tab w:pos="12506" w:val="left" w:leader="none"/>
                <w:tab w:pos="13332" w:val="left" w:leader="none"/>
                <w:tab w:pos="14181" w:val="left" w:leader="none"/>
                <w:tab w:pos="14872" w:val="left" w:leader="none"/>
                <w:tab w:pos="15568" w:val="left" w:leader="none"/>
                <w:tab w:pos="16260" w:val="left" w:leader="none"/>
                <w:tab w:pos="16951" w:val="left" w:leader="none"/>
                <w:tab w:pos="17642" w:val="left" w:leader="none"/>
                <w:tab w:pos="18338" w:val="left" w:leader="none"/>
                <w:tab w:pos="19029" w:val="left" w:leader="none"/>
                <w:tab w:pos="19720" w:val="left" w:leader="none"/>
                <w:tab w:pos="20416" w:val="left" w:leader="none"/>
              </w:tabs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14.2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67.200.757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65.000.000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2.200.757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1045" w:val="left" w:leader="none"/>
                <w:tab w:pos="2422" w:val="left" w:leader="none"/>
                <w:tab w:pos="3430" w:val="left" w:leader="none"/>
                <w:tab w:pos="4438" w:val="left" w:leader="none"/>
                <w:tab w:pos="5134" w:val="left" w:leader="none"/>
                <w:tab w:pos="5826" w:val="left" w:leader="none"/>
                <w:tab w:pos="6517" w:val="left" w:leader="none"/>
                <w:tab w:pos="7208" w:val="left" w:leader="none"/>
                <w:tab w:pos="7904" w:val="left" w:leader="none"/>
                <w:tab w:pos="8595" w:val="left" w:leader="none"/>
                <w:tab w:pos="9286" w:val="left" w:leader="none"/>
                <w:tab w:pos="10093" w:val="left" w:leader="none"/>
                <w:tab w:pos="10539" w:val="left" w:leader="none"/>
                <w:tab w:pos="11724" w:val="left" w:leader="none"/>
                <w:tab w:pos="12506" w:val="left" w:leader="none"/>
                <w:tab w:pos="13332" w:val="left" w:leader="none"/>
                <w:tab w:pos="14181" w:val="left" w:leader="none"/>
                <w:tab w:pos="14873" w:val="left" w:leader="none"/>
                <w:tab w:pos="15569" w:val="left" w:leader="none"/>
                <w:tab w:pos="16260" w:val="left" w:leader="none"/>
                <w:tab w:pos="16951" w:val="left" w:leader="none"/>
                <w:tab w:pos="17642" w:val="left" w:leader="none"/>
                <w:tab w:pos="18338" w:val="left" w:leader="none"/>
                <w:tab w:pos="19029" w:val="left" w:leader="none"/>
                <w:tab w:pos="19721" w:val="left" w:leader="none"/>
                <w:tab w:pos="20417" w:val="left" w:leader="none"/>
              </w:tabs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w w:val="95"/>
                <w:sz w:val="14"/>
              </w:rPr>
              <w:t>14.3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288.728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pacing w:val="-3"/>
                <w:w w:val="95"/>
                <w:sz w:val="14"/>
              </w:rPr>
              <w:t>288.728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2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2"/>
                <w:sz w:val="14"/>
              </w:rPr>
              <w:t>2</w:t>
            </w:r>
            <w:r>
              <w:rPr>
                <w:rFonts w:ascii="Times New Roman"/>
                <w:b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026" w:hRule="exact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47"/>
              <w:ind w:left="31" w:right="3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SI</w:t>
            </w:r>
            <w:r>
              <w:rPr>
                <w:rFonts w:ascii="Times New Roman"/>
                <w:spacing w:val="23"/>
                <w:w w:val="99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ECHIVALENT</w:t>
            </w:r>
            <w:r>
              <w:rPr>
                <w:rFonts w:ascii="Times New Roman"/>
                <w:spacing w:val="-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NUMERAR</w:t>
            </w:r>
            <w:r>
              <w:rPr>
                <w:rFonts w:ascii="Times New Roman"/>
                <w:spacing w:val="-13"/>
                <w:sz w:val="14"/>
              </w:rPr>
              <w:t> </w:t>
            </w:r>
            <w:r>
              <w:rPr>
                <w:rFonts w:ascii="Times New Roman"/>
                <w:spacing w:val="-2"/>
                <w:sz w:val="14"/>
              </w:rPr>
              <w:t>LA</w:t>
            </w:r>
            <w:r>
              <w:rPr>
                <w:rFonts w:ascii="Times New Roman"/>
                <w:spacing w:val="21"/>
                <w:w w:val="99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SFARSITUL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PERIOADEI</w:t>
            </w:r>
            <w:r>
              <w:rPr>
                <w:rFonts w:ascii="Times New Roman"/>
                <w:spacing w:val="22"/>
                <w:w w:val="99"/>
                <w:sz w:val="14"/>
              </w:rPr>
              <w:t> </w:t>
            </w:r>
            <w:r>
              <w:rPr>
                <w:rFonts w:ascii="Times New Roman"/>
                <w:spacing w:val="-3"/>
                <w:sz w:val="14"/>
              </w:rPr>
              <w:t>(rd.13+rd.14+rd.14.1-rd.14.2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7" w:lineRule="exact"/>
              <w:ind w:left="3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-re.14.3)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351.515.198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5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90.698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329.366.728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1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1.518.402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9.588.963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3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5.597.589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5.352.818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3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173.859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3.850.182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12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4"/>
              </w:rPr>
              <w:t>1.328.777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right="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23820" w:h="16840" w:orient="landscape"/>
          <w:pgMar w:top="880" w:bottom="0" w:left="220" w:right="520"/>
        </w:sectPr>
      </w:pPr>
    </w:p>
    <w:p>
      <w:pPr>
        <w:pStyle w:val="Heading3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shape style="position:absolute;margin-left:16.0485pt;margin-top:-495.60376pt;width:1143.472691pt;height:439.875pt;mso-position-horizontal-relative:page;mso-position-vertical-relative:paragraph;z-index:-14104" type="#_x0000_t75" stroked="false">
            <v:imagedata r:id="rId5" o:title=""/>
          </v:shape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120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before="0"/>
        <w:ind w:left="120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120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94" w:lineRule="auto" w:before="0"/>
        <w:ind w:left="1673" w:right="1343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12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23820" w:h="16840" w:orient="landscape"/>
          <w:pgMar w:top="880" w:bottom="0" w:left="220" w:right="520"/>
          <w:cols w:num="3" w:equalWidth="0">
            <w:col w:w="3138" w:space="5644"/>
            <w:col w:w="3783" w:space="5752"/>
            <w:col w:w="476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78"/>
        <w:ind w:left="113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23820" w:h="16840" w:orient="landscape"/>
      <w:pgMar w:top="880" w:bottom="0" w:left="2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1" w:hanging="77"/>
      </w:pPr>
      <w:rPr>
        <w:rFonts w:hint="default" w:ascii="Times New Roman" w:hAnsi="Times New Roman" w:eastAsia="Times New Roman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191" w:hanging="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2" w:hanging="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2" w:hanging="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3" w:hanging="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3" w:hanging="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4" w:hanging="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4" w:hanging="77"/>
      </w:pPr>
      <w:rPr>
        <w:rFonts w:hint="default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30" w:hanging="216"/>
        <w:jc w:val="left"/>
      </w:pPr>
      <w:rPr>
        <w:rFonts w:hint="default" w:ascii="Times New Roman" w:hAnsi="Times New Roman" w:eastAsia="Times New Roman"/>
        <w:spacing w:val="1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191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2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4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4" w:hanging="21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7"/>
      <w:ind w:left="31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40"/>
      <w:ind w:left="167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61"/>
      <w:outlineLvl w:val="2"/>
    </w:pPr>
    <w:rPr>
      <w:rFonts w:ascii="Times New Roman" w:hAnsi="Times New Roman" w:eastAsia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ind w:left="1204"/>
      <w:outlineLvl w:val="3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2022-06-29T14:29:38Z</dcterms:created>
  <dcterms:modified xsi:type="dcterms:W3CDTF">2022-06-29T14:29:38Z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2022-06-29T00:00:00Z</vt:filetime>
  </property>
</Properties>
</file>