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6174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61720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6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6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6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6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6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992.408.000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972.527.000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1.269.149.000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286.880.000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281.909.000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152.601.000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101.155.000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63.138.000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1.110.450.676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1.078.759.640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925.933.124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468.866.041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468.866.041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427.249.500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116.829.566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310.419.934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30.546.812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16.834.521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13.712.291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11.069.729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595.112.522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563.421.486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533.588.531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188.367.733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228.644.089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228.644.089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208.278.262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37.658.625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170.619.637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17.230.425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8.092.429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9.137.996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3.135.402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487.514.387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455.823.351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436.614.122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188.367.733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188.367.733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188.367.733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188.367.733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157.014.801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157.014.801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141.546.053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27.447.414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114.098.639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11.358.214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5.611.006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10.838.761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10.838.761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9.078.622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4.051.122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4.051.122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3.286.188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2.763.625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612.097.528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612.097.528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480.240.380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307.800.118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307.800.118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282.417.259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88.859.589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193.557.670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11.041.365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7.412.595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6.928.899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6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67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69.243.000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231.368.754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69.387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69.387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474.121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187.635.526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131.140.756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55.859.663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97.742.371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117.679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54.432.997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53.797.890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29.650.601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24.147.289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635.107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73.967.033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106.027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30.661.314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30.034.075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14.696.936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627.239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10.830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1.983.939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155.397.030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48.585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48.585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358.172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154.990.273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154.990.273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115.300.297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39.689.976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64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62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-296.622.000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-303.855.000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11.575.000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-52.665.000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-54.525.000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37.330.596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152.826.516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151.144.474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97.581.523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18.834.338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29.832.955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28.150.913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4.265.975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17.264.555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19.209.229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1.682.042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1.677.781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17.527.187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141.975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5.497.387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3.022.809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1.760.139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1.760.139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17.043.232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131.857.148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131.857.148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60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57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45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  <w:p>
            <w:pPr>
              <w:pStyle w:val="TableParagraph"/>
              <w:spacing w:line="369" w:lineRule="auto" w:before="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-361.537.000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-361.549.000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-77.149.000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97.440.410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97.440.410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52.485.757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48.363.006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4.124.862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22.807.744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22.571.165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5.356.274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5.356.274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10.956.023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10.815.554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314.904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90.668.224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41.188.924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37.232.548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3.956.376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118" w:right="14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4.971.000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1.413.761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1.413.761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1.413.761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101" w:footer="0" w:top="2300" w:bottom="280" w:left="0" w:right="68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6155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528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left="1169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639" w:right="380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0" w:right="680"/>
      <w:cols w:num="3" w:equalWidth="0">
        <w:col w:w="3103" w:space="2587"/>
        <w:col w:w="3748" w:space="2954"/>
        <w:col w:w="3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617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617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616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17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2022-06-29T08:19:25Z</dcterms:created>
  <dcterms:modified xsi:type="dcterms:W3CDTF">2022-06-29T08:19:25Z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