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53" w:lineRule="auto" w:before="80"/>
        <w:ind w:left="5685" w:right="597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> </w:t>
      </w:r>
      <w:r>
        <w:rPr>
          <w:rFonts w:ascii="Times New Roman"/>
          <w:sz w:val="16"/>
        </w:rPr>
        <w:t>DE </w:t>
      </w:r>
      <w:r>
        <w:rPr>
          <w:rFonts w:ascii="Times New Roman"/>
          <w:spacing w:val="6"/>
          <w:sz w:val="16"/>
        </w:rPr>
        <w:t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  <w:r>
        <w:rPr>
          <w:rFonts w:ascii="Times New Roman"/>
          <w:sz w:val="16"/>
        </w:rPr>
      </w:r>
    </w:p>
    <w:p>
      <w:pPr>
        <w:spacing w:before="0"/>
        <w:ind w:left="0" w:right="28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31.03.2022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right="0" w:firstLine="0"/>
        <w:jc w:val="right"/>
      </w:pPr>
      <w:r>
        <w:rPr/>
        <w:pict>
          <v:group style="position:absolute;margin-left:403.440002pt;margin-top:100.562355pt;width:4.6pt;height:10.2pt;mso-position-horizontal-relative:page;mso-position-vertical-relative:paragraph;z-index:-24856" coordorigin="8069,2011" coordsize="92,204">
            <v:shape style="position:absolute;left:8069;top:2011;width:92;height:204" coordorigin="8069,2011" coordsize="92,204" path="m8069,2011l8160,2011,8160,2215,8069,2215,8069,201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2.702347pt;width:.75pt;height:.1pt;mso-position-horizontal-relative:page;mso-position-vertical-relative:paragraph;z-index:-24832" coordorigin="1267,1254" coordsize="15,2">
            <v:shape style="position:absolute;left:1267;top:1254;width:15;height:2" coordorigin="1267,1254" coordsize="15,0" path="m1267,1254l1282,1254e" filled="false" stroked="true" strokeweight=".839996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Times New Roman"/>
          <w:sz w:val="21"/>
        </w:rPr>
      </w:r>
    </w:p>
    <w:p>
      <w:pPr>
        <w:numPr>
          <w:ilvl w:val="0"/>
          <w:numId w:val="1"/>
        </w:numPr>
        <w:tabs>
          <w:tab w:pos="511" w:val="left" w:leader="none"/>
        </w:tabs>
        <w:spacing w:before="0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369" w:lineRule="auto" w:before="99"/>
              <w:ind w:left="36" w:right="11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3"/>
              <w:ind w:left="76" w:right="14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> proprietari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reabilitare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</w:p>
          <w:p>
            <w:pPr>
              <w:pStyle w:val="TableParagraph"/>
              <w:spacing w:line="369" w:lineRule="auto" w:before="3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9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>
            <w:pPr>
              <w:pStyle w:val="TableParagraph"/>
              <w:spacing w:line="369" w:lineRule="auto" w:before="99"/>
              <w:ind w:left="36" w:right="1397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ale </w:t>
            </w:r>
            <w:r>
              <w:rPr>
                <w:rFonts w:ascii="Times New Roman"/>
                <w:sz w:val="16"/>
              </w:rPr>
              <w:t>institutiilor 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 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3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utilizate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>
            <w:pPr>
              <w:pStyle w:val="TableParagraph"/>
              <w:spacing w:line="240" w:lineRule="auto" w:before="3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69" w:lineRule="auto" w:before="99"/>
              <w:ind w:left="36" w:right="10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BUGETUL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> Locala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424.246.000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361.996.000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361.996.000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361.996.000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361.549.000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361.549.000</w:t>
            </w:r>
          </w:p>
          <w:p>
            <w:pPr>
              <w:pStyle w:val="TableParagraph"/>
              <w:spacing w:line="240" w:lineRule="auto" w:before="122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 w:before="122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39.841.000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39.417.000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92.864.000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77.273.000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77.273.000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77.273.000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77.161.000</w:t>
            </w:r>
          </w:p>
          <w:p>
            <w:pPr>
              <w:pStyle w:val="TableParagraph"/>
              <w:spacing w:line="240" w:lineRule="auto" w:before="122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77.161.000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9.961.000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9.855.000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38.148.205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56.843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56.843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56.843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35.437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35.437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35.000.000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2.281.572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2.281.572</w:t>
            </w:r>
          </w:p>
          <w:p>
            <w:pPr>
              <w:pStyle w:val="TableParagraph"/>
              <w:spacing w:line="240" w:lineRule="auto" w:before="122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2.281.572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2.118.867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374.479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37.773.726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56.843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56.843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56.843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35.437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35.437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35.000.000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2.212.790</w:t>
            </w:r>
          </w:p>
          <w:p>
            <w:pPr>
              <w:pStyle w:val="TableParagraph"/>
              <w:spacing w:line="240" w:lineRule="auto" w:before="12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2.118.867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37.555.827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56.843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56.843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56.843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56.843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56.843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35.437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35.437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35.437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2.172.767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2.172.767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2.172.767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2.118.867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9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592.378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108.805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108.805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before="8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421.026031pt;margin-top:104.612312pt;width:4.6pt;height:10.2pt;mso-position-horizontal-relative:page;mso-position-vertical-relative:paragraph;z-index:-24808" coordorigin="8421,2092" coordsize="92,204">
            <v:shape style="position:absolute;left:8421;top:2092;width:92;height:204" coordorigin="8421,2092" coordsize="92,204" path="m8421,2092l8512,2092,8512,2296,8421,2296,8421,2092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0.946030pt;margin-top:66.752312pt;width:.75pt;height:.1pt;mso-position-horizontal-relative:page;mso-position-vertical-relative:paragraph;z-index:-24784" coordorigin="1619,1335" coordsize="15,2">
            <v:shape style="position:absolute;left:1619;top:1335;width:15;height:2" coordorigin="1619,1335" coordsize="15,0" path="m1619,1335l1633,1335e" filled="false" stroked="true" strokeweight=".84pt" strokecolor="#000000">
              <v:path arrowok="t"/>
            </v:shape>
            <w10:wrap type="none"/>
          </v:group>
        </w:pict>
      </w:r>
      <w:r>
        <w:rPr>
          <w:rFonts w:ascii="Times New Roman"/>
          <w:w w:val="105"/>
          <w:sz w:val="18"/>
        </w:rPr>
        <w:t>Pag.</w:t>
      </w:r>
      <w:r>
        <w:rPr>
          <w:rFonts w:ascii="Times New Roman"/>
          <w:sz w:val="18"/>
        </w:rPr>
      </w:r>
    </w:p>
    <w:p>
      <w:pPr>
        <w:numPr>
          <w:ilvl w:val="0"/>
          <w:numId w:val="1"/>
        </w:numPr>
        <w:tabs>
          <w:tab w:pos="511" w:val="left" w:leader="none"/>
        </w:tabs>
        <w:spacing w:before="61"/>
        <w:ind w:left="510" w:right="0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6840" w:h="11910" w:orient="landscape"/>
          <w:pgMar w:top="720" w:bottom="280" w:left="300" w:right="320"/>
          <w:cols w:num="2" w:equalWidth="0">
            <w:col w:w="14936" w:space="40"/>
            <w:col w:w="1244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3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3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3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te.</w:t>
            </w:r>
            <w:r>
              <w:rPr>
                <w:rFonts w:ascii="Times New Roman"/>
                <w:spacing w:val="2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650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76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76" w:right="10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> de stat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programare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>
            <w:pPr>
              <w:pStyle w:val="TableParagraph"/>
              <w:spacing w:line="369" w:lineRule="auto" w:before="99"/>
              <w:ind w:left="76" w:right="1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Uniunea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programele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operationale</w:t>
            </w:r>
            <w:r>
              <w:rPr>
                <w:rFonts w:ascii="Times New Roman"/>
                <w:sz w:val="16"/>
              </w:rPr>
              <w:t> finantate 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financiar 2014-2020</w:t>
            </w:r>
          </w:p>
          <w:p>
            <w:pPr>
              <w:pStyle w:val="TableParagraph"/>
              <w:spacing w:line="369" w:lineRule="auto" w:before="3"/>
              <w:ind w:left="35" w:right="12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UE/ALTI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> IN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> 2014-2020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>
            <w:pPr>
              <w:pStyle w:val="TableParagraph"/>
              <w:spacing w:line="369" w:lineRule="auto" w:before="99"/>
              <w:ind w:left="35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369" w:lineRule="auto" w:before="3"/>
              <w:ind w:left="35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>
            <w:pPr>
              <w:pStyle w:val="TableParagraph"/>
              <w:spacing w:line="369" w:lineRule="auto" w:before="3"/>
              <w:ind w:left="35" w:right="12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</w:p>
          <w:p>
            <w:pPr>
              <w:pStyle w:val="TableParagraph"/>
              <w:spacing w:line="240" w:lineRule="auto" w:before="3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  <w:p>
            <w:pPr>
              <w:pStyle w:val="TableParagraph"/>
              <w:spacing w:line="240" w:lineRule="auto" w:before="99"/>
              <w:ind w:left="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20.282.000</w:t>
            </w:r>
          </w:p>
          <w:p>
            <w:pPr>
              <w:pStyle w:val="TableParagraph"/>
              <w:spacing w:line="240" w:lineRule="auto" w:before="122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5.078.000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774.353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365.838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265.283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408.515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188.415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305.697</w:t>
            </w:r>
          </w:p>
          <w:p>
            <w:pPr>
              <w:pStyle w:val="TableParagraph"/>
              <w:spacing w:line="240" w:lineRule="auto" w:before="122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80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93.923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468.656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280.241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265.283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188.415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188.415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53.900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290.780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102.365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188.415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188.415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483.573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263.473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162.918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0" w:left="300" w:right="3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pStyle w:val="BodyText"/>
        <w:spacing w:line="240" w:lineRule="auto" w:before="96"/>
        <w:ind w:right="0"/>
        <w:jc w:val="center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3"/>
          <w:szCs w:val="23"/>
        </w:rPr>
      </w:pPr>
      <w:r>
        <w:rPr/>
        <w:br w:type="column"/>
      </w:r>
      <w:r>
        <w:rPr>
          <w:rFonts w:ascii="Times New Roman"/>
          <w:b/>
          <w:sz w:val="23"/>
        </w:rPr>
      </w:r>
    </w:p>
    <w:p>
      <w:pPr>
        <w:pStyle w:val="BodyText"/>
        <w:spacing w:line="294" w:lineRule="auto"/>
        <w:ind w:left="1269" w:right="810" w:hanging="381"/>
        <w:jc w:val="left"/>
        <w:rPr>
          <w:b w:val="0"/>
          <w:bCs w:val="0"/>
        </w:rPr>
      </w:pPr>
      <w:r>
        <w:rPr/>
        <w:t>SEF SERVICIU FINANCIAR- CONTABILITATE</w:t>
      </w:r>
      <w:r>
        <w:rPr>
          <w:b w:val="0"/>
        </w:rPr>
      </w:r>
    </w:p>
    <w:p>
      <w:pPr>
        <w:pStyle w:val="BodyText"/>
        <w:spacing w:line="240" w:lineRule="auto" w:before="1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6840" w:h="11910" w:orient="landscape"/>
      <w:pgMar w:top="200" w:bottom="0" w:left="300" w:right="320"/>
      <w:cols w:num="3" w:equalWidth="0">
        <w:col w:w="2734" w:space="2956"/>
        <w:col w:w="3378" w:space="3324"/>
        <w:col w:w="38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510" w:hanging="182"/>
        <w:jc w:val="left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00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hanging="182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2022-06-29T08:19:07Z</dcterms:created>
  <dcterms:modified xsi:type="dcterms:W3CDTF">2022-06-29T08:19:07Z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