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7035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 w:before="80"/>
        <w:ind w:left="5999" w:right="5903"/>
        <w:jc w:val="center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0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1292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1289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1287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8" w:right="0"/>
              <w:jc w:val="left"/>
              <w:rPr>
                <w:rFonts w:ascii="Palatino Linotype" w:hAnsi="Palatino Linotype" w:cs="Palatino Linotype" w:eastAsia="Palatino Linotype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652.703.0</w:t>
            </w:r>
            <w:r>
              <w:rPr>
                <w:rFonts w:ascii="Palatino Linotype"/>
                <w:sz w:val="14"/>
              </w:rPr>
              <w:t>00</w:t>
            </w:r>
            <w:r>
              <w:rPr>
                <w:rFonts w:ascii="Palatino Linotype"/>
                <w:sz w:val="14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592.624.000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1.487.497.000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379.744.000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843.486.780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843.970.951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207.851.409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636.119.542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186.928.100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122.101.000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157.769.000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46.140.000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86.019.017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86.512.183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21.552.497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64.959.686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21.999.071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121.694.000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131.131.000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68.962.891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69.456.057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17.749.820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51.706.237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18.056.742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121.694.000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131.131.000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68.962.891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69.456.057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17.749.820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51.706.237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18.056.742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121.694.000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131.131.000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68.962.891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69.456.057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17.749.820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51.706.237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18.056.742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2.147.418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5.721.708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2.252.345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2.147.418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5.721.708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2.252.345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1.655.259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7.531.741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1.689.984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78.342.000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38.963.000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18.858.000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19.346.326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19.346.326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11.659.004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7.687.322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13.154.244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104.983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104.983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78.286.000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18.569.000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19.029.236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19.029.236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11.562.552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7.466.684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13.049.261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84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82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80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294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> comunitara</w:t>
            </w:r>
          </w:p>
          <w:p>
            <w:pPr>
              <w:pStyle w:val="TableParagraph"/>
              <w:spacing w:line="391" w:lineRule="auto" w:before="4"/>
              <w:ind w:left="93" w:right="13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nonmilitara)</w:t>
            </w:r>
          </w:p>
          <w:p>
            <w:pPr>
              <w:pStyle w:val="TableParagraph"/>
              <w:spacing w:line="391" w:lineRule="auto" w:before="4"/>
              <w:ind w:left="93" w:right="1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ordinii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116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3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17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57.033.031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801.135.000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308.372.000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155.543.000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196.929.000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477.326.373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196.123.845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8.477.690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6.605.752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22.581.594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12.035.897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10.545.697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7.470.858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155.014.856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3.720.663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477.317.378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196.114.850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8.477.690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6.605.752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22.572.599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12.035.897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7.470.858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155.014.856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3.720.663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11.558.448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111.653.130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33.783.489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3.042.302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19.071.076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10.164.567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8.906.509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2.203.181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2.203.181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1.880.238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6.067.621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713.178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7.377.881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7.377.881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365.664.248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162.331.361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3.991.966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3.501.523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1.630.193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5.590.620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148.947.235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3.007.485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12.811.921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12.811.921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147.104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108.960.935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29.608.966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3.978.210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9.631.060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1.940.504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790.139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77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75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72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453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4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4"/>
              <w:ind w:left="93" w:right="9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9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publice, parcuri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2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3" w:right="95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invaliditati</w:t>
            </w:r>
          </w:p>
          <w:p>
            <w:pPr>
              <w:pStyle w:val="TableParagraph"/>
              <w:spacing w:line="391" w:lineRule="auto" w:before="4"/>
              <w:ind w:left="93" w:right="1012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>
            <w:pPr>
              <w:pStyle w:val="TableParagraph"/>
              <w:spacing w:line="391" w:lineRule="auto" w:before="116"/>
              <w:ind w:left="134" w:right="167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> social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56.966.000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56.966.000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182.345.000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170.718.000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134.936.000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134.936.000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55.335.933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51.995.933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222.145.932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6.852.318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113.177.021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113.177.021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38.062.075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62.269.418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55.335.933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51.995.933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222.145.932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6.852.318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113.177.021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113.177.021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38.062.075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62.269.418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713.178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713.178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17.806.473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15.895.033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59.349.990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30.652.314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30.652.314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9.796.573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362.487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16.583.280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37.529.460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162.795.942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4.896.982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82.524.707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82.524.707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28.265.502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1.422.613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45.686.138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17.452.540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15.965.100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61.109.290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30.734.252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30.734.252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9.819.766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18.375.361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70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68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65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391" w:lineRule="auto" w:before="116"/>
              <w:ind w:left="93" w:right="66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</w:t>
            </w:r>
          </w:p>
          <w:p>
            <w:pPr>
              <w:pStyle w:val="TableParagraph"/>
              <w:spacing w:line="391" w:lineRule="auto" w:before="4"/>
              <w:ind w:left="52" w:right="111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391" w:lineRule="auto" w:before="4"/>
              <w:ind w:left="93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391" w:lineRule="auto" w:before="4"/>
              <w:ind w:left="134" w:right="2506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62.269.418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217.106.430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42.749.242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40.490.859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40.490.859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174.357.188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62.269.418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217.106.430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42.749.242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40.490.859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40.490.859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174.357.188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16.583.280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56.376.970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9.731.393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8.231.147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8.231.147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46.645.577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6.609.808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45.686.138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160.729.460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33.017.849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32.259.712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32.259.712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127.711.611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126.695.966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126.695.966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37.078.826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37.078.826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27.137.600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18.375.361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39.518.450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2.832.901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36.685.549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36.682.855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36.682.855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pStyle w:val="BodyText"/>
        <w:spacing w:line="240" w:lineRule="auto"/>
        <w:ind w:right="7035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79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buget</w:t>
      </w:r>
      <w:r>
        <w:rPr>
          <w:spacing w:val="18"/>
          <w:w w:val="110"/>
        </w:rPr>
        <w:t> </w:t>
      </w:r>
      <w:r>
        <w:rPr>
          <w:w w:val="110"/>
        </w:rPr>
        <w:t>local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6"/>
          <w:pgSz w:w="16840" w:h="11910" w:orient="landscape"/>
          <w:pgMar w:header="0" w:footer="0"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1263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1260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1258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5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Palatino Linotype" w:hAnsi="Palatino Linotype" w:cs="Palatino Linotype" w:eastAsia="Palatino Linotype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652.703.0</w:t>
            </w:r>
            <w:r>
              <w:rPr>
                <w:rFonts w:ascii="Palatino Linotype"/>
                <w:sz w:val="14"/>
              </w:rPr>
              <w:t>00</w:t>
            </w:r>
            <w:r>
              <w:rPr>
                <w:rFonts w:ascii="Palatino Linotype"/>
                <w:sz w:val="14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592.624.000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1.487.497.000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379.744.000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843.486.780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843.970.951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207.851.409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636.119.542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186.928.100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332.804.031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276.366.000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1.147.700.000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340.617.000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641.020.297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641.011.302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191.722.142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449.289.160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183.167.235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281.248.000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220.963.200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220.963.200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62.737.005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158.226.195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65.014.130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530" w:right="0"/>
              <w:jc w:val="left"/>
              <w:rPr>
                <w:rFonts w:ascii="Palatino Linotype" w:hAnsi="Palatino Linotype" w:cs="Palatino Linotype" w:eastAsia="Palatino Linotype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20.345.0</w:t>
            </w:r>
            <w:r>
              <w:rPr>
                <w:rFonts w:ascii="Palatino Linotype"/>
                <w:sz w:val="14"/>
              </w:rPr>
              <w:t>00</w:t>
            </w:r>
            <w:r>
              <w:rPr>
                <w:rFonts w:ascii="Palatino Linotype"/>
                <w:sz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354.236.000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113.418.000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234.810.941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234.801.946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73.504.736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161.297.210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63.267.055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1.606.836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7.230.164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1.641.961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185.993.000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185.993.000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99.746.000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88.968.100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88.968.100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22.078.840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66.889.260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22.082.790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4.770.995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64.599.531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64.599.531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18.469.930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46.129.601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18.469.843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63.438.000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63.438.000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3.431.807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3.431.807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3.328.855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135.019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13.660.718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13.660.718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12.243.838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1.416.880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11.488.196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319.899.000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316.258.000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290.703.000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153.798.755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154.291.921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6.515.646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147.776.275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2.504.167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319.899.000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316.258.000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290.703.000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153.798.755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154.291.921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6.515.646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147.776.275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2.504.167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10.035.577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39.054.107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10.035.577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39.054.107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-421.956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-421.956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-421.956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56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53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51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300" w:lineRule="atLeast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157.769.000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131.131.000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122.204.000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-421.956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86.019.017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68.962.891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67.619.092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7.581.675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-421.956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86.512.183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69.456.057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67.619.092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7.581.675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-421.956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21.552.497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17.749.820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17.507.549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14.258.636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13.947.528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12.015.456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1.645.950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64.959.686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51.706.237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44.876.364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43.769.472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36.040.544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4.733.690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4.869.257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738.391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21.999.071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18.056.742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17.704.609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14.478.670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14.160.437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12.259.151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240" w:right="0"/>
          <w:pgNumType w:start="6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48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46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44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9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3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255.746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599.980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63.677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63.677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51.722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48.418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871.081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508.981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1.265.579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41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39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36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116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2.003.228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2.003.228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645.020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537.656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485.840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34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32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29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27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24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22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2.005.895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1.961.926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527.752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2.252.345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2.037.638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1.738.508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20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17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15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3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>
            <w:pPr>
              <w:pStyle w:val="TableParagraph"/>
              <w:spacing w:line="391" w:lineRule="auto" w:before="4"/>
              <w:ind w:left="52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rezerva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> locale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16.524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12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10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08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8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3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7.230.164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2.815.664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2.815.664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1.689.984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1.689.984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957.625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205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203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200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391" w:lineRule="auto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2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38.963.000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18.858.000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19.346.326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190.942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19.346.326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190.942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11.659.004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40.508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7.687.322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150.434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13.154.244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40.735</w:t>
            </w:r>
          </w:p>
        </w:tc>
      </w:tr>
      <w:tr>
        <w:trPr>
          <w:trHeight w:val="74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98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96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93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38.907.000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13.736.000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19.029.236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17.405.013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3.489.493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2.735.350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756.673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19.029.236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17.405.013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3.489.493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2.735.350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756.673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11.562.552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11.565.305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10.366.759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9.114.311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7.466.684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5.839.708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3.367.641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610.172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13.049.261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12.488.630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10.951.862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9.199.886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7.836.947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1.544.979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184.875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91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88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86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96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7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31.908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71.577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587.608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166.102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84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81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79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116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12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240" w:lineRule="auto" w:before="4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98.067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302.854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76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74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72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300" w:lineRule="atLeast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57.033.031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801.135.000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308.372.000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153.413.000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196.929.000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477.326.373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196.123.845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53.969.203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26.256.223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24.641.881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6.992.494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581.482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477.317.378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196.114.850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53.960.208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26.247.228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24.632.886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6.992.494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581.482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111.653.130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33.783.489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30.266.035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15.115.134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14.297.138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6.695.622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365.664.248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162.331.361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23.694.173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4.452.792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409.195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11.132.094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10.335.748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108.960.935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29.608.966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28.771.297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1.470.310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1.222.454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14.445.863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13.554.431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6.689.081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497.038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69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67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64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9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15.522.171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15.522.171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1.035.870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5.676.381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43.849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9.845.790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743.902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743.902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32.923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4.732.966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39.947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62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60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57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3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00" w:lineRule="atLeast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149.959.000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10.488.121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10.488.121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837.669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55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52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50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-127.081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48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45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43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116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134" w:right="138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391" w:lineRule="auto" w:before="4"/>
              <w:ind w:left="175" w:right="1740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713.178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498.496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40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38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36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3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3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9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Munitie, furnituri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armament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z w:val="16"/>
              </w:rPr>
              <w:t> fixe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armata</w:t>
            </w:r>
          </w:p>
          <w:p>
            <w:pPr>
              <w:pStyle w:val="TableParagraph"/>
              <w:spacing w:line="391" w:lineRule="auto" w:before="4"/>
              <w:ind w:left="93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00" w:lineRule="atLeast"/>
              <w:ind w:left="134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87.667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33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31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28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3" w:right="20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182.345.000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180.655.000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55.335.933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53.719.955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55.335.933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53.719.955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17.806.473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17.456.495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37.529.460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36.263.460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17.452.540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17.452.540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2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2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2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175.840.000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17.452.540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36.263.460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12.964.560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12.964.560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23.298.900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23.298.900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17.452.540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1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1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1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294.791.000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145.320.000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222.145.932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222.171.658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23.203.369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11.773.942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324.185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222.145.932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222.171.658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131.301.000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23.203.369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11.773.942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324.185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59.349.990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59.375.716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33.996.981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33.230.629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25.740.291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6.035.654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7.864.652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162.795.942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162.795.942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100.232.019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98.070.371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71.290.709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17.561.346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4.254.190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15.338.717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61.109.290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60.636.388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35.395.373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34.634.103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26.248.517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6.024.197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7.640.697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4.059.831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1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0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0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8.381.199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8.381.199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3.499.492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2.199.019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2.199.019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4.881.707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2.995.130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2.415.904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2.415.904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10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10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10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116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17.094.904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17.094.904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15.916.795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45.668.027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45.668.027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41.866.205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3.801.822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958.584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15.913.824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09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09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09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217.106.430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42.749.242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217.106.430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42.749.242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56.376.970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9.731.393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4.016.355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160.729.460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33.017.849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10.667.959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39.518.450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2.832.901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09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08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08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00" w:lineRule="atLeast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175.213.000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174.357.188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173.024.789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174.357.188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173.024.789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46.645.577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46.311.727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10.667.959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10.667.959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21.831.594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21.831.594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127.711.611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126.713.062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126.695.966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126.695.966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126.695.966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36.685.549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36.685.549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36.682.855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36.660.698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36.660.698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22.157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08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08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07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116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43.688.634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6.609.808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37.078.826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37.078.826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27.137.600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995" w:footer="0" w:top="2180" w:bottom="0" w:left="240" w:right="0"/>
          <w:pgNumType w:start="3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1354" w:val="left" w:leader="none"/>
              </w:tabs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1076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1073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1071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69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before="127"/>
        <w:ind w:left="69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69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94" w:lineRule="auto" w:before="123"/>
        <w:ind w:left="1168" w:right="1291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SEF SERVICIU FINANCIAR-</w:t>
      </w:r>
      <w:r>
        <w:rPr>
          <w:rFonts w:ascii="Times New Roman"/>
          <w:b/>
          <w:sz w:val="16"/>
        </w:rPr>
        <w:t> CONTABILITATE</w:t>
      </w:r>
      <w:r>
        <w:rPr>
          <w:rFonts w:ascii="Times New Roman"/>
          <w:sz w:val="16"/>
        </w:rPr>
      </w:r>
    </w:p>
    <w:p>
      <w:pPr>
        <w:spacing w:before="1"/>
        <w:ind w:left="69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3" w:equalWidth="0">
        <w:col w:w="2633" w:space="3057"/>
        <w:col w:w="3278" w:space="3424"/>
        <w:col w:w="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545pt;width:8.5pt;height:11pt;mso-position-horizontal-relative:page;mso-position-vertical-relative:page;z-index:-51292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59973pt;margin-top:99.038544pt;width:19.3pt;height:11pt;mso-position-horizontal-relative:page;mso-position-vertical-relative:page;z-index:-5128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59973pt;margin-top:100.290428pt;width:17.150pt;height:10.050pt;mso-position-horizontal-relative:page;mso-position-vertical-relative:page;z-index:-512872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128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128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128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1277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6"/>
      <w:ind w:left="7173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699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2022-06-29T08:18:49Z</dcterms:created>
  <dcterms:modified xsi:type="dcterms:W3CDTF">2022-06-29T08:18:49Z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