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5999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31835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31832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31830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537" w:right="0"/>
              <w:jc w:val="left"/>
              <w:rPr>
                <w:rFonts w:ascii="Palatino Linotype" w:hAnsi="Palatino Linotype" w:cs="Palatino Linotype" w:eastAsia="Palatino Linotype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83.373.0</w:t>
            </w:r>
            <w:r>
              <w:rPr>
                <w:rFonts w:ascii="Palatino Linotype"/>
                <w:sz w:val="14"/>
              </w:rPr>
              <w:t>00</w:t>
            </w:r>
            <w:r>
              <w:rPr>
                <w:rFonts w:ascii="Palatino Linotype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26.935.000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986.103.000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286.880.000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636.156.544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636.147.549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199.826.537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436.321.012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182.682.078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537" w:right="0"/>
              <w:jc w:val="left"/>
              <w:rPr>
                <w:rFonts w:ascii="Palatino Linotype" w:hAnsi="Palatino Linotype" w:cs="Palatino Linotype" w:eastAsia="Palatino Linotype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83.373.0</w:t>
            </w:r>
            <w:r>
              <w:rPr>
                <w:rFonts w:ascii="Palatino Linotype"/>
                <w:sz w:val="14"/>
              </w:rPr>
              <w:t>00</w:t>
            </w:r>
            <w:r>
              <w:rPr>
                <w:rFonts w:ascii="Palatino Linotype"/>
                <w:sz w:val="14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26.935.000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587.378.490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587.369.495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190.102.590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397.266.905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181.425.380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281.248.000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220.963.200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220.963.200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62.737.005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158.226.195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65.014.130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20.345.031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354.236.000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113.418.000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234.810.941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234.801.946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73.504.736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161.297.210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63.267.055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1.606.836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7.230.164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1.641.961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151.304.000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38.758.100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38.758.100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20.562.240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18.195.860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20.566.190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4.770.995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64.599.531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64.599.531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18.469.930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46.129.601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18.469.843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13.660.718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13.660.718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12.243.838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1.416.880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11.488.196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10.035.577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39.054.107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10.035.577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39.054.107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-311.630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-311.630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-311.630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-311.630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-311.630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-311.630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85.529.187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85.529.187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21.445.999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64.083.188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21.618.708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88.507.000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27.261.000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68.600.122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68.600.122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17.643.322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50.956.800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17.704.109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87.175.000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67.459.675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67.459.675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17.507.549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49.952.126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17.704.109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14.258.636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44.876.364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14.478.670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13.947.528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43.769.472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14.160.437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52.463.000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48.056.000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12.015.456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36.040.544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12.259.151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1.141.310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4.733.690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1.167.574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828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825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823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7.581.675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7.581.675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4.394.769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1.645.950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255.746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599.980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4.869.257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738.391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508.981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86.556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82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81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81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52" w:right="9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51.722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871.081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739.155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536.495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485.840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50.655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327.326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1.265.579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51.816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813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811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808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2.005.895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5.191.105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527.752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2.037.638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55.584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806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804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801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3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8.414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9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9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9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17.719.350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17.719.350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11.659.004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7.531.741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7.230.164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6.060.346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12.498.733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92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89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87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391" w:lineRule="auto" w:before="116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13.736.000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17.402.260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17.405.013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17.402.260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17.405.013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11.562.552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11.565.305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10.366.759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9.114.311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7.782.075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5.839.708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5.839.708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3.367.641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2.017.925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12.398.394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12.398.394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10.951.862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9.199.886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7.836.947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84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82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80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3.489.493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2.735.350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3.489.493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2.735.350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1.137.461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793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77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75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72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7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98.067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95.279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70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68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65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116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569.349.000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153.509.000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148.509.000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163.113.000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310.397.546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56.256.594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51.275.626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26.256.223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6.992.494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310.388.551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56.247.599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51.266.631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26.247.228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24.632.886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6.992.494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108.939.804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31.470.939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30.235.839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15.115.134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14.297.138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6.695.622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201.448.747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24.776.660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21.030.792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4.452.792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409.195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11.132.094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10.335.748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7.364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107.181.284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28.771.297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28.771.297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1.470.310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14.445.863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13.554.431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6.689.081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201.745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63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60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58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00" w:lineRule="atLeast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15.522.171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15.522.171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5.676.381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9.845.790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4.770.995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4.770.995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4.770.995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4.732.966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1.355.916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56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53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51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6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721.371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721.371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713.886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7.485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10.488.121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10.488.121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786.984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48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46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44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134" w:right="138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391" w:lineRule="auto" w:before="4"/>
              <w:ind w:left="175" w:right="1740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587.800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587.800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567.817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498.496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516.478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41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39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36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9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Munitie, furnituri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armament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z w:val="16"/>
              </w:rPr>
              <w:t> fixe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armata</w:t>
            </w:r>
          </w:p>
          <w:p>
            <w:pPr>
              <w:pStyle w:val="TableParagraph"/>
              <w:spacing w:line="391" w:lineRule="auto" w:before="4"/>
              <w:ind w:left="93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125.379.000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123.689.000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31.755.000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31.702.933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30.086.955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31.702.933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30.086.955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17.472.373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17.122.395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14.230.560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12.964.560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17.118.440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17.118.440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34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32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29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20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12.964.560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12.964.560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12.964.560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17.118.440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2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2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2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286.195.000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286.195.000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145.320.000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221.717.356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221.743.195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23.203.369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11.773.942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221.717.356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221.743.195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131.301.000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23.203.369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11.773.942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324.185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59.283.314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59.309.153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33.996.981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33.230.629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25.740.291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6.035.654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-197.190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7.864.652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162.434.042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162.434.042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100.232.019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98.070.371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71.290.709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17.561.346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4.254.190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15.338.717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7.058.455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60.504.563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60.504.563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35.395.373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34.634.103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26.248.517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6.024.197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7.640.697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4.059.831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200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176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152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8.381.199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8.381.199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7.233.856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3.499.492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2.199.019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2.199.019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4.881.707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2.995.130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2.415.904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2.415.904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1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1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0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116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00" w:lineRule="atLeast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208.917.000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202.398.827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62.762.931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4.979.931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202.398.827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15.916.795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346.416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52.354.422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5.715.038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4.384.138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45.668.027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45.668.027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41.866.205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150.044.405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22.349.890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22.097.790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15.913.824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344.416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39.270.453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2.587.598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70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70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70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176.356.000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174.333.899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174.333.899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4.384.138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4.295.406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46.639.384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46.304.034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21.831.594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21.831.594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127.694.515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126.695.966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36.682.855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36.682.855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36.682.855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36.660.698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36.660.698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22.157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0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116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20.111.634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5.427.308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5.427.308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287.687.850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2.112.900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1698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1696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1693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left="785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1255" w:right="1204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719" w:space="2971"/>
        <w:col w:w="3364" w:space="3338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6.160034pt;margin-top:99.75824pt;width:31.15pt;height:11pt;mso-position-horizontal-relative:page;mso-position-vertical-relative:page;z-index:-3183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183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786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2022-06-29T08:18:30Z</dcterms:created>
  <dcterms:modified xsi:type="dcterms:W3CDTF">2022-06-29T08:18:30Z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