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5999" w:right="590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8"/>
          <w:sz w:val="16"/>
        </w:rPr>
        <w:t> </w:t>
      </w:r>
      <w:r>
        <w:rPr>
          <w:rFonts w:ascii="Times New Roman"/>
          <w:sz w:val="16"/>
        </w:rPr>
        <w:t>DE </w:t>
      </w:r>
      <w:r>
        <w:rPr>
          <w:rFonts w:ascii="Times New Roman"/>
          <w:spacing w:val="7"/>
          <w:sz w:val="16"/>
        </w:rPr>
        <w:t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49464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49440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49416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spacing w:line="240" w:lineRule="auto" w:before="76"/>
        <w:ind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569.330.000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565.689.000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501.394.000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92.864.000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207.330.236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207.823.402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8.024.872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199.798.530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4.246.022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249.431.000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249.431.000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210.691.000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66.131.000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53.641.807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53.641.807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1.619.552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52.022.255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1.741.855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185.993.000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185.993.000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188.993.000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60.286.000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50.210.000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48.693.400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1.516.600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63.438.000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63.438.000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21.698.000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3.431.807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3.431.807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102.952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3.328.855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135.019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319.899.000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316.258.000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290.703.000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26.733.000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153.798.755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154.291.921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6.515.646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147.776.275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2.504.167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319.899.000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316.258.000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290.703.000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26.733.000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153.798.755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154.291.921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6.515.646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147.776.275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2.504.167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4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116.112.000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112.471.000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45.672.000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489.830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982.996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876.498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380.363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115.705.000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42.624.000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11.742.000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362.769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855.935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749.437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352.633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91.890.000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91.890.000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35.029.000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10.703.000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159.417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159.417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159.417</w:t>
            </w:r>
          </w:p>
        </w:tc>
        <w:tc>
          <w:tcPr>
            <w:tcW w:w="123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493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493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493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58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 </w:t>
            </w:r>
            <w:r>
              <w:rPr>
                <w:rFonts w:ascii="Times New Roman"/>
                <w:spacing w:val="-1"/>
                <w:sz w:val="16"/>
              </w:rPr>
              <w:t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> (IPA</w:t>
            </w:r>
            <w:r>
              <w:rPr>
                <w:rFonts w:ascii="Times New Roman"/>
                <w:spacing w:val="-4"/>
                <w:sz w:val="16"/>
              </w:rPr>
              <w:t> II)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47.588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590.020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540.754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184.195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493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492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492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21.602.000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106.456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27.730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650.867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492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492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492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92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21.602.000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3.508.000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17.685.000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57.033.000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231.786.000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154.863.000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1.125.852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166.928.827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139.867.251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2.088.460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1.125.852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166.928.827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139.867.251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2.693.577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542.047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2.088.460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2.713.326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2.312.550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1.125.852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164.215.501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137.554.701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2.663.381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2.663.381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2.663.381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2.064.303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256.496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302.854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1.779.651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837.669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4917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4915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4912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149.959.000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149.959.000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149.959.000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144.795.000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137.284.000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137.284.000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137.284.000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137.284.000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137.284.000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2.392.680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2.392.680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2.392.680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2.392.680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3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-110.326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134.891.320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134.891.320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134.891.320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134.891.320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538.404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4910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4908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4905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34" w:right="10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922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 </w:t>
            </w:r>
            <w:r>
              <w:rPr>
                <w:rFonts w:ascii="Times New Roman"/>
                <w:sz w:val="16"/>
              </w:rPr>
              <w:t>sanatatii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56.966.000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428.463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428.463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23.298.900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23.298.900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23.298.900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23.298.900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23.298.900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361.900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604.727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131.825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14903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14900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14898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58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278.318.000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278.318.000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277.155.000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2.818.000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125.187.000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124.997.000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428.463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428.463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428.463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14.707.603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14.684.314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428.463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428.463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428.463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14.707.603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14.684.314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66.563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66.563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66.563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4.022.548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4.016.355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361.900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10.685.055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10.667.959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98.955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245.303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before="70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4.252625pt;margin-top:85.342285pt;width:.1pt;height:9.15pt;mso-position-horizontal-relative:page;mso-position-vertical-relative:paragraph;z-index:-148960" coordorigin="10285,1707" coordsize="2,183">
            <v:shape style="position:absolute;left:10285;top:1707;width:2;height:183" coordorigin="10285,1707" coordsize="0,183" path="m10285,1707l10285,1889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0.972656pt;margin-top:85.342285pt;width:.1pt;height:9.15pt;mso-position-horizontal-relative:page;mso-position-vertical-relative:paragraph;z-index:-148936" coordorigin="9219,1707" coordsize="2,183">
            <v:shape style="position:absolute;left:9219;top:1707;width:2;height:183" coordorigin="9219,1707" coordsize="0,183" path="m9219,1707l9219,1889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252655pt;margin-top:85.342285pt;width:.1pt;height:9.15pt;mso-position-horizontal-relative:page;mso-position-vertical-relative:paragraph;z-index:-148912" coordorigin="8005,1707" coordsize="2,183">
            <v:shape style="position:absolute;left:8005;top:1707;width:2;height:183" coordorigin="8005,1707" coordsize="0,183" path="m8005,1707l8005,1889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8</w:t>
      </w:r>
    </w:p>
    <w:p>
      <w:pPr>
        <w:pStyle w:val="Heading1"/>
        <w:spacing w:line="240" w:lineRule="auto" w:before="56"/>
        <w:ind w:right="0"/>
        <w:jc w:val="left"/>
      </w:pPr>
      <w:r>
        <w:rPr/>
        <w:br w:type="column"/>
      </w: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headerReference w:type="default" r:id="rId6"/>
          <w:pgSz w:w="16840" w:h="11910" w:orient="landscape"/>
          <w:pgMar w:header="0" w:footer="0" w:top="560" w:bottom="280" w:left="60" w:right="80"/>
          <w:cols w:num="2" w:equalWidth="0">
            <w:col w:w="15656" w:space="40"/>
            <w:col w:w="1004"/>
          </w:cols>
        </w:sect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193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18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17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116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274.337.000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274.337.000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274.337.000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122.179.000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-77.148.000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14.684.314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14.684.314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14.684.314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14.684.314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14.684.314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14.684.314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23.577.000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4.016.355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4.016.355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4.016.355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1.182.500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29.530.955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10.667.959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10.667.959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10.667.959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22.394.500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22.394.500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22.394.500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22.394.500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22.394.500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22.394.500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245.303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1.182.500</w:t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9"/>
          <w:szCs w:val="29"/>
        </w:rPr>
        <w:sectPr>
          <w:type w:val="continuous"/>
          <w:pgSz w:w="16840" w:h="11910" w:orient="landscape"/>
          <w:pgMar w:top="220" w:bottom="0" w:left="60" w:right="80"/>
        </w:sectPr>
      </w:pPr>
    </w:p>
    <w:p>
      <w:pPr>
        <w:pStyle w:val="BodyText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127"/>
        <w:ind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pStyle w:val="BodyText"/>
        <w:spacing w:line="294" w:lineRule="auto" w:before="123"/>
        <w:ind w:left="1522" w:right="1038" w:hanging="38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SEF SERVICIU FINANCIAR-</w:t>
      </w:r>
      <w:r>
        <w:rPr/>
        <w:t>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220" w:bottom="0" w:left="60" w:right="80"/>
      <w:cols w:num="3" w:equalWidth="0">
        <w:col w:w="2986" w:space="2704"/>
        <w:col w:w="3631" w:space="3071"/>
        <w:col w:w="43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666pt;margin-top:99.75824pt;width:8.5pt;height:11pt;mso-position-horizontal-relative:page;mso-position-vertical-relative:page;z-index:-14946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14944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149416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1052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438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2022-06-29T08:17:54Z</dcterms:created>
  <dcterms:modified xsi:type="dcterms:W3CDTF">2022-06-29T08:17:54Z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