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 w:before="0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57pt;width:4.6pt;height:10.2pt;mso-position-horizontal-relative:page;mso-position-vertical-relative:paragraph;z-index:-21784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760" coordorigin="1267,1347" coordsize="15,2">
            <v:shape style="position:absolute;left:1267;top:1347;width:15;height:2" coordorigin="1267,1347" coordsize="15,0" path="m1267,1347l1282,1347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99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185.906.000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28.749.000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52.571.000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27.747.740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4.984.743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4.984.743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4.968.678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4.428.366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820.900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493.393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493.393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27.345.235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4.582.238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4.582.238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4.566.173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4.428.366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820.900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27.332.535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4.569.538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4.569.538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4.553.473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4.428.366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820.900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3.281.245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325.231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78.188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68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1736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712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96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2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3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39.119.000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39.119.000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89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89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89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360" w:right="660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89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0" w:left="0" w:right="680"/>
      <w:cols w:num="3" w:equalWidth="0">
        <w:col w:w="2824" w:space="2866"/>
        <w:col w:w="3469" w:space="3233"/>
        <w:col w:w="3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890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2022-06-29T08:22:06Z</dcterms:created>
  <dcterms:modified xsi:type="dcterms:W3CDTF">2022-06-29T08:22:06Z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