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/>
      </w:r>
    </w:p>
    <w:p>
      <w:pPr>
        <w:pStyle w:val="BodyText"/>
        <w:spacing w:line="253" w:lineRule="auto" w:before="10"/>
        <w:ind w:left="5519" w:right="5378"/>
        <w:jc w:val="center"/>
      </w:pPr>
      <w:r>
        <w:rPr/>
        <w:t>DIN</w:t>
      </w:r>
      <w:r>
        <w:rPr>
          <w:spacing w:val="14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7"/>
        </w:rPr>
        <w:t> </w:t>
      </w:r>
      <w:r>
        <w:rPr/>
        <w:t>SI</w:t>
      </w:r>
      <w:r>
        <w:rPr>
          <w:spacing w:val="16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> </w:t>
      </w:r>
      <w:r>
        <w:rPr/>
        <w:t>DIN</w:t>
      </w:r>
      <w:r>
        <w:rPr>
          <w:spacing w:val="14"/>
        </w:rPr>
        <w:t> </w:t>
      </w:r>
      <w:r>
        <w:rPr>
          <w:spacing w:val="-1"/>
        </w:rPr>
        <w:t>BUGETUL</w:t>
      </w:r>
      <w:r>
        <w:rPr>
          <w:spacing w:val="14"/>
        </w:rPr>
        <w:t> </w:t>
      </w:r>
      <w:r>
        <w:rPr>
          <w:spacing w:val="-2"/>
        </w:rPr>
        <w:t>LOCAL</w:t>
      </w:r>
      <w:r>
        <w:rPr>
          <w:spacing w:val="14"/>
        </w:rPr>
        <w:t> </w:t>
      </w:r>
      <w:r>
        <w:rPr/>
        <w:t>-</w:t>
      </w:r>
      <w:r>
        <w:rPr>
          <w:spacing w:val="14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> </w:t>
      </w:r>
      <w:r>
        <w:rPr>
          <w:spacing w:val="-1"/>
        </w:rPr>
        <w:t>31.03.2022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5"/>
          <w:headerReference w:type="even" r:id="rId6"/>
          <w:type w:val="continuous"/>
          <w:pgSz w:w="16840" w:h="11910" w:orient="landscape"/>
          <w:pgMar w:header="1995" w:top="46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98160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98136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98112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24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2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52" w:right="27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92" w:right="12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paturi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>
            <w:pPr>
              <w:pStyle w:val="TableParagraph"/>
              <w:spacing w:line="391" w:lineRule="auto" w:before="116"/>
              <w:ind w:left="52" w:right="108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240" w:lineRule="auto" w:before="4"/>
              <w:ind w:left="134" w:right="0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344.923.000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176.820.000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102.844.000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74.320.631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4.709.025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3.182.961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3.109.090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44.774.961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1.069.900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74.320.631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4.709.025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3.182.961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3.109.090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44.774.961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1.069.900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24.835.346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4.199.942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2.673.878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2.600.007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16.309.121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1.061.379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1.061.379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49.485.285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28.465.840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8.521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30.593.427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2.662.400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2.588.745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1.190.047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22.235.351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778.148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80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80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80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41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1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asigurari-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52" w:right="115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asistentei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391" w:lineRule="auto" w:before="4"/>
              <w:ind w:left="52" w:right="165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167.803.000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43.705.061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2.036.350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2.036.350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22.796.286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22.796.286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43.705.061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2.036.350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2.036.350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22.796.286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22.796.286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15.247.742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1.254.650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1.254.650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3.071.633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3.071.633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28.457.319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19.724.653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19.724.653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21.457.203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1.399.801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1.399.801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2.771.148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2.771.148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63" w:footer="0" w:top="218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07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40" w:lineRule="auto"/>
        <w:ind w:left="5850" w:right="5754"/>
        <w:jc w:val="center"/>
      </w:pPr>
      <w:r>
        <w:rPr>
          <w:spacing w:val="-1"/>
          <w:w w:val="110"/>
        </w:rPr>
        <w:t>31.03.2022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header="1995" w:footer="0" w:top="46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98016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97992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97968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3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344.923.000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102.844.000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74.320.631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74.320.631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24.835.346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49.485.285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30.593.427</w:t>
            </w:r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185.893.000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52.558.000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42.366.255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42.366.255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23.363.407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19.002.848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24.834.668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44.604.000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8.779.222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8.779.222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8.779.222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8.693.092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40.105.000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33.472.884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33.472.884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14.470.036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19.002.848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15.978.411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114.149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114.149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114.149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161.468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159.030.000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31.954.376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31.954.376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1.471.939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30.482.437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5.758.759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159.030.000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31.954.376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31.954.376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1.471.939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30.482.437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5.758.759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34.918.000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4.709.025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4.709.025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4.199.942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509.083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4.169.087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34.881.000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4.709.025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4.709.025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4.199.942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509.083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4.169.087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10.250.000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1.385.172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1.385.172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1.385.172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1.377.576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1.355.578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1.355.578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1.355.578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1.348.198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407.025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407.025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407.025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407.025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42.183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42.183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42.183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34.803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38.442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38.442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826.915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826.915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826.915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826.915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29.594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29.378</w:t>
            </w:r>
          </w:p>
        </w:tc>
      </w:tr>
      <w:tr>
        <w:trPr>
          <w:trHeight w:val="2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24.578.000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3.314.221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3.314.221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2.805.138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509.083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2.781.879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79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79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78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158.630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3.141.467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3.141.467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158.630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3.141.467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3.141.467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158.630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2.632.384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2.632.384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2.621.122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2.621.122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63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78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78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78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00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27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52" w:right="1687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headerReference w:type="even" r:id="rId8"/>
          <w:pgSz w:w="16840" w:h="11910" w:orient="landscape"/>
          <w:pgMar w:header="1995" w:footer="0" w:top="2180" w:bottom="0" w:left="240" w:right="0"/>
          <w:pgNumType w:start="5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78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77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77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176.820.000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119.854.000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44.774.961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31.945.658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5.325.588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5.210.752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4.554.984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26.533.415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25.351.766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2.236.549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44.774.961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31.945.658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5.325.588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5.210.752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4.554.984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26.533.415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25.351.766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2.236.549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16.309.121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15.984.843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5.325.588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5.210.752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4.554.984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10.572.600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10.122.684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351.904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28.465.840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15.229.082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1.884.645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22.235.351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17.293.568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5.179.829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5.065.848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4.407.214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11.977.917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11.609.849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110.996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77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77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76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00" w:lineRule="atLeast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20.953.467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20.953.467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8.149.170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12.804.297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5.654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439.118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70.841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135.822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76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76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76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12.829.303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12.829.303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12.829.303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8.219.922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12.829.303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12.829.303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12.829.303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8.219.922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175.351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12.505.025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12.505.025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12.505.025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8.219.922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4.142.305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4.941.783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4.941.783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4.941.783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1.269.071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1.291.560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758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756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753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93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86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5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240" w:lineRule="auto" w:before="4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1.254.650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1.254.650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781.700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781.700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1.399.801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1.280.721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751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748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746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1.245.062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1.239.856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182.355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30.522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1.013.227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1.245.062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1.239.856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182.355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30.522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1.013.227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463.362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458.156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19.587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285.774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727.453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460.524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457.453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132.690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285.764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even" r:id="rId9"/>
          <w:headerReference w:type="default" r:id="rId10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74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74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73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74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116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240" w:lineRule="auto" w:before="4"/>
              <w:ind w:left="52" w:right="0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22.796.286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3.671.213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2.376.177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22.796.286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3.671.213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2.376.177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3.071.633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628.936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19.724.653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1.747.241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1.747.241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117.139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2.771.148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1.286.542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1.105.552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741.748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73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73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73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1.857.677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231.103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1.857.677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231.103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277.126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166.769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87.380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324.620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1.580.551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56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95.834.000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84.820.000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19.054.009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19.125.073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19.054.009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1.147.661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17.977.412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17.977.412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17.977.412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17.906.348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697.896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697.896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46.867</w:t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left="755"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729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727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724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75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before="127"/>
        <w:ind w:left="75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75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94" w:lineRule="auto" w:before="123"/>
        <w:ind w:left="1224" w:right="1236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  <w:t>SEF SERVICIU FINANCIAR-</w:t>
      </w:r>
      <w:r>
        <w:rPr>
          <w:rFonts w:ascii="Times New Roman"/>
          <w:b/>
          <w:sz w:val="16"/>
        </w:rPr>
        <w:t> CONTABILITATE</w:t>
      </w:r>
      <w:r>
        <w:rPr>
          <w:rFonts w:ascii="Times New Roman"/>
          <w:sz w:val="16"/>
        </w:rPr>
      </w:r>
    </w:p>
    <w:p>
      <w:pPr>
        <w:spacing w:before="1"/>
        <w:ind w:left="75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460" w:bottom="0" w:left="240" w:right="0"/>
      <w:cols w:num="3" w:equalWidth="0">
        <w:col w:w="2688" w:space="3002"/>
        <w:col w:w="3333" w:space="3369"/>
        <w:col w:w="42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440002pt;margin-top:14.130664pt;width:98pt;height:10.050pt;mso-position-horizontal-relative:page;mso-position-vertical-relative:page;z-index:-19816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MUNICIPIUL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9813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811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98088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9806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804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98016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9799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796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97944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1979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78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1978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784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754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2022-06-29T08:21:33Z</dcterms:created>
  <dcterms:modified xsi:type="dcterms:W3CDTF">2022-06-29T08:21:33Z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