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6"/>
        <w:ind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7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5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7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53" w:lineRule="auto"/>
        <w:ind w:left="7166" w:right="707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> </w:t>
      </w:r>
      <w:r>
        <w:rPr>
          <w:spacing w:val="-1"/>
          <w:w w:val="105"/>
        </w:rPr>
        <w:t>31.03.2022</w:t>
      </w:r>
      <w:r>
        <w:rPr/>
      </w:r>
    </w:p>
    <w:p>
      <w:pPr>
        <w:spacing w:after="0" w:line="253" w:lineRule="auto"/>
        <w:jc w:val="center"/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1.842346pt;width:.1pt;height:9.15pt;mso-position-horizontal-relative:page;mso-position-vertical-relative:paragraph;z-index:-38680" coordorigin="10454,1637" coordsize="2,183">
            <v:shape style="position:absolute;left:10454;top:1637;width:2;height:183" coordorigin="10454,1637" coordsize="0,183" path="m10454,1637l10454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1.842346pt;width:.1pt;height:9.15pt;mso-position-horizontal-relative:page;mso-position-vertical-relative:paragraph;z-index:-38656" coordorigin="9389,1637" coordsize="2,183">
            <v:shape style="position:absolute;left:9389;top:1637;width:2;height:183" coordorigin="9389,1637" coordsize="0,183" path="m9389,1637l9389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1.842346pt;width:.1pt;height:9.15pt;mso-position-horizontal-relative:page;mso-position-vertical-relative:paragraph;z-index:-38632" coordorigin="8174,1637" coordsize="2,183">
            <v:shape style="position:absolute;left:8174;top:1637;width:2;height:183" coordorigin="8174,1637" coordsize="0,183" path="m8174,1637l8174,1819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Heading1"/>
        <w:spacing w:line="240" w:lineRule="auto"/>
        <w:ind w:left="438" w:right="0"/>
        <w:jc w:val="left"/>
      </w:pP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159.030.000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159.030.000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159.030.000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31.954.376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31.954.376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31.954.376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12.829.303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12.829.303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12.829.303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12.829.303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184.205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31.954.376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31.954.376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31.954.376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12.829.303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12.829.303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12.829.303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12.829.303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184.205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1.471.939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1.471.939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1.471.939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30.482.437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30.482.437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30.482.437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12.505.025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12.505.025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12.505.025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12.505.025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5.758.759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5.758.759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5.758.759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4.941.783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4.941.783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4.941.783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4.941.783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592.634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860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858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856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116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687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95.834.000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84.820.000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8.219.922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4.317.656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19.054.009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59.866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8.219.922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4.317.656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19.054.009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175.351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1.147.661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8.219.922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4.142.305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17.977.412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17.977.412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17.977.412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17.977.412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17.906.348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1.269.071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1.788.518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1.291.560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117.139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697.896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697.896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697.896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642.512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7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2491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1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46.867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8536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8512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8488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74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before="127"/>
        <w:ind w:left="74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74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94" w:lineRule="auto" w:before="123"/>
        <w:ind w:left="1211" w:right="1249" w:hanging="38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  <w:t>SEF SERVICIU FINANCIAR-</w:t>
      </w:r>
      <w:r>
        <w:rPr>
          <w:rFonts w:ascii="Times New Roman"/>
          <w:b/>
          <w:sz w:val="16"/>
        </w:rPr>
        <w:t> CONTABILITATE</w:t>
      </w:r>
      <w:r>
        <w:rPr>
          <w:rFonts w:ascii="Times New Roman"/>
          <w:sz w:val="16"/>
        </w:rPr>
      </w:r>
    </w:p>
    <w:p>
      <w:pPr>
        <w:spacing w:before="1"/>
        <w:ind w:left="74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6840" w:h="11910" w:orient="landscape"/>
      <w:pgMar w:top="220" w:bottom="0" w:left="240" w:right="0"/>
      <w:cols w:num="3" w:equalWidth="0">
        <w:col w:w="2675" w:space="3015"/>
        <w:col w:w="3320" w:space="3382"/>
        <w:col w:w="42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421pt;margin-top:99.75824pt;width:8.5pt;height:11pt;mso-position-horizontal-relative:page;mso-position-vertical-relative:page;z-index:-38680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3865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38632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74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104"/>
      <w:ind w:left="741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2022-06-29T08:20:55Z</dcterms:created>
  <dcterms:modified xsi:type="dcterms:W3CDTF">2022-06-29T08:20:55Z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