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20"/>
        <w:ind w:left="166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8"/>
          <w:szCs w:val="18"/>
        </w:rPr>
      </w:pPr>
      <w:r>
        <w:rPr/>
        <w:br w:type="column"/>
      </w:r>
      <w:r>
        <w:rPr>
          <w:rFonts w:ascii="Palatino Linotype"/>
          <w:b/>
          <w:sz w:val="18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18"/>
          <w:szCs w:val="18"/>
        </w:rPr>
      </w:pPr>
    </w:p>
    <w:p>
      <w:pPr>
        <w:spacing w:before="0"/>
        <w:ind w:left="166" w:right="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b/>
          <w:w w:val="105"/>
          <w:sz w:val="17"/>
        </w:rPr>
        <w:t>SITUATIA</w:t>
      </w:r>
      <w:r>
        <w:rPr>
          <w:rFonts w:ascii="Times New Roman"/>
          <w:b/>
          <w:spacing w:val="-24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FLUXURILOR</w:t>
      </w:r>
      <w:r>
        <w:rPr>
          <w:rFonts w:ascii="Times New Roman"/>
          <w:b/>
          <w:spacing w:val="-23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DE</w:t>
      </w:r>
      <w:r>
        <w:rPr>
          <w:rFonts w:ascii="Times New Roman"/>
          <w:b/>
          <w:spacing w:val="-24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TREZORERIE</w:t>
      </w:r>
      <w:r>
        <w:rPr>
          <w:rFonts w:ascii="Times New Roman"/>
          <w:sz w:val="17"/>
        </w:rPr>
      </w:r>
    </w:p>
    <w:p>
      <w:pPr>
        <w:pStyle w:val="Heading1"/>
        <w:spacing w:line="240" w:lineRule="auto" w:before="75"/>
        <w:ind w:left="112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30.06.2023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sz w:val="13"/>
          <w:szCs w:val="13"/>
        </w:rPr>
      </w:pPr>
      <w:r>
        <w:rPr/>
        <w:t>pag.:    </w:t>
      </w:r>
      <w:r>
        <w:rPr>
          <w:spacing w:val="8"/>
        </w:rPr>
        <w:t> </w:t>
      </w:r>
      <w:r>
        <w:rPr>
          <w:position w:val="1"/>
          <w:sz w:val="13"/>
        </w:rPr>
        <w:t>1</w:t>
      </w:r>
      <w:r>
        <w:rPr>
          <w:b w:val="0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before="122"/>
        <w:ind w:left="16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- </w:t>
      </w:r>
      <w:r>
        <w:rPr>
          <w:rFonts w:ascii="Times New Roman"/>
          <w:b/>
          <w:spacing w:val="5"/>
          <w:sz w:val="14"/>
        </w:rPr>
        <w:t> </w:t>
      </w:r>
      <w:r>
        <w:rPr>
          <w:rFonts w:ascii="Times New Roman"/>
          <w:b/>
          <w:sz w:val="14"/>
        </w:rPr>
        <w:t>lei</w:t>
      </w:r>
      <w:r>
        <w:rPr>
          <w:rFonts w:ascii="Times New Roman"/>
          <w:b/>
          <w:spacing w:val="2"/>
          <w:sz w:val="14"/>
        </w:rPr>
        <w:t> </w:t>
      </w:r>
      <w:r>
        <w:rPr>
          <w:rFonts w:ascii="Times New Roman"/>
          <w:b/>
          <w:sz w:val="14"/>
        </w:rPr>
        <w:t>-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20" w:bottom="280" w:left="20" w:right="120"/>
          <w:cols w:num="4" w:equalWidth="0">
            <w:col w:w="3558" w:space="1821"/>
            <w:col w:w="3759" w:space="3578"/>
            <w:col w:w="718" w:space="434"/>
            <w:col w:w="2832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3084"/>
        <w:gridCol w:w="828"/>
        <w:gridCol w:w="792"/>
        <w:gridCol w:w="804"/>
        <w:gridCol w:w="792"/>
        <w:gridCol w:w="840"/>
        <w:gridCol w:w="876"/>
        <w:gridCol w:w="876"/>
        <w:gridCol w:w="912"/>
        <w:gridCol w:w="888"/>
        <w:gridCol w:w="888"/>
        <w:gridCol w:w="888"/>
        <w:gridCol w:w="888"/>
        <w:gridCol w:w="888"/>
        <w:gridCol w:w="888"/>
        <w:gridCol w:w="888"/>
      </w:tblGrid>
      <w:tr>
        <w:trPr>
          <w:trHeight w:val="2820" w:hRule="exact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DENUMIRE</w:t>
            </w:r>
            <w:r>
              <w:rPr>
                <w:rFonts w:ascii="Times New Roman"/>
                <w:b/>
                <w:spacing w:val="-20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INDICATORI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69" w:lineRule="auto"/>
              <w:ind w:left="199" w:right="27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Casa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right="7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5310101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2"/>
              <w:ind w:left="113" w:right="31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5200100/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2"/>
              <w:ind w:left="125" w:right="28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local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5210100/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1"/>
              <w:ind w:left="101" w:right="18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sociale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5250102/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1"/>
              <w:ind w:left="125" w:right="19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pentru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somaj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9" w:lineRule="auto"/>
              <w:ind w:left="125" w:right="16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5740101+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5740102/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113" w:right="12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national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unic</w:t>
            </w:r>
            <w:r>
              <w:rPr>
                <w:rFonts w:ascii="Arial"/>
                <w:b/>
                <w:spacing w:val="-1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sociale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sanatate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5710100/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101" w:right="39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pentru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mediu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5750100/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53" w:right="23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trezoreria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statului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5240100/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43"/>
              <w:ind w:left="101" w:right="23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institutii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publice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integral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5600101/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31"/>
              <w:ind w:left="66" w:right="24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institutii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publice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subventii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5610101/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18"/>
              <w:ind w:left="66" w:right="27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activitati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9" w:lineRule="auto"/>
              <w:ind w:left="66" w:right="10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activitati</w:t>
            </w:r>
            <w:r>
              <w:rPr>
                <w:rFonts w:ascii="Arial"/>
                <w:b/>
                <w:spacing w:val="-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privatizare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ct.5620101/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30"/>
              <w:ind w:left="42" w:right="7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imprumuturi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interne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externe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5130101+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5140101+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5160101+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5170101/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77"/>
              <w:ind w:left="54" w:right="18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externe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nerambur-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sabile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(sursa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D)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5150103/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77"/>
              <w:ind w:left="54" w:right="20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Alte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disponibi-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litati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(ct.5XX)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102" w:hRule="exact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03002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03003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03006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03007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03010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03011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03015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0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55" w:after="0"/>
              <w:ind w:left="234" w:right="0" w:hanging="18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322" w:lineRule="auto" w:before="55" w:after="0"/>
              <w:ind w:left="126" w:right="516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operationala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(rd.02-rd.03)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2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55" w:after="0"/>
              <w:ind w:left="270" w:right="0" w:hanging="2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322" w:lineRule="auto" w:before="55" w:after="0"/>
              <w:ind w:left="126" w:right="516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investitii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(rd.06-07)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55" w:after="0"/>
              <w:ind w:left="270" w:right="0" w:hanging="2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322" w:lineRule="auto" w:before="55" w:after="0"/>
              <w:ind w:left="126" w:right="508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finantare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(rd.10-rd.11)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6" w:val="left" w:leader="none"/>
              </w:tabs>
              <w:spacing w:line="322" w:lineRule="auto" w:before="2" w:after="0"/>
              <w:ind w:left="126" w:right="128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(DESCRESTEREA)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NETA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2"/>
              <w:ind w:left="12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(rd.04+rd.08+rd.12)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94" w:val="left" w:leader="none"/>
              </w:tabs>
              <w:spacing w:line="322" w:lineRule="auto" w:before="55" w:after="0"/>
              <w:ind w:left="126" w:right="60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INCEPUTUL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322" w:lineRule="auto" w:before="2"/>
              <w:ind w:left="125" w:right="332" w:hanging="3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-sume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recuperate/primite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excedentul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precedent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322" w:lineRule="auto" w:before="2"/>
              <w:ind w:left="125" w:right="600" w:hanging="3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-sume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utilizate/transferate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excedentul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precedent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322" w:lineRule="auto" w:before="2"/>
              <w:ind w:left="89" w:right="35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transferate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disponibilul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neutilizat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finele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precedent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6" w:val="left" w:leader="none"/>
              </w:tabs>
              <w:spacing w:line="322" w:lineRule="auto" w:before="2" w:after="0"/>
              <w:ind w:left="126" w:right="48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SFARSITUL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PERIOADEI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(rd.13+rd.14+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rd.14.1-rd.14.2-rd.14.3)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22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1.140.261.992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613.297.264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526.964.728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51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53.430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174.055.750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-174.002.320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193.198.459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39.335.423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153.863.036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506.825.444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162.769.395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50.000.000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190.694.470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9.289.978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31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519.610.391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17.073.071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16.984.309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88.762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3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88.762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7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88.762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960.093.782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474.866.451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485.227.331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53.430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95.316.396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04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-95.262.966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138.640.115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39.335.423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99.304.692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489.269.057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138.001.776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50.000.000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188.001.776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489.269.057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389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110.484.260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52.590.863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57.893.397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46.747.411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-46.747.411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11.145.986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7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11.145.986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9.762.189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10.318.998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26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-556.809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2.692.694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2.692.694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2.135.885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9.490.880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0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2.692.694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8.934.071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15.485.942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-15.485.942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31.991.943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-31.991.943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51.865.650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51.865.650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4.387.765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9.289.978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9.289.978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4.387.765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42.848.690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43.050.701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26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-202.011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3"/>
              <w:ind w:left="526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-202.011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5.986.761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5.784.750</w:t>
            </w:r>
            <w:r>
              <w:rPr>
                <w:rFonts w:ascii="Times New Roman"/>
                <w:sz w:val="9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6840" w:h="11910" w:orient="landscape"/>
          <w:pgMar w:top="120" w:bottom="280" w:left="20" w:right="120"/>
        </w:sectPr>
      </w:pPr>
    </w:p>
    <w:p>
      <w:pPr>
        <w:pStyle w:val="Heading1"/>
        <w:spacing w:line="240" w:lineRule="auto" w:before="79"/>
        <w:ind w:left="520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52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  <w:r>
        <w:rPr/>
        <w:br w:type="column"/>
      </w:r>
      <w:r>
        <w:rPr>
          <w:rFonts w:ascii="Times New Roman"/>
          <w:b/>
          <w:sz w:val="21"/>
        </w:rPr>
      </w:r>
    </w:p>
    <w:p>
      <w:pPr>
        <w:spacing w:line="375" w:lineRule="auto" w:before="0"/>
        <w:ind w:left="52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DIRECTOR EXECUTIV, </w:t>
      </w: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b/>
          <w:sz w:val="16"/>
        </w:rPr>
        <w:t>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6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16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120" w:bottom="280" w:left="20" w:right="120"/>
      <w:cols w:num="3" w:equalWidth="0">
        <w:col w:w="2462" w:space="4019"/>
        <w:col w:w="2316" w:space="3534"/>
        <w:col w:w="43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upperRoman"/>
      <w:lvlText w:val="%1."/>
      <w:lvlJc w:val="left"/>
      <w:pPr>
        <w:ind w:left="126" w:hanging="188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18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6" w:hanging="216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6" w:hanging="216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6" w:hanging="180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18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5"/>
      <w:ind w:left="126" w:hanging="72"/>
    </w:pPr>
    <w:rPr>
      <w:rFonts w:ascii="Times New Roman" w:hAnsi="Times New Roman" w:eastAsia="Times New Roman"/>
      <w:sz w:val="14"/>
      <w:szCs w:val="14"/>
    </w:rPr>
  </w:style>
  <w:style w:styleId="Heading1" w:type="paragraph">
    <w:name w:val="Heading 1"/>
    <w:basedOn w:val="Normal"/>
    <w:uiPriority w:val="1"/>
    <w:qFormat/>
    <w:pPr>
      <w:ind w:left="528"/>
      <w:outlineLvl w:val="1"/>
    </w:pPr>
    <w:rPr>
      <w:rFonts w:ascii="Times New Roman" w:hAnsi="Times New Roman" w:eastAsia="Times New Roman"/>
      <w:b/>
      <w:bCs/>
      <w:sz w:val="16"/>
      <w:szCs w:val="16"/>
    </w:rPr>
  </w:style>
  <w:style w:styleId="Heading2" w:type="paragraph">
    <w:name w:val="Heading 2"/>
    <w:basedOn w:val="Normal"/>
    <w:uiPriority w:val="1"/>
    <w:qFormat/>
    <w:pPr>
      <w:spacing w:before="122"/>
      <w:ind w:left="166"/>
      <w:outlineLvl w:val="2"/>
    </w:pPr>
    <w:rPr>
      <w:rFonts w:ascii="Times New Roman" w:hAnsi="Times New Roman" w:eastAsia="Times New Roman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2023-08-21T19:28:26Z</dcterms:created>
  <dcterms:modified xsi:type="dcterms:W3CDTF">2023-08-21T19:28:26Z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LastSaved">
    <vt:filetime>2023-08-21T00:00:00Z</vt:filetime>
  </property>
</Properties>
</file>