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5"/>
        <w:ind w:left="135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5"/>
          <w:szCs w:val="15"/>
        </w:rPr>
      </w:pPr>
    </w:p>
    <w:p>
      <w:pPr>
        <w:spacing w:line="253" w:lineRule="auto" w:before="0"/>
        <w:ind w:left="13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TURI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8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7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0" w:right="583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30.06.2023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140" w:bottom="0" w:left="0" w:right="680"/>
          <w:cols w:num="2" w:equalWidth="0">
            <w:col w:w="3526" w:space="2024"/>
            <w:col w:w="1061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4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47pt;width:4.6pt;height:10.2pt;mso-position-horizontal-relative:page;mso-position-vertical-relative:paragraph;z-index:-37192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7168" coordorigin="1267,1254" coordsize="15,2">
            <v:shape style="position:absolute;left:1267;top:1254;width:15;height:2" coordorigin="1267,1254" coordsize="15,0" path="m1267,1254l1282,1254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4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1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369" w:lineRule="auto" w:before="3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76" w:right="12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solidaritate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99"/>
              <w:ind w:left="35" w:right="13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369" w:lineRule="auto" w:before="3"/>
              <w:ind w:left="76" w:right="14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-1"/>
                <w:sz w:val="16"/>
              </w:rPr>
              <w:t> mecanismului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decontarii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cererilor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plata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736.791.000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337.386.000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337.386.000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337.386.000</w:t>
            </w:r>
          </w:p>
          <w:p>
            <w:pPr>
              <w:pStyle w:val="TableParagraph"/>
              <w:spacing w:line="240" w:lineRule="auto" w:before="122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337.206.000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336.231.000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22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212.869.000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469.365.000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272.769.000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272.769.000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272.769.000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272.671.000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249.121.603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80.974.871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22.589.002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845.292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248.276.311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80.974.871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 w:before="12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 w:before="12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53.430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22.449.616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236.283.358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81.169.380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80.974.871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53.430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14.868.081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12.450.079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7.720.914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4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714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712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69" w:lineRule="auto" w:before="3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76" w:right="15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99"/>
              <w:ind w:left="76" w:right="1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 </w:t>
            </w:r>
            <w:r>
              <w:rPr>
                <w:rFonts w:ascii="Times New Roman"/>
                <w:sz w:val="16"/>
              </w:rPr>
              <w:t>obtinute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urma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scoaterii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licitatie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certificatelor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emisii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>
            <w:pPr>
              <w:pStyle w:val="TableParagraph"/>
              <w:spacing w:line="369" w:lineRule="auto" w:before="3"/>
              <w:ind w:left="76" w:right="18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investitii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212.869.000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171.316.000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103.167.000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93.110.000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22.589.002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22.589.002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7.036.863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5.682.331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22.449.616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22.449.616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1.208.210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6.330.957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5.196.525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14.868.081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14.868.081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264.160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328.672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276.195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52.477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1.919.539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816.504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388.159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388.159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7.720.914</w:t>
            </w:r>
          </w:p>
          <w:p>
            <w:pPr>
              <w:pStyle w:val="TableParagraph"/>
              <w:spacing w:line="240" w:lineRule="auto" w:before="122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7.720.914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6.400.580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236.905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199.080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4.729.165</w:t>
            </w:r>
          </w:p>
          <w:p>
            <w:pPr>
              <w:pStyle w:val="TableParagraph"/>
              <w:spacing w:line="240" w:lineRule="auto" w:before="122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4.477.668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96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11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28.926.000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3.952.336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1.233.959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979.527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3.952.336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1.013.859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979.527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982.462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966.234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120.573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36.253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-64.240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3.200.072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2101" w:footer="0" w:top="2300" w:bottom="280" w:left="0" w:right="30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709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7072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pStyle w:val="BodyText"/>
        <w:spacing w:line="375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</w:t>
      </w:r>
      <w:r>
        <w:rPr>
          <w:rFonts w:ascii="Times New Roman" w:hAnsi="Times New Roman"/>
        </w:rPr>
        <w:t>PÎRVAN </w:t>
      </w:r>
      <w:r>
        <w:rPr/>
        <w:t>FLORENTINA</w:t>
      </w:r>
      <w:r>
        <w:rPr/>
        <w:t>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461" w:right="0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461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40" w:bottom="0" w:left="0" w:right="300"/>
      <w:cols w:num="3" w:equalWidth="0">
        <w:col w:w="2497" w:space="4031"/>
        <w:col w:w="2350" w:space="3519"/>
        <w:col w:w="41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71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71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714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63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2023-08-21T19:29:44Z</dcterms:created>
  <dcterms:modified xsi:type="dcterms:W3CDTF">2023-08-21T19:29:44Z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