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82" w:lineRule="auto" w:before="21"/>
        <w:ind w:left="134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b/>
          <w:w w:val="95"/>
          <w:sz w:val="18"/>
        </w:rPr>
        <w:t>CONSILIUL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LOCAL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SECTORULUI</w:t>
      </w:r>
      <w:r>
        <w:rPr>
          <w:rFonts w:ascii="Palatino Linotype" w:hAnsi="Palatino Linotype"/>
          <w:b/>
          <w:spacing w:val="-28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2</w:t>
      </w:r>
      <w:r>
        <w:rPr>
          <w:rFonts w:ascii="Palatino Linotype" w:hAnsi="Palatino Linotype"/>
          <w:b/>
          <w:spacing w:val="-29"/>
          <w:w w:val="95"/>
          <w:sz w:val="18"/>
        </w:rPr>
        <w:t> </w:t>
      </w:r>
      <w:r>
        <w:rPr>
          <w:rFonts w:ascii="Palatino Linotype" w:hAnsi="Palatino Linotype"/>
          <w:b/>
          <w:w w:val="95"/>
          <w:sz w:val="18"/>
        </w:rPr>
        <w:t>AL</w:t>
      </w:r>
      <w:r>
        <w:rPr>
          <w:rFonts w:ascii="Palatino Linotype" w:hAnsi="Palatino Linotype"/>
          <w:b/>
          <w:w w:val="90"/>
          <w:sz w:val="18"/>
        </w:rPr>
        <w:t> MUNICIPIULUI </w:t>
      </w:r>
      <w:r>
        <w:rPr>
          <w:rFonts w:ascii="Palatino Linotype" w:hAnsi="Palatino Linotype"/>
          <w:b/>
          <w:spacing w:val="31"/>
          <w:w w:val="90"/>
          <w:sz w:val="18"/>
        </w:rPr>
        <w:t> </w:t>
      </w:r>
      <w:r>
        <w:rPr>
          <w:rFonts w:ascii="Palatino Linotype" w:hAnsi="Palatino Linotype"/>
          <w:b/>
          <w:w w:val="90"/>
          <w:sz w:val="18"/>
        </w:rPr>
        <w:t>BUCUREȘTI</w:t>
      </w:r>
      <w:r>
        <w:rPr>
          <w:rFonts w:ascii="Palatino Linotype" w:hAnsi="Palatino Linotype"/>
          <w:sz w:val="18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253" w:lineRule="auto"/>
        <w:ind w:left="2080" w:right="5903" w:hanging="1947"/>
        <w:jc w:val="left"/>
      </w:pPr>
      <w:r>
        <w:rPr>
          <w:spacing w:val="-1"/>
        </w:rPr>
        <w:t>CONTUL</w:t>
      </w:r>
      <w:r>
        <w:rPr>
          <w:spacing w:val="16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0"/>
        </w:rPr>
        <w:t> </w:t>
      </w:r>
      <w:r>
        <w:rPr>
          <w:spacing w:val="-5"/>
        </w:rPr>
        <w:t>AL</w:t>
      </w:r>
      <w:r>
        <w:rPr>
          <w:spacing w:val="17"/>
        </w:rPr>
        <w:t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> </w:t>
      </w:r>
      <w:r>
        <w:rPr>
          <w:spacing w:val="-2"/>
        </w:rPr>
        <w:t>LOCAL</w:t>
      </w:r>
      <w:r>
        <w:rPr>
          <w:spacing w:val="17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> </w:t>
      </w:r>
      <w:r>
        <w:rPr>
          <w:spacing w:val="-1"/>
        </w:rPr>
        <w:t>30.06.2023</w:t>
      </w:r>
      <w:r>
        <w:rPr/>
      </w:r>
    </w:p>
    <w:p>
      <w:pPr>
        <w:spacing w:after="0" w:line="253" w:lineRule="auto"/>
        <w:jc w:val="left"/>
        <w:sectPr>
          <w:type w:val="continuous"/>
          <w:pgSz w:w="16840" w:h="11910" w:orient="landscape"/>
          <w:pgMar w:top="200" w:bottom="0" w:left="240" w:right="0"/>
          <w:cols w:num="2" w:equalWidth="0">
            <w:col w:w="3526" w:space="2340"/>
            <w:col w:w="10734"/>
          </w:cols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20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50408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50384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50360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0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2.045.487.000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1.272.997.000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1.327.480.724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1.324.448.535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609.518.270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714.930.265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529.790.775</w:t>
            </w:r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266.789.000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149.679.000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161.881.298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161.881.298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77.564.240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84.317.058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77.678.111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213.592.000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54.187.871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55.450.758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55.407.565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213.592.000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54.187.871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55.450.758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55.407.565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213.592.000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122.094.000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54.187.871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55.450.758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55.407.565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6.330.158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6.069.818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5.280.250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6.330.158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6.069.818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5.280.248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1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19.963.000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17.046.211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22.796.482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16.990.296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66.067.000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37.481.000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60.202.318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60.202.318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27.036.974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33.165.344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30.422.623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180.616</w:t>
            </w:r>
          </w:p>
        </w:tc>
      </w:tr>
      <w:tr>
        <w:trPr>
          <w:trHeight w:val="30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6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165.940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180.616</w:t>
            </w:r>
          </w:p>
        </w:tc>
      </w:tr>
      <w:tr>
        <w:trPr>
          <w:trHeight w:val="30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59.861.054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59.861.054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26.871.034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32.990.020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30.242.007</w:t>
            </w:r>
          </w:p>
        </w:tc>
      </w:tr>
      <w:tr>
        <w:trPr>
          <w:trHeight w:val="290" w:hRule="exact"/>
        </w:trPr>
        <w:tc>
          <w:tcPr>
            <w:tcW w:w="871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right="87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69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36.972.000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59.809.812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59.809.812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26.822.597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32.987.215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29.764.898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503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503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502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tabs>
                <w:tab w:pos="842" w:val="left" w:leader="none"/>
              </w:tabs>
              <w:spacing w:line="240" w:lineRule="auto" w:before="38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  <w:tab/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356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> comunitara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nonmilitara)</w:t>
            </w:r>
          </w:p>
          <w:p>
            <w:pPr>
              <w:pStyle w:val="TableParagraph"/>
              <w:spacing w:line="391" w:lineRule="auto" w:before="4"/>
              <w:ind w:left="92" w:right="1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ordinii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116"/>
              <w:ind w:left="134" w:right="1552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primar</w:t>
            </w:r>
          </w:p>
          <w:p>
            <w:pPr>
              <w:pStyle w:val="TableParagraph"/>
              <w:spacing w:line="391" w:lineRule="auto" w:before="4"/>
              <w:ind w:left="92" w:right="157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>
            <w:pPr>
              <w:pStyle w:val="TableParagraph"/>
              <w:spacing w:line="391" w:lineRule="auto" w:before="4"/>
              <w:ind w:left="134" w:right="139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>
            <w:pPr>
              <w:pStyle w:val="TableParagraph"/>
              <w:spacing w:line="391" w:lineRule="auto" w:before="4"/>
              <w:ind w:left="134" w:right="1385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auxiliare</w:t>
            </w:r>
          </w:p>
          <w:p>
            <w:pPr>
              <w:pStyle w:val="TableParagraph"/>
              <w:spacing w:line="391" w:lineRule="auto" w:before="4"/>
              <w:ind w:left="52" w:right="179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anteprescolar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2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1.001.671.000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497.416.000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110.026.000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66.285.000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279.666.000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36.972.000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623.546.000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46.961.000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180.674.000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59.809.812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770.136.295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425.057.525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71.681.079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7.926.750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65.279.865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38.472.184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26.807.681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7.959.572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7.959.572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279.421.560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59.809.812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770.136.295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425.057.525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71.681.079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63.754.329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7.926.750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65.279.865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38.472.184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26.807.681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7.959.572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7.959.572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553.913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279.421.560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26.822.597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373.233.396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15.431.543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10.862.142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4.569.401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50.767.743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29.572.570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21.195.173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6.960.897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6.960.897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88.999.979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32.987.215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2.805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396.902.899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262.307.623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56.249.536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52.892.187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3.357.349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14.512.122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8.899.614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5.612.508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998.675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998.675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190.421.581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29.764.898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296.637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314.562.701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100.246.539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14.005.824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9.601.247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4.404.577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55.562.607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32.628.464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22.934.143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211.532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8.897.179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493.634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21.075.763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502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502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502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05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8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sanatatii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institutii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</w:p>
          <w:p>
            <w:pPr>
              <w:pStyle w:val="TableParagraph"/>
              <w:spacing w:line="391" w:lineRule="auto" w:before="116"/>
              <w:ind w:left="134" w:right="9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Biblioteci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> comunale,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orasenesti,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municipale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cultura</w:t>
            </w:r>
          </w:p>
          <w:p>
            <w:pPr>
              <w:pStyle w:val="TableParagraph"/>
              <w:spacing w:line="391" w:lineRule="auto" w:before="116"/>
              <w:ind w:left="92" w:right="9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9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publice, parcuri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2"/>
                <w:sz w:val="16"/>
              </w:rPr>
              <w:t>  </w:t>
            </w:r>
            <w:r>
              <w:rPr>
                <w:rFonts w:ascii="Times New Roman"/>
                <w:spacing w:val="-1"/>
                <w:sz w:val="16"/>
              </w:rPr>
              <w:t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>
            <w:pPr>
              <w:pStyle w:val="TableParagraph"/>
              <w:spacing w:line="391" w:lineRule="auto" w:before="4"/>
              <w:ind w:left="52" w:right="90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9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invaliditati</w:t>
            </w:r>
          </w:p>
          <w:p>
            <w:pPr>
              <w:pStyle w:val="TableParagraph"/>
              <w:spacing w:line="391" w:lineRule="auto" w:before="4"/>
              <w:ind w:left="92" w:right="1012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</w:p>
          <w:p>
            <w:pPr>
              <w:pStyle w:val="TableParagraph"/>
              <w:spacing w:line="391" w:lineRule="auto" w:before="116"/>
              <w:ind w:left="134" w:right="1671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> social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42.151.000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195.154.000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181.313.000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141.257.000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63.884.000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118.021.000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7.699.000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108.933.000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179.958.000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83.525.000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7.785.047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7.785.047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75.236.963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259.425.470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10.019.108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128.979.144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128.979.144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67.229.076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7.785.047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7.785.047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75.236.963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259.425.470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10.019.108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128.979.144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128.979.144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50.558.642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2.639.500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67.229.076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62.457.374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6.044.057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55.275.387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147.710.415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5.481.393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76.972.783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76.972.783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24.408.985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1.643.549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1.643.549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39.203.705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22.544.566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1.740.990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1.740.990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19.961.576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111.715.055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4.537.715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52.006.361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52.006.361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26.149.657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995.951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28.025.371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61.737.097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55.402.157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152.234.412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5.256.252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77.665.914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77.665.914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25.365.547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1.640.689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1.640.689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42.306.010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501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501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501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right="1107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  </w:t>
            </w:r>
            <w:r>
              <w:rPr>
                <w:rFonts w:ascii="Times New Roman"/>
                <w:spacing w:val="28"/>
                <w:sz w:val="18"/>
              </w:rPr>
              <w:t> </w:t>
            </w: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9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-1" w:right="2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95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134" w:right="11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86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391" w:lineRule="auto" w:before="116"/>
              <w:ind w:left="92" w:right="667" w:firstLine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apa</w:t>
            </w:r>
          </w:p>
          <w:p>
            <w:pPr>
              <w:pStyle w:val="TableParagraph"/>
              <w:spacing w:line="391" w:lineRule="auto" w:before="4"/>
              <w:ind w:left="52" w:right="1111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>
            <w:pPr>
              <w:pStyle w:val="TableParagraph"/>
              <w:spacing w:line="391" w:lineRule="auto" w:before="4"/>
              <w:ind w:left="9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Reducerea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controlul poluarii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</w:p>
          <w:p>
            <w:pPr>
              <w:pStyle w:val="TableParagraph"/>
              <w:spacing w:line="240" w:lineRule="auto" w:before="4"/>
              <w:ind w:left="52" w:right="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391" w:lineRule="auto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>
            <w:pPr>
              <w:pStyle w:val="TableParagraph"/>
              <w:spacing w:line="391" w:lineRule="auto" w:before="4"/>
              <w:ind w:left="134" w:right="2506" w:hanging="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rutier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Strazi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5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964.691.000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964.691.000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1.087.350.000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964.691.000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964.691.000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529.583.000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209.847.000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196.626.000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319.736.000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202.678.000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202.678.000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357.542.000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142.824.000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133.317.000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133.317.000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110.998.000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110.998.000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248.869.022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63.622.770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63.622.770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180.764.369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100.633.485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73.136.157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67.229.076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245.836.833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65.072.464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60.590.581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60.590.581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180.764.369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100.633.485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78.798.485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73.136.157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39.203.705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94.415.683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31.222.832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28.178.876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28.178.876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146.692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2.897.264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63.192.851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62.393.734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62.393.734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30.639.160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28.025.371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151.421.150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33.849.632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32.411.705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32.411.705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1.293.236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117.571.518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100.502.067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16.404.751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16.404.751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49.123.814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49.123.814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42.496.997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42.306.010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76.472.337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9.856.130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7.150.866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7.150.866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2.705.264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66.457.030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66.457.030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pStyle w:val="BodyText"/>
        <w:spacing w:line="240" w:lineRule="auto" w:before="56"/>
        <w:ind w:left="7174"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left="7174"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> </w:t>
      </w:r>
      <w:r>
        <w:rPr>
          <w:w w:val="110"/>
        </w:rPr>
        <w:t>buget</w:t>
      </w:r>
      <w:r>
        <w:rPr>
          <w:spacing w:val="18"/>
          <w:w w:val="110"/>
        </w:rPr>
        <w:t> </w:t>
      </w:r>
      <w:r>
        <w:rPr>
          <w:w w:val="110"/>
        </w:rPr>
        <w:t>local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/>
        <w:t> </w:t>
      </w:r>
      <w:r>
        <w:rPr>
          <w:spacing w:val="-1"/>
          <w:w w:val="110"/>
        </w:rPr>
        <w:t>30.06.2023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headerReference w:type="default" r:id="rId6"/>
          <w:pgSz w:w="16840" w:h="11910" w:orient="landscape"/>
          <w:pgMar w:header="0" w:footer="0" w:top="220" w:bottom="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550120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550096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550072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5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0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286"/>
        <w:gridCol w:w="74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9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1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*</w:t>
            </w:r>
            <w:r>
              <w:rPr>
                <w:rFonts w:ascii="Times New Roman"/>
                <w:spacing w:val="-6"/>
                <w:sz w:val="18"/>
              </w:rPr>
              <w:t> </w:t>
            </w: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3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529.790.775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317.730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1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1.531.179.000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2.045.487.000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1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1.272.997.000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1.327.480.724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1.324.448.535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609.518.270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714.930.265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533.587.000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2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1.612.317.000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977.968.000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1.028.033.482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30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1.028.033.482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496.424.777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531.608.705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502.692.600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306.261.000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169.168.000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293.787.950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293.787.950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152.408.747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141.379.203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153.520.079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389.146.000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206.814.124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206.814.124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133.249.249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73.564.875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143.627.271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16.961.183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22.524.047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16.905.534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174.149.000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174.149.000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376.473.000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234.376.000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168.618.362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168.618.362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103.402.296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65.216.066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103.402.116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23.946.000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10.872.000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14.945.105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9.138.673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6.172.537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307.490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95.596.000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56.356.000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82.021.902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82.021.902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49.813.645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32.208.257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49.499.811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159.885.000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159.885.000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212.772.000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161.195.000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171.580.449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171.580.449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6.945.562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164.634.887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1.146.881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67.120.000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45.842.000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50.449.767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50.449.767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27.832.297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22.617.470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28.110.881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199.186.000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199.186.000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101.487.000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46.104.000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330.593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330.593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325.227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4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05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385.374.000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271.112.000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255.382.889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252.350.700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94.446.584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157.904.116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22.584.485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0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500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500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500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28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240" w:lineRule="auto" w:before="4"/>
              <w:ind w:left="52" w:right="0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997.592.000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258.158.000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256.856.000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156.382.000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385.374.000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266.789.000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213.592.000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161.212.000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83.709.000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80.884.000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271.112.000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149.679.000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122.094.000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41.229.000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255.382.889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161.881.298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109.638.629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107.789.673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252.350.700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47.791.684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161.881.298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109.638.629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107.789.673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83.603.500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925.500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94.446.584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22.374.240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22.374.240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-3.727.331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77.564.240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54.187.871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53.328.764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37.603.500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36.099.422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31.220.492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2.997.164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875.353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717.039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804.842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157.904.116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25.417.444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55.450.758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54.460.909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44.679.578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35.080.508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4.601.836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816.277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1.654.647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2.493.961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1.094.158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22.584.485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77.678.111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55.407.565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53.491.662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38.271.768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36.746.200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32.149.084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2.992.719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285.162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553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873.993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699.736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825.832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7"/>
          <w:pgSz w:w="16840" w:h="11910" w:orient="landscape"/>
          <w:pgMar w:header="1995" w:footer="0" w:top="2180" w:bottom="0" w:left="240" w:right="0"/>
          <w:pgNumType w:start="6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97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95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92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92" w:right="109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11.171.544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11.171.544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6.072.989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30.904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1.781.021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2.728.100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19.412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1.036.262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164.786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79.980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3.429.632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113.911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638.435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825.793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2.384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49.201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1.094.158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4.769.358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2.643.357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101.193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259.327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955.228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1.182.582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684.593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825.832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6.308.465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3.484.184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25.518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144.606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827.262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1.661.082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351.669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34.497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90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88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85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2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> statului,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publicitate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34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52" w:right="54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acordate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baza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contractelor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parteneriat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asociere</w:t>
            </w:r>
            <w:r>
              <w:rPr>
                <w:rFonts w:ascii="Times New Roman"/>
                <w:spacing w:val="5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33.159.000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7.298.000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3.310.566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1.041.933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3.310.566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2.859.396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1.420.129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1.388.296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1.041.933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70.404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2.326.303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1.960.759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436.558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182.452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984.263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898.637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983.571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983.571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705.853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2.219.252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1.869.824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8.594.862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74.441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83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80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78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9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3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101.513.000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27.357.000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2.500.141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810.445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605.494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270.112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136.749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495.943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162.132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656.653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2.700.483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2.345.232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355.251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109.551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66.164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675.347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233.970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89.970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1.915.903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1.915.903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1.906.377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1.389.162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143.243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72.452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9.526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76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73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71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240" w:lineRule="auto" w:before="4"/>
              <w:ind w:left="52" w:right="0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12.369.154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12.399.976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12.369.154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9.934.000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-293.489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6.330.158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6.299.336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4.670.240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4.479.562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3.872.446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368.297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98.878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487.113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6.069.818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5.708.760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5.454.438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4.337.554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521.703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241.871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200.122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257.978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5.280.250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5.267.184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4.710.636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4.517.198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367.535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439.930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8"/>
          <w:pgSz w:w="16840" w:h="11910" w:orient="landscape"/>
          <w:pgMar w:header="1995" w:footer="0" w:top="2180" w:bottom="0" w:left="240" w:right="0"/>
          <w:pgNumType w:start="1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68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66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64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</w:p>
          <w:p>
            <w:pPr>
              <w:pStyle w:val="TableParagraph"/>
              <w:spacing w:line="300" w:lineRule="atLeast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55.259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474.419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466.505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36.921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10.061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59.240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317.194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13.158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1.239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1.107.141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256.346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18.338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36.286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1.694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11.162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157.225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37.922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433.121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-832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61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59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56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4"/>
                <w:sz w:val="16"/>
              </w:rPr>
              <w:t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7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-5.174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65.158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8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13.066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54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52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49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116"/>
              <w:ind w:left="52" w:right="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52" w:right="13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</w:p>
          <w:p>
            <w:pPr>
              <w:pStyle w:val="TableParagraph"/>
              <w:spacing w:line="391" w:lineRule="auto" w:before="4"/>
              <w:ind w:left="52" w:right="129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externe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> 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costuri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> interne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>
            <w:pPr>
              <w:pStyle w:val="TableParagraph"/>
              <w:spacing w:line="391" w:lineRule="auto" w:before="4"/>
              <w:ind w:left="92" w:right="92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>
            <w:pPr>
              <w:pStyle w:val="TableParagraph"/>
              <w:spacing w:line="391" w:lineRule="auto" w:before="4"/>
              <w:ind w:left="52" w:right="141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3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directe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53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282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39.842.693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39.485.230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13.703.230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60.202.318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341.264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17.046.211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17.046.211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16.961.183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10.921.099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10.921.099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27.036.974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22.796.482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272.435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172.935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22.524.047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7.663.146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7.663.146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14.860.901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14.860.901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33.165.344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175.324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16.990.296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84.527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16.905.534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6.040.084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10.865.450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10.865.450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30.422.623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180.616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170.860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47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44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42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391" w:lineRule="auto" w:before="4"/>
              <w:ind w:left="52" w:right="250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212.029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339.402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17.791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59.170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11.660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17.310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212.029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164.078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4.256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1.982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663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4.197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2.404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88.723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862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175.324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9.546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6.916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10.306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13.113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123.306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169.880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9.756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40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37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35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116"/>
              <w:ind w:left="52" w:right="15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3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>
            <w:pPr>
              <w:pStyle w:val="TableParagraph"/>
              <w:spacing w:line="391" w:lineRule="auto" w:before="4"/>
              <w:ind w:left="52" w:right="163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4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65.482.000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7.323.393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449.054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59.861.054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60.685.100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53.007.450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46.840.950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39.591.000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536.500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7.323.393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5.565.549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212.702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69.999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449.054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26.871.034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27.929.305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24.484.165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21.378.881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18.254.764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3.091.608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2.633.796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2.138.446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495.350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471.488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3.201.823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2.536.006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568.810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246.421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32.990.020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32.755.795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28.523.285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25.462.069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21.336.236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4.083.392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7.585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2.492.704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2.451.554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4.121.570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3.029.543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47.984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427.595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21.792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202.633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30.242.007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28.830.209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24.718.308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21.485.633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18.320.004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3.161.658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2.749.262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2.275.421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3.699.343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2.733.609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98.422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248.993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32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30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28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caracter functional </w:t>
            </w:r>
            <w:r>
              <w:rPr>
                <w:rFonts w:ascii="Times New Roman"/>
                <w:spacing w:val="3"/>
                <w:sz w:val="16"/>
              </w:rPr>
              <w:t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92" w:right="135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52" w:right="10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>
            <w:pPr>
              <w:pStyle w:val="TableParagraph"/>
              <w:spacing w:line="391" w:lineRule="auto" w:before="4"/>
              <w:ind w:left="52" w:right="20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  <w:p>
            <w:pPr>
              <w:pStyle w:val="TableParagraph"/>
              <w:spacing w:line="391" w:lineRule="auto" w:before="4"/>
              <w:ind w:left="52" w:right="140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8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2.358.163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286.155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208.565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781.295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1.181.100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13.036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8.820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360.334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1.177.063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186.939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198.625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189.460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420.961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354.300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427.274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351.720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75.554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374.527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14.641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180.472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25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23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20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42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00" w:lineRule="atLeast"/>
              <w:ind w:left="52" w:right="2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9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45.942.000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1.001.671.000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623.546.000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770.136.295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354.257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341.368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316.353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770.136.295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243.317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231.228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-1.140.399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373.233.396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396.902.899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1.411.798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703.282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314.562.701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18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16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13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52" w:right="138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497.416.000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269.817.000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111.702.000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324.865.000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166.490.000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73.074.000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3.109.000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425.057.525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205.357.650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71.557.552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40.983.112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425.057.525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205.357.650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71.557.552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40.983.112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645.628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1.484.734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11.856.792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1.624.725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2.263.256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1.067.058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22.016.319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162.749.902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84.473.951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345.081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337.488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7.593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43.059.509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33.215.267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549.927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1.326.849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11.665.027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1.485.413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22.853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1.747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2.086.196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947.167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15.130.088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262.307.623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120.883.699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23.512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1.407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28.498.043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7.767.845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95.701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191.765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119.891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6.886.231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164.388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100.246.539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85.448.176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48.848.089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36.035.851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709.885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1.592.824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12.038.843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1.515.184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2.202.953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972.375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16.986.340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1.434.548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11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08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906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</w:p>
          <w:p>
            <w:pPr>
              <w:pStyle w:val="TableParagraph"/>
              <w:spacing w:line="391" w:lineRule="auto" w:before="116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>
            <w:pPr>
              <w:pStyle w:val="TableParagraph"/>
              <w:spacing w:line="391" w:lineRule="auto" w:before="4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34" w:right="1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confesional </w:t>
            </w:r>
            <w:r>
              <w:rPr>
                <w:rFonts w:ascii="Times New Roman"/>
                <w:sz w:val="16"/>
              </w:rPr>
              <w:t>acreditat</w:t>
            </w:r>
          </w:p>
          <w:p>
            <w:pPr>
              <w:pStyle w:val="TableParagraph"/>
              <w:spacing w:line="391" w:lineRule="auto" w:before="4"/>
              <w:ind w:left="52" w:right="1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nationalpentru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relatii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bilatera-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mecanismelor</w:t>
            </w:r>
            <w:r>
              <w:rPr>
                <w:rFonts w:ascii="Times New Roman"/>
                <w:sz w:val="16"/>
              </w:rPr>
              <w:t> financiare</w:t>
            </w:r>
            <w:r>
              <w:rPr>
                <w:rFonts w:ascii="Times New Roman"/>
                <w:spacing w:val="-1"/>
                <w:sz w:val="16"/>
              </w:rPr>
              <w:t> SEE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5.353.000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1.578.996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1.513.707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1.411.128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6.563.264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1.414.608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1.277.745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59.910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108.686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326.688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6.522.041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6.522.041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164.388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235.962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9.065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2.686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3.134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6.502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95.217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41.223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8.772.568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8.772.568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8.772.568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1.434.548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119.037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3.922.728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63.327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3.850.268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373.198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6.733.841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5.806.432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90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90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9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4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215" w:right="169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cresa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gradinita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> alimentar</w:t>
            </w:r>
          </w:p>
          <w:p>
            <w:pPr>
              <w:pStyle w:val="TableParagraph"/>
              <w:spacing w:line="391" w:lineRule="auto" w:before="116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67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>
            <w:pPr>
              <w:pStyle w:val="TableParagraph"/>
              <w:spacing w:line="391" w:lineRule="auto" w:before="116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tineret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9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7.607.000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1.626.000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46.812.000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222.599.000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34.097.000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30.889.000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155.867.000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215.108.243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7.768.445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6.072.896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66.315.082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11.719.169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46.809.573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7.390.860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215.108.243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4.298.106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1.662.549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2.633.322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2.235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5.247.502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4.852.022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929.456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3.718.652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395.480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375.487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25.717.321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24.767.571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76.180.333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3.470.339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3.470.339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3.439.574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61.067.580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61.067.580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10.789.713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43.090.921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7.186.946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19.050.250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19.050.250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127.018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3.918.797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1.492.546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2.424.016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633.226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623.111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554.492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26.114.614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25.164.864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949.750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14.798.363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14.798.363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14.688.502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115.872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9"/>
          <w:pgSz w:w="16840" w:h="11910" w:orient="landscape"/>
          <w:pgMar w:header="1995" w:footer="0" w:top="2180" w:bottom="0" w:left="240" w:right="0"/>
          <w:pgNumType w:start="2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96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94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92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222.069.000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155.337.000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214.843.254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214.843.254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264.989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75.915.344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2.501.709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-406.091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-161.651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138.927.910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2.496.014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2.083.708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998.375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3.331.443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10.242.812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89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87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84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>
            <w:pPr>
              <w:pStyle w:val="TableParagraph"/>
              <w:spacing w:line="391" w:lineRule="auto" w:before="4"/>
              <w:ind w:left="52" w:right="134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92" w:right="2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animale</w:t>
            </w:r>
          </w:p>
          <w:p>
            <w:pPr>
              <w:pStyle w:val="TableParagraph"/>
              <w:spacing w:line="391" w:lineRule="auto" w:before="4"/>
              <w:ind w:left="92" w:right="10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00" w:lineRule="atLeast"/>
              <w:ind w:left="92" w:right="16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651.360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29.881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411.887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119.771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-244.440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241.458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6.119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3.288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4.668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3.693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190.529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58.890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335.655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2.105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23.762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6.930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221.358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344.653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337.863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250.807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4.954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204.118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71.287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14.787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82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80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77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92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1080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>
            <w:pPr>
              <w:pStyle w:val="TableParagraph"/>
              <w:spacing w:line="391" w:lineRule="auto" w:before="116"/>
              <w:ind w:left="175" w:right="148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social-cultural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195.154.000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193.464.000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186.425.000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144.039.000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118.021.000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117.173.000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113.592.000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83.439.663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85.001.940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83.439.663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62.921.000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374.663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62.457.374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61.737.097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61.447.167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22.544.566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21.702.566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21.617.833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10.448.012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10.448.012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11.169.821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941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61.737.097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61.737.097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61.447.167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52.472.988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8.974.179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289.930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75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72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70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>
            <w:pPr>
              <w:pStyle w:val="TableParagraph"/>
              <w:spacing w:line="391" w:lineRule="auto" w:before="4"/>
              <w:ind w:left="52" w:right="85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>
            <w:pPr>
              <w:pStyle w:val="TableParagraph"/>
              <w:spacing w:line="391" w:lineRule="auto" w:before="4"/>
              <w:ind w:left="92" w:right="1865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>
            <w:pPr>
              <w:pStyle w:val="TableParagraph"/>
              <w:spacing w:line="391" w:lineRule="auto" w:before="4"/>
              <w:ind w:left="92" w:right="107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afara unitatii</w:t>
            </w:r>
          </w:p>
          <w:p>
            <w:pPr>
              <w:pStyle w:val="TableParagraph"/>
              <w:spacing w:line="391" w:lineRule="auto" w:before="4"/>
              <w:ind w:left="52" w:right="1635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hrana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8"/>
                <w:sz w:val="16"/>
              </w:rPr>
              <w:t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bani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308.035.000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299.653.000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158.729.000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152.371.000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116.869.000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24.443.000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179.958.000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178.747.000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87.469.000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66.999.000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14.308.000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259.425.470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260.843.359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146.428.000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140.506.000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106.219.000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259.425.470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260.843.359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146.428.000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140.506.000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9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106.219.000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-127.723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2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-114.552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-13.171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147.710.415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149.237.683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85.305.761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80.934.704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62.876.694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13.238.745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3.357.489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1.394.547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111.715.055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111.605.676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61.122.239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59.571.296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43.342.306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10.867.255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3.135.511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2.157.453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152.234.412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29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150.442.779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85.819.367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81.422.799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64.322.558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13.117.377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3.320.641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591.196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68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65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63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091" w:firstLine="1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Contributii</w:t>
            </w:r>
          </w:p>
          <w:p>
            <w:pPr>
              <w:pStyle w:val="TableParagraph"/>
              <w:spacing w:line="391" w:lineRule="auto" w:before="4"/>
              <w:ind w:left="52" w:right="1016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4"/>
              <w:ind w:left="92" w:right="2374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birou</w:t>
            </w:r>
          </w:p>
          <w:p>
            <w:pPr>
              <w:pStyle w:val="TableParagraph"/>
              <w:spacing w:line="391" w:lineRule="auto" w:before="4"/>
              <w:ind w:left="92" w:right="139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lubrifianti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> de schimb</w:t>
            </w:r>
          </w:p>
          <w:p>
            <w:pPr>
              <w:pStyle w:val="TableParagraph"/>
              <w:spacing w:line="391" w:lineRule="auto" w:before="116"/>
              <w:ind w:left="92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internet</w:t>
            </w:r>
          </w:p>
          <w:p>
            <w:pPr>
              <w:pStyle w:val="TableParagraph"/>
              <w:spacing w:line="391" w:lineRule="auto" w:before="4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52" w:right="166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>
            <w:pPr>
              <w:pStyle w:val="TableParagraph"/>
              <w:spacing w:line="391" w:lineRule="auto" w:before="116"/>
              <w:ind w:left="52" w:right="135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3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>
            <w:pPr>
              <w:pStyle w:val="TableParagraph"/>
              <w:spacing w:line="391" w:lineRule="auto" w:before="4"/>
              <w:ind w:left="92" w:right="236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sanitare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>
            <w:pPr>
              <w:pStyle w:val="TableParagraph"/>
              <w:spacing w:line="240" w:lineRule="auto" w:before="4"/>
              <w:ind w:left="92" w:right="0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27.210.000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19.192.000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29.127.000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23.499.852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36.234.034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23.499.852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558.042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463.526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521.830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307.448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18.055.489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4.180.918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737.730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30.088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631.172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266.751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1.800.310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17.138.168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12.753.342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440.774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235.752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2.046.677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216.956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242.969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9.284.263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1.929.180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318.735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288.222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497.358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255.085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181.253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1.369.690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19.095.866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10.746.510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117.268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227.774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764.323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496.566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304.874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64.479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8.771.226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1.002.959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2.251.738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418.995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385.876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2.570.747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1.825.821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17.647.034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12.360.718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487.008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269.953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1.736.444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273.581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206.450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288.823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8.990.662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2.228.457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265.190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211.958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1.074.438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348.225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60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58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56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>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>
            <w:pPr>
              <w:pStyle w:val="TableParagraph"/>
              <w:spacing w:line="391" w:lineRule="auto" w:before="4"/>
              <w:ind w:left="92" w:right="1095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interne, detasari,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strainatate</w:t>
            </w:r>
          </w:p>
          <w:p>
            <w:pPr>
              <w:pStyle w:val="TableParagraph"/>
              <w:spacing w:line="391" w:lineRule="auto" w:before="4"/>
              <w:ind w:left="52" w:right="175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muncii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116"/>
              <w:ind w:left="52" w:right="166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098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>
            <w:pPr>
              <w:pStyle w:val="TableParagraph"/>
              <w:spacing w:line="391" w:lineRule="auto" w:before="4"/>
              <w:ind w:left="92" w:right="173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natura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61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1.442.000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78.149.000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69.302.000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8.847.000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5.830.000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47.447.000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8.393.000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8.260.457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1.945.353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364.421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110.231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174.079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286.509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5.609.086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74.253.457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65.993.000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8.260.457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2.066.733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1.945.353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242.273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1.498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71.345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140.396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1.401.472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45.515.539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45.515.539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41.928.441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3.587.098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122.148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102.734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146.113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4.207.614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4.207.614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28.737.918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28.737.918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24.064.559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4.673.359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2.043.747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1.922.367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126.163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600.050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1.562.167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1.562.167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-180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45.581.014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45.581.014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41.924.089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3.656.925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190.783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166.620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24.163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536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512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488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116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>
            <w:pPr>
              <w:pStyle w:val="TableParagraph"/>
              <w:spacing w:line="391" w:lineRule="auto" w:before="116"/>
              <w:ind w:left="92" w:right="9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> 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neincadrate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4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8.382.000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1.672.282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1.861.135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1.356.135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314.898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4.599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18.387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1.255.229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760.578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205.519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26.900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23.919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20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268.472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1.653.895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605.906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595.557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109.379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85.319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60.393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19.328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1.204.761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494.651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710.110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1.791.633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1.102.862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600.342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67.806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464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440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416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4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1.087.350.000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1.087.350.000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529.583.000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357.542.000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2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-1.732.787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151.421.150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76.472.337</w:t>
            </w:r>
          </w:p>
        </w:tc>
      </w:tr>
      <w:tr>
        <w:trPr>
          <w:trHeight w:val="30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248.869.022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245.836.833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94.415.683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969.998.000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209.847.000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142.824.000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68.104.653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65.072.464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31.222.832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33.849.632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9.856.130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95.130.000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85.182.000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45.486.000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4.129.596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4.129.596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2.710.630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1.418.966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2.705.264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9.167.000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3.806.500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3.806.500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2.705.264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1.101.236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2.705.264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7.238.000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3.860.000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3.506.500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815.390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2.691.110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285.846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7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1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285.846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14.154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317.730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89.823.000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72.637.000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36.319.000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323.096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317.730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17.446.665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17.446.665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874.868.000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99.480.000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84.742.000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38.796.954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35.764.765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17.446.665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18.318.100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2.637.176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11.071.362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14.112.566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25.185.000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25.183.928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11.071.362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14.112.566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  <w:tr>
        <w:trPr>
          <w:trHeight w:val="28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10.893.897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13.935.103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392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368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344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2" w:right="10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33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52" w:right="323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"/>
                <w:sz w:val="16"/>
              </w:rPr>
              <w:t>            </w:t>
            </w: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>
            <w:pPr>
              <w:pStyle w:val="TableParagraph"/>
              <w:spacing w:line="391" w:lineRule="auto" w:before="4"/>
              <w:ind w:left="461" w:right="93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2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5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>
            <w:pPr>
              <w:pStyle w:val="TableParagraph"/>
              <w:spacing w:line="391" w:lineRule="auto" w:before="116"/>
              <w:ind w:left="92" w:right="133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caracter functional</w:t>
            </w:r>
          </w:p>
          <w:p>
            <w:pPr>
              <w:pStyle w:val="TableParagraph"/>
              <w:spacing w:line="391" w:lineRule="auto" w:before="4"/>
              <w:ind w:left="92" w:right="166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functionare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319.736.000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317.288.000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192.651.000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186.100.000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214.718.000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213.601.000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4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180.764.369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179.431.970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78.432.423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78.250.043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24.829.000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354.928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180.764.369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179.431.970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78.432.423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78.250.043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78.250.000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10.893.897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63.192.851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62.525.152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62.393.777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62.359.671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62.359.628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5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13.935.103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177.463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117.571.518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116.906.818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16.038.646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15.890.372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15.890.372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4.513.690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66.616.207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66.090.925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66.056.819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66.056.819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32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29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27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984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>
            <w:pPr>
              <w:pStyle w:val="TableParagraph"/>
              <w:spacing w:line="391" w:lineRule="auto" w:before="4"/>
              <w:ind w:left="52" w:right="1195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interne</w:t>
            </w:r>
          </w:p>
          <w:p>
            <w:pPr>
              <w:pStyle w:val="TableParagraph"/>
              <w:spacing w:line="391" w:lineRule="auto" w:before="116"/>
              <w:ind w:left="175" w:right="101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> local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asociatiile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dezvoltare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intercomuni-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tare</w:t>
            </w:r>
          </w:p>
          <w:p>
            <w:pPr>
              <w:pStyle w:val="TableParagraph"/>
              <w:spacing w:line="391" w:lineRule="auto" w:before="4"/>
              <w:ind w:left="134" w:right="102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stimulentul</w:t>
            </w:r>
            <w:r>
              <w:rPr>
                <w:rFonts w:ascii="Times New Roman"/>
                <w:sz w:val="16"/>
              </w:rPr>
              <w:t> pentru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casarea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autovehiculelor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uzate</w:t>
            </w:r>
          </w:p>
          <w:p>
            <w:pPr>
              <w:pStyle w:val="TableParagraph"/>
              <w:spacing w:line="391" w:lineRule="auto" w:before="4"/>
              <w:ind w:left="52" w:right="5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2014-2020</w:t>
            </w:r>
          </w:p>
          <w:p>
            <w:pPr>
              <w:pStyle w:val="TableParagraph"/>
              <w:spacing w:line="391" w:lineRule="auto" w:before="4"/>
              <w:ind w:left="52" w:right="106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Fondul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Coeziune(FC)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nationala</w:t>
            </w:r>
          </w:p>
          <w:p>
            <w:pPr>
              <w:pStyle w:val="TableParagraph"/>
              <w:spacing w:line="391" w:lineRule="auto" w:before="4"/>
              <w:ind w:left="52" w:right="1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>
            <w:pPr>
              <w:pStyle w:val="TableParagraph"/>
              <w:spacing w:line="391" w:lineRule="auto" w:before="4"/>
              <w:ind w:left="52" w:right="175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facilitati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102.820.000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102.400.000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100.633.442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182.380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100.633.442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679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131.375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94.515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11.344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64.269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36.860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148.274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100.502.067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100.460.884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10.083.127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57.137.731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33.240.026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41.183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34.106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159.177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118.335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80.466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40.842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10"/>
          <w:pgSz w:w="16840" w:h="11910" w:orient="landscape"/>
          <w:pgMar w:header="1995" w:footer="0" w:top="2180" w:bottom="0" w:left="240" w:right="0"/>
          <w:pgNumType w:start="3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248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224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200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0"/>
              <w:ind w:left="1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31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23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116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2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391" w:lineRule="auto" w:before="120"/>
              <w:ind w:left="52" w:right="120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4"/>
              <w:ind w:left="52" w:right="16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>
            <w:pPr>
              <w:pStyle w:val="TableParagraph"/>
              <w:spacing w:line="391" w:lineRule="auto" w:before="116"/>
              <w:ind w:left="52" w:right="1232" w:firstLine="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> catre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</w:p>
          <w:p>
            <w:pPr>
              <w:pStyle w:val="TableParagraph"/>
              <w:spacing w:line="391" w:lineRule="auto" w:before="4"/>
              <w:ind w:left="175" w:right="14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>
            <w:pPr>
              <w:pStyle w:val="TableParagraph"/>
              <w:spacing w:line="391" w:lineRule="auto" w:before="116"/>
              <w:ind w:left="52" w:right="41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> NERAMBURSABILA</w:t>
            </w:r>
            <w:r>
              <w:rPr>
                <w:rFonts w:ascii="Times New Roman"/>
                <w:spacing w:val="3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europene nerambursabile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0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58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9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71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2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111.456.000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1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181.377.000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168.121.000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160.271.000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48.815.000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111.456.000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104.749.000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98.119.000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95.501.000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22.498.000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86.391.791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73.152.000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73.152.000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667.699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101.699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37.267.977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37.267.977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664.700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101.700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49.123.814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49.123.814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42.496.997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42.496.997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12.013.381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30.483.616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30.655.003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4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5.382.619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25.272.384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pgSz w:w="16840" w:h="11910" w:orient="landscape"/>
          <w:pgMar w:header="1995" w:footer="0" w:top="218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45" w:right="177" w:firstLine="54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3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0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63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3"/>
                <w:sz w:val="16"/>
              </w:rPr>
              <w:t>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93" w:right="1012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interne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>
            <w:pPr>
              <w:pStyle w:val="TableParagraph"/>
              <w:spacing w:line="391" w:lineRule="auto" w:before="4"/>
              <w:ind w:left="461" w:right="702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461" w:right="883" w:hanging="40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Titlul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CURENT</w:t>
            </w:r>
          </w:p>
          <w:p>
            <w:pPr>
              <w:pStyle w:val="TableParagraph"/>
              <w:spacing w:line="391" w:lineRule="auto" w:before="4"/>
              <w:ind w:left="93" w:right="12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</w:p>
          <w:p>
            <w:pPr>
              <w:pStyle w:val="TableParagraph"/>
              <w:spacing w:line="240" w:lineRule="auto" w:before="116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> in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> curent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6.630.000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9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66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6.628.817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6.626.817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2.632.817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3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9"/>
          <w:szCs w:val="19"/>
        </w:rPr>
        <w:sectPr>
          <w:pgSz w:w="16840" w:h="11910" w:orient="landscape"/>
          <w:pgMar w:header="1995" w:footer="0" w:top="2180" w:bottom="280" w:left="240" w:right="0"/>
        </w:sectPr>
      </w:pPr>
    </w:p>
    <w:p>
      <w:pPr>
        <w:pStyle w:val="Heading2"/>
        <w:spacing w:line="240" w:lineRule="auto" w:before="79"/>
        <w:ind w:right="0"/>
        <w:jc w:val="center"/>
        <w:rPr>
          <w:b w:val="0"/>
          <w:bCs w:val="0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548176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548152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548128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  <w:r>
        <w:rPr/>
        <w:t>PRIMAR,</w:t>
      </w:r>
      <w:r>
        <w:rPr>
          <w:b w:val="0"/>
        </w:rPr>
      </w:r>
    </w:p>
    <w:p>
      <w:pPr>
        <w:spacing w:before="104"/>
        <w:ind w:left="35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  <w:r>
        <w:rPr/>
        <w:br w:type="column"/>
      </w:r>
      <w:r>
        <w:rPr>
          <w:rFonts w:ascii="Times New Roman"/>
          <w:b/>
          <w:sz w:val="19"/>
        </w:rPr>
      </w:r>
    </w:p>
    <w:p>
      <w:pPr>
        <w:spacing w:line="375" w:lineRule="auto" w:before="0"/>
        <w:ind w:left="355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DIRECTOR EXECUTIV, </w:t>
      </w: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</w:t>
      </w:r>
      <w:r>
        <w:rPr>
          <w:rFonts w:ascii="Times New Roman" w:hAnsi="Times New Roman"/>
          <w:b/>
          <w:sz w:val="16"/>
        </w:rPr>
        <w:t>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0"/>
        <w:ind w:left="0" w:right="1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FINANCIAR-CONTABILITATE</w:t>
      </w:r>
      <w:r>
        <w:rPr>
          <w:rFonts w:ascii="Times New Roman"/>
          <w:sz w:val="16"/>
        </w:rPr>
      </w:r>
    </w:p>
    <w:p>
      <w:pPr>
        <w:spacing w:before="41"/>
        <w:ind w:left="0" w:right="12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type w:val="continuous"/>
      <w:pgSz w:w="16840" w:h="11910" w:orient="landscape"/>
      <w:pgMar w:top="200" w:bottom="0" w:left="240" w:right="0"/>
      <w:cols w:num="3" w:equalWidth="0">
        <w:col w:w="2289" w:space="4239"/>
        <w:col w:w="2142" w:space="3727"/>
        <w:col w:w="42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666pt;margin-top:99.75824pt;width:8.5pt;height:11pt;mso-position-horizontal-relative:page;mso-position-vertical-relative:page;z-index:-550408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5038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50360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87.719666pt;margin-top:99.75824pt;width:8.5pt;height:11pt;mso-position-horizontal-relative:page;mso-position-vertical-relative:page;z-index:-550336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5031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550288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5026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50240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50216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50192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6.160034pt;margin-top:99.75824pt;width:31.15pt;height:11pt;mso-position-horizontal-relative:page;mso-position-vertical-relative:page;z-index:-55016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> 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550144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ind w:left="355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2023-08-21T19:25:09Z</dcterms:created>
  <dcterms:modified xsi:type="dcterms:W3CDTF">2023-08-21T19:25:09Z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2023-08-21T00:00:00Z</vt:filetime>
  </property>
</Properties>
</file>