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20"/>
        <w:ind w:left="174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5248"/>
        <w:jc w:val="center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8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6"/>
        </w:rPr>
        <w:t> </w:t>
      </w:r>
      <w:r>
        <w:rPr/>
        <w:t>PUBLICE </w:t>
      </w:r>
      <w:r>
        <w:rPr>
          <w:spacing w:val="35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/>
      </w:r>
    </w:p>
    <w:p>
      <w:pPr>
        <w:pStyle w:val="BodyText"/>
        <w:spacing w:line="253" w:lineRule="auto" w:before="10"/>
        <w:ind w:left="174" w:right="5378"/>
        <w:jc w:val="center"/>
      </w:pPr>
      <w:r>
        <w:rPr/>
        <w:t>DIN</w:t>
      </w:r>
      <w:r>
        <w:rPr>
          <w:spacing w:val="14"/>
        </w:rPr>
        <w:t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7"/>
        </w:rPr>
        <w:t> </w:t>
      </w:r>
      <w:r>
        <w:rPr/>
        <w:t>PROPRII</w:t>
      </w:r>
      <w:r>
        <w:rPr>
          <w:spacing w:val="17"/>
        </w:rPr>
        <w:t> </w:t>
      </w:r>
      <w:r>
        <w:rPr/>
        <w:t>SI</w:t>
      </w:r>
      <w:r>
        <w:rPr>
          <w:spacing w:val="18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7"/>
        </w:rPr>
        <w:t> </w:t>
      </w:r>
      <w:r>
        <w:rPr/>
        <w:t>DIN</w:t>
      </w:r>
      <w:r>
        <w:rPr>
          <w:spacing w:val="14"/>
        </w:rPr>
        <w:t> </w:t>
      </w:r>
      <w:r>
        <w:rPr>
          <w:spacing w:val="-1"/>
        </w:rPr>
        <w:t>BUGETUL</w:t>
      </w:r>
      <w:r>
        <w:rPr>
          <w:spacing w:val="15"/>
        </w:rPr>
        <w:t> </w:t>
      </w:r>
      <w:r>
        <w:rPr>
          <w:spacing w:val="-2"/>
        </w:rPr>
        <w:t>LOCAL</w:t>
      </w:r>
      <w:r>
        <w:rPr>
          <w:spacing w:val="15"/>
        </w:rPr>
        <w:t> </w:t>
      </w:r>
      <w:r>
        <w:rPr/>
        <w:t>-</w:t>
      </w:r>
      <w:r>
        <w:rPr>
          <w:spacing w:val="14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45"/>
          <w:w w:val="83"/>
        </w:rPr>
        <w:t> </w:t>
      </w:r>
      <w:r>
        <w:rPr>
          <w:spacing w:val="-1"/>
        </w:rPr>
        <w:t>30.06.2023</w:t>
      </w:r>
      <w:r>
        <w:rPr/>
      </w:r>
    </w:p>
    <w:p>
      <w:pPr>
        <w:spacing w:after="0" w:line="253" w:lineRule="auto"/>
        <w:jc w:val="center"/>
        <w:sectPr>
          <w:type w:val="continuous"/>
          <w:pgSz w:w="16840" w:h="11910" w:orient="landscape"/>
          <w:pgMar w:top="320" w:bottom="0" w:left="240" w:right="0"/>
          <w:cols w:num="2" w:equalWidth="0">
            <w:col w:w="3565" w:space="1780"/>
            <w:col w:w="1125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6840" w:h="11910" w:orient="landscape"/>
          <w:pgMar w:top="320" w:bottom="0" w:left="240" w:right="0"/>
        </w:sectPr>
      </w:pPr>
    </w:p>
    <w:p>
      <w:pPr>
        <w:pStyle w:val="BodyText"/>
        <w:spacing w:line="240" w:lineRule="auto" w:before="91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73848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73824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73800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spacing w:line="240" w:lineRule="auto" w:before="76"/>
        <w:ind w:left="438"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3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249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134" w:right="1552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</w:p>
          <w:p>
            <w:pPr>
              <w:pStyle w:val="TableParagraph"/>
              <w:spacing w:line="391" w:lineRule="auto" w:before="4"/>
              <w:ind w:left="93" w:right="157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>
            <w:pPr>
              <w:pStyle w:val="TableParagraph"/>
              <w:spacing w:line="391" w:lineRule="auto" w:before="4"/>
              <w:ind w:left="134" w:right="139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>
            <w:pPr>
              <w:pStyle w:val="TableParagraph"/>
              <w:spacing w:line="391" w:lineRule="auto" w:before="4"/>
              <w:ind w:left="52" w:right="10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>
            <w:pPr>
              <w:pStyle w:val="TableParagraph"/>
              <w:spacing w:line="391" w:lineRule="auto" w:before="4"/>
              <w:ind w:left="134" w:right="2417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cultura</w:t>
            </w:r>
          </w:p>
          <w:p>
            <w:pPr>
              <w:pStyle w:val="TableParagraph"/>
              <w:spacing w:line="391" w:lineRule="auto" w:before="4"/>
              <w:ind w:left="52" w:right="90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3" w:right="11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asigurari-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asistentei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asistentei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500.224.000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187.183.000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176.133.000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295.804.000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113.946.000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106.293.000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300.757.513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6.820.246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6.470.414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943.237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412.538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530.699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2.547.242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101.352.097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3.821.101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3.821.101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97.530.996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300.757.513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6.820.246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6.470.414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943.237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412.538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530.699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2.547.242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101.352.097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3.821.101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3.821.101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97.530.996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109.657.271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6.820.246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6.470.414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943.237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412.538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530.699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2.547.242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53.209.920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3.805.004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3.805.004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49.404.916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191.100.242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48.142.177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48.126.080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97.844.345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7.301.871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4.560.191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4.360.337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199.854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276.305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2.334.108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63.450.132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3.820.132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3.820.132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212.573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212.573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3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7377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7375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7372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20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391" w:lineRule="auto" w:before="116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391" w:lineRule="auto" w:before="4"/>
              <w:ind w:left="52" w:right="165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258.898.000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258.898.000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145.501.000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145.501.000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5.493.948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5.493.948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183.592.471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183.592.471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5.493.948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5.493.948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183.592.471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183.592.471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2.684.436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2.684.436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43.443.918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43.443.918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2.809.512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2.809.512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140.148.553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140.148.553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212.573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3.066.710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3.066.710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5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23.813.059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5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23.813.059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280" w:left="240" w:right="0"/>
        </w:sectPr>
      </w:pPr>
    </w:p>
    <w:p>
      <w:pPr>
        <w:pStyle w:val="BodyText"/>
        <w:spacing w:line="240" w:lineRule="auto" w:before="56"/>
        <w:ind w:left="7174" w:right="7036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left="7174"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6207" w:right="6069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PUBLICE</w:t>
      </w:r>
      <w:r>
        <w:rPr>
          <w:spacing w:val="17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> </w:t>
      </w:r>
      <w:r>
        <w:rPr/>
        <w:t>DIN</w:t>
      </w:r>
      <w:r>
        <w:rPr>
          <w:spacing w:val="15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> </w:t>
      </w:r>
      <w:r>
        <w:rPr/>
        <w:t>PROPRII</w:t>
      </w:r>
      <w:r>
        <w:rPr>
          <w:spacing w:val="27"/>
          <w:w w:val="83"/>
        </w:rPr>
        <w:t> </w:t>
      </w:r>
      <w:r>
        <w:rPr/>
        <w:t>SI</w:t>
      </w:r>
      <w:r>
        <w:rPr>
          <w:spacing w:val="20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> </w:t>
      </w:r>
      <w:r>
        <w:rPr/>
        <w:t>DIN</w:t>
      </w:r>
      <w:r>
        <w:rPr>
          <w:spacing w:val="17"/>
        </w:rPr>
        <w:t> </w:t>
      </w:r>
      <w:r>
        <w:rPr>
          <w:spacing w:val="-1"/>
        </w:rPr>
        <w:t>BUGETUL</w:t>
      </w:r>
      <w:r>
        <w:rPr>
          <w:spacing w:val="17"/>
        </w:rPr>
        <w:t> </w:t>
      </w:r>
      <w:r>
        <w:rPr>
          <w:spacing w:val="-2"/>
        </w:rPr>
        <w:t>LOCAL</w:t>
      </w:r>
    </w:p>
    <w:p>
      <w:pPr>
        <w:pStyle w:val="BodyText"/>
        <w:spacing w:line="240" w:lineRule="auto"/>
        <w:ind w:left="7174" w:right="7078"/>
        <w:jc w:val="center"/>
      </w:pPr>
      <w:r>
        <w:rPr>
          <w:spacing w:val="-1"/>
          <w:w w:val="110"/>
        </w:rPr>
        <w:t>30.06.2023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headerReference w:type="default" r:id="rId6"/>
          <w:pgSz w:w="16840" w:h="11910" w:orient="landscape"/>
          <w:pgMar w:header="0" w:footer="0" w:top="220" w:bottom="0" w:left="240" w:right="0"/>
        </w:sectPr>
      </w:pPr>
    </w:p>
    <w:p>
      <w:pPr>
        <w:pStyle w:val="BodyText"/>
        <w:spacing w:line="240" w:lineRule="auto" w:before="91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73704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73680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73656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3</w:t>
      </w:r>
    </w:p>
    <w:p>
      <w:pPr>
        <w:pStyle w:val="Heading1"/>
        <w:spacing w:line="240" w:lineRule="auto" w:before="76"/>
        <w:ind w:left="438"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3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92" w:right="95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240" w:lineRule="auto" w:before="4"/>
              <w:ind w:left="52" w:right="0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500.224.000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242.412.000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186.101.000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257.812.000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257.812.000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295.804.000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132.002.000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101.820.000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163.802.000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163.802.000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300.757.513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134.293.833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23.308.836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110.716.376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166.463.680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166.463.680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2.723.044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2.631.302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819.974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1.524.026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300.757.513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134.293.833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23.308.836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110.716.376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166.463.680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166.463.680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2.723.044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2.631.302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819.974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1.524.026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109.657.271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62.909.860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20.944.177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41.697.062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46.747.411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46.747.411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2.723.044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2.631.302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819.974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1.524.026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191.100.242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71.383.973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2.364.659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69.019.314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119.716.269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119.716.269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97.844.345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66.366.007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21.290.721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44.697.018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377.320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31.478.338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31.478.338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7.301.871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7.301.871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2.553.533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2.497.205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1.429.891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56.328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3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7363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7360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7358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7.577.194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919.929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859.142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6.546.728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6.546.728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28.159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7.577.194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919.929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859.142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6.546.728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6.546.728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28.159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7.577.194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919.929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859.142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6.546.728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6.546.728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28.159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4.748.338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299.736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299.736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4.448.602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4.448.602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7"/>
          <w:pgSz w:w="16840" w:h="11910" w:orient="landscape"/>
          <w:pgMar w:header="1995" w:footer="0" w:top="2180" w:bottom="0" w:left="240" w:right="0"/>
          <w:pgNumType w:start="4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7356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7353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7351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92" w:right="200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187.183.000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144.797.000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113.946.000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101.352.097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85.055.145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13.144.259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12.507.312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10.906.231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1.102.071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101.352.097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85.055.145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13.144.259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12.507.312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10.906.231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1.102.071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53.209.920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45.666.415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13.142.709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12.507.312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10.906.231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1.102.071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48.142.177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39.388.730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1.550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63.450.132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50.286.896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13.511.244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12.901.198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11.179.115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443.742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65.153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7348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7346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7344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75" w:right="1740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116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00" w:lineRule="atLeast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111.130.000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71.688.473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66.809.816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1.610.928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2.120.765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3.425.227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247.447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57.815.639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2.239.209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733.696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200.336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71.688.473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66.809.816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1.610.928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2.120.765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3.425.227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247.447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57.815.639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2.239.209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733.696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200.336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32.301.293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29.418.412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88.160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1.476.925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1.623.109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1.152.428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236.660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23.949.022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632.956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735.598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424.161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39.387.180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37.391.404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215.131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497.656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2.272.799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110.414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33.866.617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1.503.611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309.535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200.336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289.396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289.396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36.427.419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33.535.129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1.891.683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1.297.033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233.717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138.474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27.422.088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877.111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1.083.290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265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7341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7339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7336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336.545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97.356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1.425.574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1.425.574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119.933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16.296.952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16.296.952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12.979.860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2.682.691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543.214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9.614.026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3.317.092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336.545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97.356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1.425.574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1.425.574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119.933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16.296.952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16.296.952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12.979.860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2.682.691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543.214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9.614.026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3.317.092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424.161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1.419.574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1.419.574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119.933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7.543.505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7.543.505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7.543.505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609.452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373.337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115.574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6.445.142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109.199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126.525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8.753.447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8.753.447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5.436.355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2.073.239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169.877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3.168.884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3.317.092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300.845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1.397.587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1.397.587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348.233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240.197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13.163.236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13.163.236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13.123.622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1.203.991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2.506.221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4.734.385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4.679.025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39.614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7334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7332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7329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8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801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09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212.573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948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7327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7324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7322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2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5.493.948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5.479.794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4.253.950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1.225.844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7.969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5.493.948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5.479.794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4.253.950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1.225.844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7.969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2.684.436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2.670.282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1.890.841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1.805.265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1.557.249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779.441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769.662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7.969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2.809.512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2.809.512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2.363.109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2.309.735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1.955.751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81.519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446.403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446.403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3.066.710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2.702.593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1.921.531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1.595.190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781.062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773.828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7.969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7320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7317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7315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92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170.173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50.140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958.978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14.154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170.173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50.140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958.978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14.154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137.481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45.887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549.520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14.154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32.692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409.458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138.864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349.172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8"/>
          <w:pgSz w:w="16840" w:h="11910" w:orient="landscape"/>
          <w:pgMar w:header="1995" w:footer="0" w:top="2180" w:bottom="0" w:left="240" w:right="0"/>
          <w:pgNumType w:start="1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7312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7310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7308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742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116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258.898.000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145.501.000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183.592.471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33.439.897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3.187.583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3.031.415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2.633.790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268.923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107.275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30.224.865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11.009.272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112.067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183.592.471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33.439.897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3.187.583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3.031.415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2.633.790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268.923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107.275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30.224.865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11.009.272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112.067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43.443.918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4.254.166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3.187.583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3.031.415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2.633.790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268.923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107.275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1.039.134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894.247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112.067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140.148.553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29.185.731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29.185.731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10.115.025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64.204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23.813.059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5.864.676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3.304.413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3.144.755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2.714.240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2.531.176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1.436.556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363.491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7305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7303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7300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10.434.013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18.940.550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214.200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27.449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10.434.013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18.940.550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214.200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391.119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10.042.894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18.940.052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96.390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32.928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77.764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598.056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29.087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8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tabs>
                <w:tab w:pos="1358" w:val="left" w:leader="none"/>
              </w:tabs>
              <w:spacing w:line="240" w:lineRule="auto" w:before="131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  <w:tab/>
              <w:t>70</w:t>
            </w:r>
          </w:p>
          <w:p>
            <w:pPr>
              <w:pStyle w:val="TableParagraph"/>
              <w:spacing w:line="240" w:lineRule="auto" w:before="93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tabs>
                <w:tab w:pos="1358" w:val="left" w:leader="none"/>
              </w:tabs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  <w:tab/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tabs>
                <w:tab w:pos="1358" w:val="left" w:leader="none"/>
              </w:tabs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  <w:tab/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tabs>
                <w:tab w:pos="1358" w:val="left" w:leader="none"/>
              </w:tabs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  <w:tab/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87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neincadrate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210.083.000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210.083.000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209.923.000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199.559.000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123.003.000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123.003.000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122.843.000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114.208.000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150.152.574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150.152.574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149.992.574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146.121.773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3.282.686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150.152.574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150.152.574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149.992.574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146.121.773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3.282.686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39.189.752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39.189.752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39.109.984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35.239.183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3.282.686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79.768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110.962.822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110.962.822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110.882.590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110.882.590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80.232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17.948.383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17.948.383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17.844.643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16.275.325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1.524.679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103.740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72984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72960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72936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p>
      <w:pPr>
        <w:pStyle w:val="Heading2"/>
        <w:spacing w:line="240" w:lineRule="auto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spacing w:before="104"/>
        <w:ind w:left="265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375" w:lineRule="auto" w:before="0"/>
        <w:ind w:left="265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DIRECTOR EXECUTIV, </w:t>
      </w: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b/>
          <w:sz w:val="16"/>
        </w:rPr>
        <w:t>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0"/>
        <w:ind w:left="0" w:right="19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before="41"/>
        <w:ind w:left="0" w:right="19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320" w:bottom="0" w:left="240" w:right="0"/>
      <w:cols w:num="3" w:equalWidth="0">
        <w:col w:w="2198" w:space="4330"/>
        <w:col w:w="2052" w:space="3818"/>
        <w:col w:w="42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8.719666pt;margin-top:99.75824pt;width:6.5pt;height:11pt;mso-position-horizontal-relative:page;mso-position-vertical-relative:page;z-index:-17384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7382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73800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17377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7375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73728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17370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7368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ind w:left="265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2023-08-21T19:26:00Z</dcterms:created>
  <dcterms:modified xsi:type="dcterms:W3CDTF">2023-08-21T19:26:00Z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2023-08-21T00:00:00Z</vt:filetime>
  </property>
</Properties>
</file>