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7"/>
        <w:ind w:left="169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1"/>
          <w:szCs w:val="11"/>
        </w:rPr>
      </w:pPr>
    </w:p>
    <w:p>
      <w:pPr>
        <w:pStyle w:val="BodyText"/>
        <w:spacing w:line="240" w:lineRule="auto"/>
        <w:ind w:right="5942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169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9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6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SUBVENT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8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1089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</w:t>
      </w:r>
      <w:r>
        <w:rPr>
          <w:spacing w:val="-2"/>
          <w:w w:val="105"/>
        </w:rPr>
        <w:t>NC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30.06.2023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40" w:bottom="0" w:left="240" w:right="0"/>
          <w:cols w:num="2" w:equalWidth="0">
            <w:col w:w="3561" w:space="2478"/>
            <w:col w:w="10561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20496" coordorigin="10454,1637" coordsize="2,183">
            <v:shape style="position:absolute;left:10454;top:1637;width:2;height:183" coordorigin="10454,1637" coordsize="0,183" path="m10454,1637l1045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20472" coordorigin="9389,1637" coordsize="2,183">
            <v:shape style="position:absolute;left:9389;top:1637;width:2;height:183" coordorigin="9389,1637" coordsize="0,183" path="m9389,1637l938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20448" coordorigin="8174,1637" coordsize="2,183">
            <v:shape style="position:absolute;left:8174;top:1637;width:2;height:183" coordorigin="8174,1637" coordsize="0,183" path="m8174,1637l817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4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3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242.412.000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242.412.000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134.293.833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134.293.833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23.308.836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110.716.376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134.293.833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134.293.833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23.308.836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110.716.376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62.909.860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62.909.860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20.944.177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41.697.062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71.383.973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71.383.973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69.019.314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66.366.007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66.366.007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21.290.721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44.697.018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4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42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40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37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>
            <w:pPr>
              <w:pStyle w:val="TableParagraph"/>
              <w:spacing w:line="300" w:lineRule="atLeast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4.448.602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4.448.602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3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3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3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13.144.259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71.688.473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66.809.816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3.425.227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13.144.259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71.688.473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66.809.816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3.425.227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45.666.415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45.666.415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13.142.709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12.507.312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32.301.293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29.418.412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1.152.428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39.388.730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39.388.730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2.272.799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13.511.244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12.901.198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36.427.419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33.535.129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1.297.033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28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25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23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57.815.639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2.239.209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57.815.639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2.239.209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23.949.022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33.866.617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1.503.611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27.422.088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348.233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2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1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1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1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1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0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5.479.794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1.557.249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00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00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00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958.978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33.439.897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33.439.897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3.187.583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3.031.415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2.633.790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958.978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33.439.897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33.439.897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3.187.583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3.031.415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2.633.790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549.520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4.254.166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3.187.583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3.031.415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2.633.790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29.185.731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29.185.731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3.144.755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99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99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99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30.224.865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11.009.272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10.434.013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18.940.550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30.224.865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11.009.272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10.434.013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18.940.550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29.185.731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10.115.025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64.204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10.042.894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18.940.052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2.531.176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975.419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2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10.282.624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29.087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992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989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987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44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44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16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16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40" w:bottom="0" w:left="240" w:right="0"/>
      <w:cols w:num="3" w:equalWidth="0">
        <w:col w:w="2376" w:space="4152"/>
        <w:col w:w="2230" w:space="3640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204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204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2044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44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2023-08-21T19:25:44Z</dcterms:created>
  <dcterms:modified xsi:type="dcterms:W3CDTF">2023-08-21T19:25:44Z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