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18"/>
        <w:ind w:left="183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14"/>
          <w:szCs w:val="14"/>
        </w:rPr>
      </w:pPr>
    </w:p>
    <w:p>
      <w:pPr>
        <w:spacing w:line="253" w:lineRule="auto" w:before="0"/>
        <w:ind w:left="183" w:right="6095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20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20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INT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1"/>
          <w:w w:val="109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2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  <w:r>
        <w:rPr>
          <w:rFonts w:ascii="Times New Roman"/>
          <w:sz w:val="16"/>
        </w:rPr>
      </w:r>
    </w:p>
    <w:p>
      <w:pPr>
        <w:spacing w:before="0"/>
        <w:ind w:left="0" w:right="5908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30.06.2023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6840" w:h="11910" w:orient="landscape"/>
          <w:pgMar w:top="200" w:bottom="280" w:left="240" w:right="0"/>
          <w:cols w:num="2" w:equalWidth="0">
            <w:col w:w="3575" w:space="2432"/>
            <w:col w:w="10593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00" w:bottom="280" w:left="240" w:right="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7320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7296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7272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before="76"/>
        <w:ind w:left="43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lei-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34.514.058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34.514.058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34.514.058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34.514.058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34.514.058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34.514.058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34.514.058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</w:tr>
      <w:tr>
        <w:trPr>
          <w:trHeight w:val="300" w:hRule="exact"/>
        </w:trPr>
        <w:tc>
          <w:tcPr>
            <w:tcW w:w="451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51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34.514.058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15.485.942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6840" w:h="11910" w:orient="landscape"/>
          <w:pgMar w:top="200" w:bottom="280" w:left="240" w:right="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  <w:r>
        <w:rPr/>
        <w:br w:type="column"/>
      </w:r>
      <w:r>
        <w:rPr>
          <w:rFonts w:ascii="Times New Roman"/>
          <w:b/>
          <w:sz w:val="19"/>
        </w:rPr>
      </w:r>
    </w:p>
    <w:p>
      <w:pPr>
        <w:pStyle w:val="BodyText"/>
        <w:spacing w:line="375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/>
        <w:t>DIRECTOR EXECUTIV, </w:t>
      </w:r>
      <w:r>
        <w:rPr>
          <w:rFonts w:ascii="Times New Roman" w:hAnsi="Times New Roman"/>
        </w:rPr>
        <w:t>PÎRVAN </w:t>
      </w:r>
      <w:r>
        <w:rPr/>
        <w:t>FLORENTINA</w:t>
      </w:r>
      <w:r>
        <w:rPr/>
        <w:t>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/>
        <w:ind w:left="0" w:right="138"/>
        <w:jc w:val="center"/>
        <w:rPr>
          <w:b w:val="0"/>
          <w:bCs w:val="0"/>
        </w:rPr>
      </w:pP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left="0" w:right="137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200" w:bottom="280" w:left="240" w:right="0"/>
      <w:cols w:num="3" w:equalWidth="0">
        <w:col w:w="2226" w:space="4302"/>
        <w:col w:w="2080" w:space="3790"/>
        <w:col w:w="42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9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2023-08-21T19:29:04Z</dcterms:created>
  <dcterms:modified xsi:type="dcterms:W3CDTF">2023-08-21T19:29:04Z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2023-08-21T00:00:00Z</vt:filetime>
  </property>
</Properties>
</file>