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3"/>
        <w:ind w:right="0"/>
        <w:jc w:val="left"/>
        <w:rPr>
          <w:b w:val="0"/>
          <w:bCs w:val="0"/>
        </w:rPr>
      </w:pPr>
      <w:r>
        <w:rPr/>
        <w:t>DIRECTIA</w:t>
      </w:r>
      <w:r>
        <w:rPr>
          <w:spacing w:val="16"/>
        </w:rPr>
        <w:t> </w:t>
      </w:r>
      <w:r>
        <w:rPr/>
        <w:t>GENERALA</w:t>
      </w:r>
      <w:r>
        <w:rPr>
          <w:spacing w:val="17"/>
        </w:rPr>
        <w:t> </w:t>
      </w:r>
      <w:r>
        <w:rPr/>
        <w:t>A</w:t>
      </w:r>
      <w:r>
        <w:rPr>
          <w:b w:val="0"/>
        </w:rPr>
      </w:r>
    </w:p>
    <w:p>
      <w:pPr>
        <w:spacing w:before="67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> </w:t>
      </w:r>
      <w:r>
        <w:rPr>
          <w:rFonts w:ascii="Times New Roman"/>
          <w:b/>
          <w:sz w:val="14"/>
        </w:rPr>
        <w:t>PUBLICE </w:t>
      </w:r>
      <w:r>
        <w:rPr>
          <w:rFonts w:ascii="Times New Roman"/>
          <w:b/>
          <w:spacing w:val="13"/>
          <w:sz w:val="14"/>
        </w:rPr>
        <w:t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> </w:t>
      </w:r>
      <w:r>
        <w:rPr>
          <w:rFonts w:ascii="Times New Roman"/>
          <w:b/>
          <w:sz w:val="14"/>
        </w:rPr>
        <w:t>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86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TREZORERIE</w:t>
      </w:r>
      <w:r>
        <w:rPr>
          <w:rFonts w:ascii="Times New Roman"/>
          <w:sz w:val="17"/>
        </w:rPr>
      </w:r>
    </w:p>
    <w:p>
      <w:pPr>
        <w:pStyle w:val="Heading1"/>
        <w:spacing w:line="240" w:lineRule="auto" w:before="75"/>
        <w:ind w:left="43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31.03.2023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3"/>
          <w:szCs w:val="13"/>
        </w:rPr>
      </w:pPr>
      <w:r>
        <w:rPr/>
        <w:t>pag.:    </w:t>
      </w:r>
      <w:r>
        <w:rPr>
          <w:spacing w:val="8"/>
        </w:rPr>
        <w:t> </w:t>
      </w:r>
      <w:r>
        <w:rPr>
          <w:position w:val="1"/>
          <w:sz w:val="13"/>
        </w:rPr>
        <w:t>1</w:t>
      </w:r>
      <w:r>
        <w:rPr>
          <w:b w:val="0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102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- </w:t>
      </w:r>
      <w:r>
        <w:rPr>
          <w:rFonts w:ascii="Times New Roman"/>
          <w:b/>
          <w:spacing w:val="5"/>
          <w:sz w:val="14"/>
        </w:rPr>
        <w:t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0" w:bottom="280" w:left="20" w:right="120"/>
          <w:cols w:num="4" w:equalWidth="0">
            <w:col w:w="3959" w:space="780"/>
            <w:col w:w="4079" w:space="3578"/>
            <w:col w:w="1038" w:space="114"/>
            <w:col w:w="315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282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INDICATORI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right="7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13" w:right="3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25" w:right="2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01" w:right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25" w:right="1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somaj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125" w:right="1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13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01" w:right="3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53" w:right="2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43"/>
              <w:ind w:left="101" w:right="2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1"/>
              <w:ind w:left="66" w:right="2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18"/>
              <w:ind w:left="66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66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0"/>
              <w:ind w:left="42" w:right="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5130101+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18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2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(ct.5XX)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67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5" w:after="0"/>
              <w:ind w:left="234" w:right="0" w:hanging="1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2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(rd.06-07)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auto" w:before="55" w:after="0"/>
              <w:ind w:left="126" w:right="508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12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left="1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322" w:lineRule="auto" w:before="55" w:after="0"/>
              <w:ind w:left="126" w:right="60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600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89" w:right="3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4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rd.14.1-rd.14.2-rd.14.3)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656.733.179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275.097.865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381.635.314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32.610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78.071.905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-78.039.295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169.121.736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15.984.852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153.136.884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456.732.903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162.769.395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140.437.811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469.774.509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8.381.184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8.341.714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39.470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39.470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39.470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576.741.635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204.963.574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371.778.061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32.610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46.019.594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-45.986.984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137.870.676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15.984.852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121.885.824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447.676.901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138.001.776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137.870.676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447.808.001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35.228.196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21.517.875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13.710.321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11.533.164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-11.533.164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2.177.157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2.177.157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5.327.356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4.880.931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446.425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2.567.135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2.567.135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3.013.560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9.490.880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2.567.135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9.937.305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4.671.566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-4.671.566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20.519.147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-20.519.147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28.683.925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28.683.925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3.493.212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3.493.212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31.054.808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30.722.205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332.603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332.603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5.986.761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6.319.364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40" w:h="11910" w:orient="landscape"/>
          <w:pgMar w:top="0" w:bottom="280" w:left="20" w:right="120"/>
        </w:sectPr>
      </w:pPr>
    </w:p>
    <w:p>
      <w:pPr>
        <w:pStyle w:val="Heading1"/>
        <w:spacing w:line="240" w:lineRule="auto" w:before="79"/>
        <w:ind w:left="135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207" w:val="left" w:leader="none"/>
        </w:tabs>
        <w:spacing w:before="104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0" w:right="2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spacing w:before="104"/>
        <w:ind w:left="0" w:right="48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w w:val="95"/>
          <w:sz w:val="16"/>
        </w:rPr>
        <w:t>TEODORA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716" w:right="39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716" w:right="39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0" w:bottom="280" w:left="20" w:right="120"/>
      <w:cols w:num="2" w:equalWidth="0">
        <w:col w:w="8731" w:space="3341"/>
        <w:col w:w="46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26" w:hanging="188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80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  <w:ind w:left="126" w:hanging="72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04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02"/>
      <w:ind w:left="486"/>
      <w:outlineLvl w:val="2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2023-07-12T12:04:55Z</dcterms:created>
  <dcterms:modified xsi:type="dcterms:W3CDTF">2023-07-12T12:04:55Z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